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D94E" w14:textId="77777777" w:rsidR="00376EF8" w:rsidRPr="00063776" w:rsidRDefault="00376EF8" w:rsidP="00DD40E1">
      <w:pPr>
        <w:pStyle w:val="Retraitcorpsdetexte"/>
        <w:ind w:left="0" w:firstLine="0"/>
        <w:rPr>
          <w:rFonts w:ascii="Calibri" w:hAnsi="Calibri"/>
          <w:sz w:val="10"/>
          <w:u w:val="single"/>
        </w:rPr>
      </w:pPr>
    </w:p>
    <w:p w14:paraId="130E591C" w14:textId="77777777" w:rsidR="004821B7" w:rsidRPr="00E922E8" w:rsidRDefault="00205339" w:rsidP="00205339">
      <w:pPr>
        <w:pStyle w:val="Retraitcorpsdetexte"/>
        <w:ind w:left="0" w:firstLine="0"/>
        <w:jc w:val="center"/>
        <w:rPr>
          <w:rFonts w:ascii="Calibri" w:hAnsi="Calibri"/>
          <w:b/>
          <w:sz w:val="28"/>
        </w:rPr>
      </w:pPr>
      <w:r w:rsidRPr="00E922E8">
        <w:rPr>
          <w:rFonts w:ascii="Calibri" w:hAnsi="Calibri"/>
          <w:b/>
          <w:sz w:val="28"/>
        </w:rPr>
        <w:t>CERTIFICAT D</w:t>
      </w:r>
      <w:r w:rsidR="0078535F">
        <w:rPr>
          <w:rFonts w:ascii="Calibri" w:hAnsi="Calibri"/>
          <w:b/>
          <w:sz w:val="28"/>
        </w:rPr>
        <w:t>’</w:t>
      </w:r>
      <w:r w:rsidR="004821B7" w:rsidRPr="00E922E8">
        <w:rPr>
          <w:rFonts w:ascii="Calibri" w:hAnsi="Calibri"/>
          <w:b/>
          <w:sz w:val="28"/>
        </w:rPr>
        <w:t>INSCRIPTION</w:t>
      </w:r>
      <w:r w:rsidR="00774A93" w:rsidRPr="00E922E8">
        <w:rPr>
          <w:rFonts w:ascii="Calibri" w:hAnsi="Calibri"/>
          <w:b/>
          <w:sz w:val="28"/>
        </w:rPr>
        <w:t xml:space="preserve"> </w:t>
      </w:r>
      <w:r w:rsidR="007E55C4" w:rsidRPr="00E922E8">
        <w:rPr>
          <w:rFonts w:ascii="Calibri" w:hAnsi="Calibri"/>
          <w:b/>
          <w:sz w:val="28"/>
        </w:rPr>
        <w:t>A L’ECOLE D'AURIBEAU-SUR-</w:t>
      </w:r>
      <w:r w:rsidR="00774A93" w:rsidRPr="00E922E8">
        <w:rPr>
          <w:rFonts w:ascii="Calibri" w:hAnsi="Calibri"/>
          <w:b/>
          <w:sz w:val="28"/>
        </w:rPr>
        <w:t xml:space="preserve">SIAGNE </w:t>
      </w:r>
    </w:p>
    <w:p w14:paraId="287D3D7F" w14:textId="023D07C7" w:rsidR="00D86E29" w:rsidRDefault="00895C49" w:rsidP="007A43B6">
      <w:pPr>
        <w:pStyle w:val="Titre1"/>
        <w:spacing w:before="0" w:line="240" w:lineRule="auto"/>
        <w:jc w:val="center"/>
        <w:rPr>
          <w:rFonts w:ascii="Calibri" w:hAnsi="Calibri"/>
          <w:color w:val="auto"/>
        </w:rPr>
      </w:pPr>
      <w:r w:rsidRPr="00E922E8">
        <w:rPr>
          <w:rFonts w:ascii="Calibri" w:hAnsi="Calibri"/>
          <w:color w:val="auto"/>
        </w:rPr>
        <w:t>ANNE</w:t>
      </w:r>
      <w:r w:rsidR="00AD0FCC" w:rsidRPr="00E922E8">
        <w:rPr>
          <w:rFonts w:ascii="Calibri" w:hAnsi="Calibri"/>
          <w:color w:val="auto"/>
        </w:rPr>
        <w:t>E</w:t>
      </w:r>
      <w:r w:rsidR="008C02D8">
        <w:rPr>
          <w:rFonts w:ascii="Calibri" w:hAnsi="Calibri"/>
          <w:color w:val="auto"/>
        </w:rPr>
        <w:t xml:space="preserve"> SCOLAIRE</w:t>
      </w:r>
      <w:r w:rsidR="00DE0953">
        <w:rPr>
          <w:rFonts w:ascii="Calibri" w:hAnsi="Calibri"/>
          <w:color w:val="auto"/>
        </w:rPr>
        <w:t xml:space="preserve"> 2026/2027</w:t>
      </w:r>
    </w:p>
    <w:p w14:paraId="72C1DF0D" w14:textId="5E690277" w:rsidR="00CE1F93" w:rsidRDefault="00CE1F93" w:rsidP="004821B7">
      <w:pPr>
        <w:spacing w:after="0" w:line="240" w:lineRule="auto"/>
        <w:rPr>
          <w:b/>
          <w:sz w:val="24"/>
        </w:rPr>
      </w:pPr>
    </w:p>
    <w:p w14:paraId="7D906F0F" w14:textId="77777777" w:rsidR="00E6178B" w:rsidRPr="00C73007" w:rsidRDefault="00E6178B" w:rsidP="004821B7">
      <w:pPr>
        <w:spacing w:after="0" w:line="240" w:lineRule="auto"/>
        <w:rPr>
          <w:b/>
          <w:bCs/>
          <w:sz w:val="8"/>
          <w:szCs w:val="26"/>
          <w:u w:val="single"/>
        </w:rPr>
      </w:pPr>
    </w:p>
    <w:p w14:paraId="1296F88D" w14:textId="77777777" w:rsidR="004821B7" w:rsidRPr="006E39B2" w:rsidRDefault="000518D5" w:rsidP="00587EBD">
      <w:pPr>
        <w:spacing w:after="0" w:line="240" w:lineRule="auto"/>
        <w:rPr>
          <w:sz w:val="24"/>
          <w:szCs w:val="24"/>
        </w:rPr>
      </w:pPr>
      <w:proofErr w:type="gramStart"/>
      <w:r w:rsidRPr="006E39B2">
        <w:rPr>
          <w:rFonts w:ascii="Cambria Math" w:hAnsi="Cambria Math"/>
          <w:b/>
          <w:bCs/>
          <w:sz w:val="24"/>
          <w:szCs w:val="24"/>
        </w:rPr>
        <w:t xml:space="preserve">① </w:t>
      </w:r>
      <w:r w:rsidR="00587EBD" w:rsidRPr="006E39B2">
        <w:rPr>
          <w:rFonts w:ascii="Cambria Math" w:hAnsi="Cambria Math"/>
          <w:b/>
          <w:bCs/>
          <w:sz w:val="24"/>
          <w:szCs w:val="24"/>
        </w:rPr>
        <w:t xml:space="preserve"> </w:t>
      </w:r>
      <w:r w:rsidR="004821B7" w:rsidRPr="006E39B2">
        <w:rPr>
          <w:b/>
          <w:bCs/>
          <w:sz w:val="24"/>
          <w:szCs w:val="24"/>
          <w:u w:val="single"/>
        </w:rPr>
        <w:t>ENFANT</w:t>
      </w:r>
      <w:proofErr w:type="gramEnd"/>
      <w:r w:rsidR="00774A93" w:rsidRPr="006E39B2">
        <w:rPr>
          <w:b/>
          <w:bCs/>
          <w:sz w:val="24"/>
          <w:szCs w:val="24"/>
          <w:u w:val="single"/>
        </w:rPr>
        <w:t xml:space="preserve"> A SCOLARISER</w:t>
      </w:r>
      <w:r w:rsidR="004821B7" w:rsidRPr="006E39B2">
        <w:rPr>
          <w:sz w:val="24"/>
          <w:szCs w:val="24"/>
        </w:rPr>
        <w:t> :</w:t>
      </w:r>
    </w:p>
    <w:p w14:paraId="44C9F265" w14:textId="77777777" w:rsidR="001546BC" w:rsidRPr="003E019C" w:rsidRDefault="001546BC" w:rsidP="004821B7">
      <w:pPr>
        <w:spacing w:after="0" w:line="240" w:lineRule="auto"/>
        <w:rPr>
          <w:sz w:val="14"/>
          <w:szCs w:val="24"/>
        </w:rPr>
      </w:pPr>
    </w:p>
    <w:p w14:paraId="1264D6E0" w14:textId="017D1703" w:rsidR="003E019C" w:rsidRDefault="008C62C4" w:rsidP="008C62C4">
      <w:pPr>
        <w:spacing w:after="0" w:line="240" w:lineRule="auto"/>
        <w:rPr>
          <w:b/>
          <w:sz w:val="16"/>
          <w:szCs w:val="24"/>
        </w:rPr>
      </w:pPr>
      <w:r>
        <w:rPr>
          <w:b/>
          <w:sz w:val="24"/>
          <w:szCs w:val="24"/>
        </w:rPr>
        <w:t xml:space="preserve">       </w:t>
      </w:r>
      <w:r w:rsidR="004821B7" w:rsidRPr="006E39B2">
        <w:rPr>
          <w:b/>
          <w:sz w:val="24"/>
          <w:szCs w:val="24"/>
        </w:rPr>
        <w:t>NOM</w:t>
      </w:r>
      <w:r w:rsidR="00CF654C" w:rsidRPr="006E39B2">
        <w:rPr>
          <w:sz w:val="24"/>
          <w:szCs w:val="24"/>
        </w:rPr>
        <w:t xml:space="preserve"> : </w:t>
      </w:r>
      <w:r w:rsidR="00365C9E" w:rsidRPr="006E39B2">
        <w:rPr>
          <w:sz w:val="24"/>
          <w:szCs w:val="24"/>
        </w:rPr>
        <w:t xml:space="preserve"> </w:t>
      </w:r>
      <w:r w:rsidR="00365C9E" w:rsidRPr="006E39B2">
        <w:rPr>
          <w:b/>
          <w:sz w:val="24"/>
          <w:szCs w:val="24"/>
        </w:rPr>
        <w:t xml:space="preserve"> </w:t>
      </w:r>
      <w:r w:rsidR="00D45861">
        <w:rPr>
          <w:b/>
          <w:sz w:val="24"/>
          <w:szCs w:val="24"/>
        </w:rPr>
        <w:t xml:space="preserve"> </w:t>
      </w:r>
      <w:r w:rsidR="00FB5EFE">
        <w:rPr>
          <w:b/>
          <w:sz w:val="24"/>
          <w:szCs w:val="24"/>
        </w:rPr>
        <w:t xml:space="preserve">   </w:t>
      </w:r>
      <w:r w:rsidR="00250F57">
        <w:rPr>
          <w:b/>
          <w:sz w:val="24"/>
          <w:szCs w:val="24"/>
        </w:rPr>
        <w:tab/>
      </w:r>
      <w:r w:rsidR="00250F57">
        <w:rPr>
          <w:b/>
          <w:sz w:val="24"/>
          <w:szCs w:val="24"/>
        </w:rPr>
        <w:tab/>
      </w:r>
      <w:r w:rsidR="00250F57">
        <w:rPr>
          <w:b/>
          <w:sz w:val="24"/>
          <w:szCs w:val="24"/>
        </w:rPr>
        <w:tab/>
      </w:r>
      <w:r w:rsidR="00CF4F80">
        <w:rPr>
          <w:b/>
          <w:sz w:val="24"/>
          <w:szCs w:val="24"/>
        </w:rPr>
        <w:tab/>
      </w:r>
      <w:r w:rsidR="00250F57">
        <w:rPr>
          <w:b/>
          <w:sz w:val="24"/>
          <w:szCs w:val="24"/>
        </w:rPr>
        <w:tab/>
      </w:r>
      <w:r w:rsidR="008C02D8">
        <w:rPr>
          <w:b/>
          <w:sz w:val="24"/>
          <w:szCs w:val="24"/>
        </w:rPr>
        <w:t>PRENOMS</w:t>
      </w:r>
      <w:r>
        <w:rPr>
          <w:sz w:val="24"/>
          <w:szCs w:val="24"/>
        </w:rPr>
        <w:t xml:space="preserve"> :   </w:t>
      </w:r>
    </w:p>
    <w:p w14:paraId="4193FC1C" w14:textId="77777777" w:rsidR="007A43B6" w:rsidRPr="006E39B2" w:rsidRDefault="007A43B6" w:rsidP="000518D5">
      <w:pPr>
        <w:spacing w:after="0" w:line="240" w:lineRule="auto"/>
        <w:rPr>
          <w:b/>
          <w:sz w:val="16"/>
          <w:szCs w:val="24"/>
        </w:rPr>
      </w:pPr>
    </w:p>
    <w:p w14:paraId="653B8281" w14:textId="78D8522F" w:rsidR="000A00C4" w:rsidRPr="00CF4F80" w:rsidRDefault="008C62C4" w:rsidP="00CF4F80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0518D5" w:rsidRPr="006E39B2">
        <w:rPr>
          <w:b/>
          <w:sz w:val="24"/>
          <w:szCs w:val="24"/>
        </w:rPr>
        <w:t>Né(e) le</w:t>
      </w:r>
      <w:r w:rsidR="000518D5" w:rsidRPr="006E39B2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C77476">
        <w:rPr>
          <w:sz w:val="24"/>
          <w:szCs w:val="24"/>
        </w:rPr>
        <w:tab/>
      </w:r>
      <w:r w:rsidR="00250F57">
        <w:rPr>
          <w:sz w:val="24"/>
          <w:szCs w:val="24"/>
        </w:rPr>
        <w:tab/>
      </w:r>
      <w:r w:rsidR="00250F57">
        <w:rPr>
          <w:sz w:val="24"/>
          <w:szCs w:val="24"/>
        </w:rPr>
        <w:tab/>
      </w:r>
      <w:r w:rsidR="00030B4C">
        <w:rPr>
          <w:sz w:val="24"/>
          <w:szCs w:val="24"/>
        </w:rPr>
        <w:tab/>
      </w:r>
      <w:r w:rsidR="002E38C5">
        <w:rPr>
          <w:sz w:val="24"/>
          <w:szCs w:val="24"/>
        </w:rPr>
        <w:tab/>
      </w:r>
      <w:proofErr w:type="gramStart"/>
      <w:r w:rsidR="00D67269" w:rsidRPr="00D67269">
        <w:rPr>
          <w:b/>
          <w:sz w:val="24"/>
          <w:szCs w:val="24"/>
        </w:rPr>
        <w:t xml:space="preserve">A </w:t>
      </w:r>
      <w:r w:rsidR="00BD0B3E">
        <w:rPr>
          <w:b/>
          <w:sz w:val="24"/>
          <w:szCs w:val="24"/>
        </w:rPr>
        <w:t xml:space="preserve"> </w:t>
      </w:r>
      <w:r w:rsidR="00250F57">
        <w:rPr>
          <w:sz w:val="24"/>
          <w:szCs w:val="24"/>
        </w:rPr>
        <w:tab/>
      </w:r>
      <w:proofErr w:type="gramEnd"/>
      <w:r w:rsidR="00250F57">
        <w:rPr>
          <w:sz w:val="24"/>
          <w:szCs w:val="24"/>
        </w:rPr>
        <w:tab/>
      </w:r>
      <w:r w:rsidR="00FB5EFE">
        <w:rPr>
          <w:sz w:val="24"/>
          <w:szCs w:val="24"/>
        </w:rPr>
        <w:tab/>
      </w:r>
      <w:r w:rsidR="00250F57">
        <w:rPr>
          <w:sz w:val="24"/>
          <w:szCs w:val="24"/>
        </w:rPr>
        <w:tab/>
      </w:r>
      <w:r w:rsidR="00FB5EFE">
        <w:rPr>
          <w:sz w:val="24"/>
          <w:szCs w:val="24"/>
        </w:rPr>
        <w:t xml:space="preserve">    </w:t>
      </w:r>
      <w:r w:rsidR="002E38C5" w:rsidRPr="002E38C5">
        <w:rPr>
          <w:b/>
          <w:sz w:val="24"/>
          <w:szCs w:val="24"/>
        </w:rPr>
        <w:t>Département</w:t>
      </w:r>
      <w:r w:rsidR="00FB5EFE">
        <w:rPr>
          <w:b/>
          <w:sz w:val="24"/>
          <w:szCs w:val="24"/>
        </w:rPr>
        <w:t xml:space="preserve">   </w:t>
      </w:r>
      <w:r w:rsidR="00CF4F80" w:rsidRPr="00FB5EFE">
        <w:rPr>
          <w:sz w:val="24"/>
          <w:szCs w:val="24"/>
        </w:rPr>
        <w:tab/>
      </w:r>
      <w:r w:rsidR="00030B4C">
        <w:rPr>
          <w:sz w:val="24"/>
          <w:szCs w:val="24"/>
        </w:rPr>
        <w:t xml:space="preserve"> </w:t>
      </w:r>
      <w:r w:rsidR="00CF4F80">
        <w:rPr>
          <w:sz w:val="24"/>
          <w:szCs w:val="24"/>
        </w:rPr>
        <w:tab/>
      </w:r>
    </w:p>
    <w:p w14:paraId="370A81E1" w14:textId="1DD5D73A" w:rsidR="00A91E01" w:rsidRDefault="008C62C4" w:rsidP="00CF4F80">
      <w:pPr>
        <w:spacing w:after="120" w:line="240" w:lineRule="auto"/>
        <w:ind w:left="1416" w:hanging="141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E39B2">
        <w:rPr>
          <w:b/>
          <w:sz w:val="24"/>
          <w:szCs w:val="24"/>
        </w:rPr>
        <w:t>Adresse</w:t>
      </w:r>
      <w:r w:rsidR="00A91E01">
        <w:rPr>
          <w:sz w:val="24"/>
          <w:szCs w:val="24"/>
        </w:rPr>
        <w:t> :</w:t>
      </w:r>
      <w:r w:rsidR="00823419">
        <w:rPr>
          <w:sz w:val="24"/>
          <w:szCs w:val="24"/>
        </w:rPr>
        <w:t xml:space="preserve"> </w:t>
      </w:r>
      <w:r w:rsidR="00FB5EFE">
        <w:rPr>
          <w:sz w:val="24"/>
          <w:szCs w:val="24"/>
        </w:rPr>
        <w:t xml:space="preserve">  </w:t>
      </w:r>
    </w:p>
    <w:p w14:paraId="2925679C" w14:textId="77777777" w:rsidR="00CF4F80" w:rsidRDefault="00CF4F80" w:rsidP="000A00C4">
      <w:pPr>
        <w:spacing w:after="0" w:line="240" w:lineRule="auto"/>
        <w:rPr>
          <w:sz w:val="24"/>
          <w:szCs w:val="24"/>
        </w:rPr>
      </w:pPr>
    </w:p>
    <w:p w14:paraId="1B04A178" w14:textId="77777777" w:rsidR="007A43B6" w:rsidRPr="00A00DF4" w:rsidRDefault="007A43B6" w:rsidP="000A00C4">
      <w:pPr>
        <w:spacing w:after="0" w:line="240" w:lineRule="auto"/>
        <w:rPr>
          <w:b/>
          <w:sz w:val="24"/>
          <w:szCs w:val="24"/>
        </w:rPr>
      </w:pPr>
      <w:proofErr w:type="gramStart"/>
      <w:r w:rsidRPr="00A00DF4">
        <w:rPr>
          <w:b/>
          <w:sz w:val="24"/>
          <w:szCs w:val="24"/>
        </w:rPr>
        <w:t>②</w:t>
      </w:r>
      <w:proofErr w:type="gramEnd"/>
      <w:r w:rsidRPr="00A00DF4">
        <w:rPr>
          <w:b/>
          <w:sz w:val="24"/>
          <w:szCs w:val="24"/>
        </w:rPr>
        <w:t xml:space="preserve"> </w:t>
      </w:r>
      <w:r w:rsidRPr="00A00DF4">
        <w:rPr>
          <w:b/>
          <w:sz w:val="24"/>
          <w:szCs w:val="24"/>
          <w:u w:val="single"/>
        </w:rPr>
        <w:t>PARENTS</w:t>
      </w:r>
      <w:r w:rsidRPr="00A00DF4">
        <w:rPr>
          <w:b/>
          <w:sz w:val="24"/>
          <w:szCs w:val="24"/>
        </w:rPr>
        <w:t> :</w:t>
      </w:r>
    </w:p>
    <w:p w14:paraId="1BB32B3F" w14:textId="77777777" w:rsidR="007A43B6" w:rsidRPr="00CF4F80" w:rsidRDefault="007A43B6" w:rsidP="006E1566">
      <w:pPr>
        <w:spacing w:after="0" w:line="240" w:lineRule="auto"/>
        <w:rPr>
          <w:sz w:val="1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2"/>
        <w:gridCol w:w="5442"/>
      </w:tblGrid>
      <w:tr w:rsidR="007A43B6" w:rsidRPr="00A00DF4" w14:paraId="46AD4656" w14:textId="77777777" w:rsidTr="00A00DF4">
        <w:tc>
          <w:tcPr>
            <w:tcW w:w="5192" w:type="dxa"/>
          </w:tcPr>
          <w:p w14:paraId="438EE1A2" w14:textId="2FAE932E" w:rsidR="007A43B6" w:rsidRDefault="007A43B6" w:rsidP="00A00DF4">
            <w:pPr>
              <w:spacing w:after="0" w:line="240" w:lineRule="auto"/>
              <w:rPr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t>MERE</w:t>
            </w:r>
            <w:r w:rsidR="00E20493">
              <w:rPr>
                <w:b/>
                <w:sz w:val="24"/>
                <w:szCs w:val="24"/>
              </w:rPr>
              <w:t xml:space="preserve">  </w:t>
            </w:r>
            <w:r w:rsidR="00370981">
              <w:rPr>
                <w:b/>
                <w:sz w:val="24"/>
                <w:szCs w:val="24"/>
              </w:rPr>
              <w:t xml:space="preserve">  </w:t>
            </w:r>
            <w:r w:rsidR="00EB6ECF">
              <w:rPr>
                <w:b/>
                <w:sz w:val="24"/>
                <w:szCs w:val="24"/>
              </w:rPr>
              <w:t xml:space="preserve">    </w:t>
            </w:r>
          </w:p>
          <w:p w14:paraId="5B72E435" w14:textId="77777777" w:rsidR="008C62C4" w:rsidRPr="008C62C4" w:rsidRDefault="008C62C4" w:rsidP="00A00DF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42" w:type="dxa"/>
          </w:tcPr>
          <w:p w14:paraId="61A9B5B8" w14:textId="20A7D1D2" w:rsidR="007A43B6" w:rsidRPr="00A00DF4" w:rsidRDefault="00EB6ECF" w:rsidP="00030B4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PERE          </w:t>
            </w:r>
            <w:r w:rsidR="00BD0B3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A43B6" w:rsidRPr="00A00DF4" w14:paraId="1B8FEABB" w14:textId="77777777" w:rsidTr="00E20493">
        <w:trPr>
          <w:trHeight w:val="657"/>
        </w:trPr>
        <w:tc>
          <w:tcPr>
            <w:tcW w:w="5192" w:type="dxa"/>
          </w:tcPr>
          <w:p w14:paraId="007019B4" w14:textId="57510DA6" w:rsidR="00CF4F80" w:rsidRPr="00B4188F" w:rsidRDefault="007A43B6" w:rsidP="00030B4C">
            <w:pPr>
              <w:spacing w:after="0" w:line="240" w:lineRule="auto"/>
              <w:ind w:left="1026" w:hanging="985"/>
              <w:rPr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sym w:font="Wingdings" w:char="F02A"/>
            </w:r>
            <w:r w:rsidRPr="00A00DF4">
              <w:rPr>
                <w:b/>
                <w:sz w:val="24"/>
                <w:szCs w:val="24"/>
              </w:rPr>
              <w:t xml:space="preserve"> </w:t>
            </w:r>
            <w:r w:rsidR="008C62C4">
              <w:rPr>
                <w:sz w:val="24"/>
                <w:szCs w:val="24"/>
              </w:rPr>
              <w:t xml:space="preserve">   </w:t>
            </w:r>
            <w:r w:rsidR="00EB6EC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5442" w:type="dxa"/>
          </w:tcPr>
          <w:p w14:paraId="6796B44D" w14:textId="6677E562" w:rsidR="00C77476" w:rsidRPr="00B4188F" w:rsidRDefault="007A43B6" w:rsidP="00030B4C">
            <w:pPr>
              <w:spacing w:after="0" w:line="240" w:lineRule="auto"/>
              <w:ind w:left="1221" w:hanging="1180"/>
              <w:rPr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sym w:font="Wingdings" w:char="F02A"/>
            </w:r>
            <w:r w:rsidRPr="00A00DF4">
              <w:rPr>
                <w:b/>
                <w:sz w:val="24"/>
                <w:szCs w:val="24"/>
              </w:rPr>
              <w:t xml:space="preserve"> </w:t>
            </w:r>
            <w:r w:rsidRPr="00A00DF4">
              <w:rPr>
                <w:sz w:val="24"/>
                <w:szCs w:val="24"/>
              </w:rPr>
              <w:t xml:space="preserve"> </w:t>
            </w:r>
            <w:r w:rsidR="008C62C4">
              <w:rPr>
                <w:sz w:val="24"/>
                <w:szCs w:val="24"/>
              </w:rPr>
              <w:t xml:space="preserve"> </w:t>
            </w:r>
            <w:r w:rsidR="00EB6ECF">
              <w:rPr>
                <w:sz w:val="24"/>
                <w:szCs w:val="24"/>
              </w:rPr>
              <w:t xml:space="preserve">           </w:t>
            </w:r>
            <w:r w:rsidR="00BD0B3E">
              <w:rPr>
                <w:sz w:val="24"/>
                <w:szCs w:val="24"/>
              </w:rPr>
              <w:t xml:space="preserve">  </w:t>
            </w:r>
          </w:p>
        </w:tc>
      </w:tr>
      <w:tr w:rsidR="007A43B6" w:rsidRPr="00A00DF4" w14:paraId="657F187C" w14:textId="77777777" w:rsidTr="00A00DF4">
        <w:tc>
          <w:tcPr>
            <w:tcW w:w="5192" w:type="dxa"/>
          </w:tcPr>
          <w:p w14:paraId="7B2CD76E" w14:textId="5B856D26" w:rsidR="002E38C5" w:rsidRPr="008C1F53" w:rsidRDefault="007A43B6" w:rsidP="002E38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sym w:font="Wingdings 2" w:char="F027"/>
            </w:r>
            <w:r w:rsidR="008C62C4">
              <w:rPr>
                <w:b/>
                <w:sz w:val="24"/>
                <w:szCs w:val="24"/>
              </w:rPr>
              <w:t xml:space="preserve">    </w:t>
            </w:r>
            <w:r w:rsidR="00EB6ECF">
              <w:rPr>
                <w:b/>
                <w:sz w:val="24"/>
                <w:szCs w:val="24"/>
              </w:rPr>
              <w:t xml:space="preserve">          </w:t>
            </w:r>
          </w:p>
          <w:p w14:paraId="02518C74" w14:textId="77777777" w:rsidR="007A43B6" w:rsidRPr="008C1F53" w:rsidRDefault="008C1F53" w:rsidP="00A00D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C1F5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42" w:type="dxa"/>
          </w:tcPr>
          <w:p w14:paraId="0D85EA6D" w14:textId="7D635319" w:rsidR="007A43B6" w:rsidRPr="00A00DF4" w:rsidRDefault="007A43B6" w:rsidP="00030B4C">
            <w:pPr>
              <w:spacing w:after="0" w:line="240" w:lineRule="auto"/>
              <w:rPr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sym w:font="Wingdings 2" w:char="F027"/>
            </w:r>
            <w:r w:rsidR="008C62C4">
              <w:rPr>
                <w:b/>
                <w:sz w:val="24"/>
                <w:szCs w:val="24"/>
              </w:rPr>
              <w:t xml:space="preserve">   </w:t>
            </w:r>
            <w:r w:rsidR="00EB6ECF">
              <w:rPr>
                <w:b/>
                <w:sz w:val="24"/>
                <w:szCs w:val="24"/>
              </w:rPr>
              <w:t xml:space="preserve">          </w:t>
            </w:r>
            <w:r w:rsidR="00BD0B3E">
              <w:rPr>
                <w:b/>
                <w:sz w:val="24"/>
                <w:szCs w:val="24"/>
              </w:rPr>
              <w:t xml:space="preserve"> </w:t>
            </w:r>
            <w:r w:rsidR="00EB6ECF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7A43B6" w:rsidRPr="00A00DF4" w14:paraId="655BC382" w14:textId="77777777" w:rsidTr="00A00DF4">
        <w:tc>
          <w:tcPr>
            <w:tcW w:w="5192" w:type="dxa"/>
          </w:tcPr>
          <w:p w14:paraId="57DB496D" w14:textId="28B92E76" w:rsidR="007A43B6" w:rsidRPr="00BD0B3E" w:rsidRDefault="007A43B6" w:rsidP="00A00DF4">
            <w:pPr>
              <w:spacing w:after="0" w:line="240" w:lineRule="auto"/>
              <w:rPr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t>Courriel</w:t>
            </w:r>
            <w:r w:rsidR="008C62C4">
              <w:rPr>
                <w:b/>
                <w:sz w:val="24"/>
                <w:szCs w:val="24"/>
              </w:rPr>
              <w:t xml:space="preserve"> </w:t>
            </w:r>
            <w:r w:rsidR="00AC1C8E">
              <w:rPr>
                <w:b/>
                <w:sz w:val="24"/>
                <w:szCs w:val="24"/>
              </w:rPr>
              <w:t xml:space="preserve">    </w:t>
            </w:r>
            <w:hyperlink r:id="rId7" w:history="1"/>
          </w:p>
          <w:p w14:paraId="129CC885" w14:textId="77777777" w:rsidR="007A43B6" w:rsidRPr="00A00DF4" w:rsidRDefault="007A43B6" w:rsidP="00A00D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442" w:type="dxa"/>
          </w:tcPr>
          <w:p w14:paraId="23C55BB4" w14:textId="63382EAB" w:rsidR="007A43B6" w:rsidRPr="008C62C4" w:rsidRDefault="007A43B6" w:rsidP="00030B4C">
            <w:pPr>
              <w:spacing w:after="0" w:line="240" w:lineRule="auto"/>
              <w:rPr>
                <w:sz w:val="24"/>
                <w:szCs w:val="24"/>
              </w:rPr>
            </w:pPr>
            <w:r w:rsidRPr="00A00DF4">
              <w:rPr>
                <w:b/>
                <w:sz w:val="24"/>
                <w:szCs w:val="24"/>
              </w:rPr>
              <w:t>Courriel</w:t>
            </w:r>
            <w:r w:rsidR="008C62C4">
              <w:rPr>
                <w:b/>
                <w:sz w:val="24"/>
                <w:szCs w:val="24"/>
              </w:rPr>
              <w:t xml:space="preserve">   </w:t>
            </w:r>
            <w:r w:rsidR="00AC1C8E">
              <w:rPr>
                <w:b/>
                <w:sz w:val="24"/>
                <w:szCs w:val="24"/>
              </w:rPr>
              <w:t xml:space="preserve">   </w:t>
            </w:r>
            <w:r w:rsidR="00BD0B3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C683822" w14:textId="77777777" w:rsidR="00892E7F" w:rsidRPr="00731E9D" w:rsidRDefault="00892E7F" w:rsidP="006E1566">
      <w:pPr>
        <w:spacing w:after="0" w:line="240" w:lineRule="auto"/>
        <w:rPr>
          <w:szCs w:val="24"/>
        </w:rPr>
      </w:pPr>
    </w:p>
    <w:p w14:paraId="153E2507" w14:textId="77777777" w:rsidR="00892E7F" w:rsidRPr="00063776" w:rsidRDefault="00156E1E" w:rsidP="00892E7F">
      <w:pPr>
        <w:spacing w:after="0" w:line="240" w:lineRule="auto"/>
        <w:rPr>
          <w:szCs w:val="26"/>
        </w:rPr>
      </w:pPr>
      <w:proofErr w:type="gramStart"/>
      <w:r>
        <w:rPr>
          <w:rFonts w:ascii="Cambria Math" w:hAnsi="Cambria Math"/>
          <w:sz w:val="24"/>
          <w:szCs w:val="24"/>
        </w:rPr>
        <w:t>③</w:t>
      </w:r>
      <w:r>
        <w:rPr>
          <w:sz w:val="24"/>
          <w:szCs w:val="24"/>
        </w:rPr>
        <w:t xml:space="preserve"> </w:t>
      </w:r>
      <w:r w:rsidR="00892E7F" w:rsidRPr="00063776">
        <w:rPr>
          <w:sz w:val="24"/>
          <w:szCs w:val="24"/>
        </w:rPr>
        <w:t xml:space="preserve"> </w:t>
      </w:r>
      <w:r w:rsidR="00892E7F" w:rsidRPr="00063776">
        <w:rPr>
          <w:b/>
          <w:sz w:val="24"/>
          <w:szCs w:val="24"/>
          <w:u w:val="single"/>
        </w:rPr>
        <w:t>SITUATION</w:t>
      </w:r>
      <w:proofErr w:type="gramEnd"/>
      <w:r w:rsidR="00892E7F" w:rsidRPr="00063776">
        <w:rPr>
          <w:b/>
          <w:sz w:val="24"/>
          <w:szCs w:val="24"/>
          <w:u w:val="single"/>
        </w:rPr>
        <w:t xml:space="preserve"> FAMILIALE DES PARENTS</w:t>
      </w:r>
      <w:r w:rsidR="00892E7F" w:rsidRPr="00063776">
        <w:rPr>
          <w:b/>
          <w:sz w:val="24"/>
          <w:szCs w:val="24"/>
        </w:rPr>
        <w:t xml:space="preserve"> :</w:t>
      </w:r>
    </w:p>
    <w:p w14:paraId="0C1F4B9F" w14:textId="77777777" w:rsidR="00892E7F" w:rsidRPr="00063776" w:rsidRDefault="00892E7F" w:rsidP="00892E7F">
      <w:pPr>
        <w:spacing w:after="0" w:line="240" w:lineRule="auto"/>
        <w:rPr>
          <w:b/>
          <w:sz w:val="6"/>
          <w:szCs w:val="26"/>
        </w:rPr>
      </w:pPr>
    </w:p>
    <w:p w14:paraId="27A4D094" w14:textId="77777777" w:rsidR="00892E7F" w:rsidRPr="00063776" w:rsidRDefault="00892E7F" w:rsidP="00892E7F">
      <w:pPr>
        <w:spacing w:after="0" w:line="240" w:lineRule="auto"/>
        <w:rPr>
          <w:szCs w:val="26"/>
        </w:rPr>
      </w:pPr>
      <w:r w:rsidRPr="00063776">
        <w:rPr>
          <w:szCs w:val="26"/>
        </w:rPr>
        <w:t xml:space="preserve">Marié(e) </w:t>
      </w:r>
      <w:r w:rsidRPr="00063776">
        <w:rPr>
          <w:szCs w:val="26"/>
        </w:rPr>
        <w:sym w:font="Wingdings" w:char="F072"/>
      </w:r>
      <w:r w:rsidR="00FE245E" w:rsidRPr="00063776">
        <w:rPr>
          <w:szCs w:val="26"/>
        </w:rPr>
        <w:t xml:space="preserve">  Union libre </w:t>
      </w:r>
      <w:r w:rsidR="00030B4C" w:rsidRPr="00063776">
        <w:rPr>
          <w:szCs w:val="26"/>
        </w:rPr>
        <w:sym w:font="Wingdings" w:char="F072"/>
      </w:r>
      <w:r w:rsidR="001B4703">
        <w:rPr>
          <w:szCs w:val="26"/>
        </w:rPr>
        <w:t xml:space="preserve"> </w:t>
      </w:r>
      <w:r w:rsidR="00030B4C">
        <w:rPr>
          <w:szCs w:val="26"/>
        </w:rPr>
        <w:t xml:space="preserve"> </w:t>
      </w:r>
      <w:r w:rsidR="00FE245E" w:rsidRPr="00063776">
        <w:rPr>
          <w:szCs w:val="26"/>
        </w:rPr>
        <w:t>PACS</w:t>
      </w:r>
      <w:r w:rsidRPr="00063776">
        <w:rPr>
          <w:szCs w:val="26"/>
        </w:rPr>
        <w:t xml:space="preserve"> </w:t>
      </w:r>
      <w:r w:rsidRPr="00063776">
        <w:rPr>
          <w:szCs w:val="26"/>
        </w:rPr>
        <w:sym w:font="Wingdings" w:char="F072"/>
      </w:r>
      <w:r w:rsidR="00743C6A" w:rsidRPr="00063776">
        <w:rPr>
          <w:szCs w:val="26"/>
        </w:rPr>
        <w:t xml:space="preserve"> </w:t>
      </w:r>
      <w:r w:rsidR="00FE245E" w:rsidRPr="00063776">
        <w:rPr>
          <w:szCs w:val="26"/>
        </w:rPr>
        <w:t xml:space="preserve"> </w:t>
      </w:r>
      <w:r w:rsidR="001B4703">
        <w:rPr>
          <w:szCs w:val="26"/>
        </w:rPr>
        <w:t xml:space="preserve">  </w:t>
      </w:r>
      <w:r w:rsidRPr="00063776">
        <w:rPr>
          <w:szCs w:val="26"/>
        </w:rPr>
        <w:t xml:space="preserve">Célibataire </w:t>
      </w:r>
      <w:r w:rsidRPr="00063776">
        <w:rPr>
          <w:szCs w:val="26"/>
        </w:rPr>
        <w:sym w:font="Wingdings" w:char="F072"/>
      </w:r>
      <w:r w:rsidRPr="00063776">
        <w:rPr>
          <w:szCs w:val="26"/>
        </w:rPr>
        <w:t xml:space="preserve">  </w:t>
      </w:r>
      <w:r w:rsidR="001B4703">
        <w:rPr>
          <w:szCs w:val="26"/>
        </w:rPr>
        <w:t xml:space="preserve"> </w:t>
      </w:r>
      <w:r w:rsidR="000B6D00" w:rsidRPr="00063776">
        <w:rPr>
          <w:szCs w:val="26"/>
        </w:rPr>
        <w:t>Divorcé(e)</w:t>
      </w:r>
      <w:r w:rsidR="00FE245E" w:rsidRPr="00063776">
        <w:rPr>
          <w:szCs w:val="26"/>
        </w:rPr>
        <w:t xml:space="preserve"> </w:t>
      </w:r>
      <w:r w:rsidR="00FE245E" w:rsidRPr="00063776">
        <w:rPr>
          <w:szCs w:val="26"/>
        </w:rPr>
        <w:sym w:font="Wingdings" w:char="F072"/>
      </w:r>
      <w:r w:rsidRPr="00063776">
        <w:rPr>
          <w:szCs w:val="26"/>
        </w:rPr>
        <w:t xml:space="preserve"> </w:t>
      </w:r>
      <w:r w:rsidR="001B4703">
        <w:rPr>
          <w:szCs w:val="26"/>
        </w:rPr>
        <w:t xml:space="preserve"> </w:t>
      </w:r>
      <w:r w:rsidR="00674D40" w:rsidRPr="00063776">
        <w:rPr>
          <w:szCs w:val="26"/>
        </w:rPr>
        <w:t xml:space="preserve"> </w:t>
      </w:r>
      <w:r w:rsidR="001B4703">
        <w:rPr>
          <w:szCs w:val="26"/>
        </w:rPr>
        <w:t xml:space="preserve"> </w:t>
      </w:r>
      <w:r w:rsidRPr="00063776">
        <w:rPr>
          <w:szCs w:val="26"/>
        </w:rPr>
        <w:t xml:space="preserve">Séparé(e) </w:t>
      </w:r>
      <w:r w:rsidRPr="00063776">
        <w:rPr>
          <w:szCs w:val="26"/>
        </w:rPr>
        <w:sym w:font="Wingdings" w:char="F072"/>
      </w:r>
      <w:r w:rsidR="001B4703">
        <w:rPr>
          <w:szCs w:val="26"/>
        </w:rPr>
        <w:t xml:space="preserve">   </w:t>
      </w:r>
      <w:r w:rsidR="00030B4C">
        <w:rPr>
          <w:szCs w:val="26"/>
        </w:rPr>
        <w:t xml:space="preserve">  </w:t>
      </w:r>
      <w:r w:rsidR="001B4703" w:rsidRPr="001B4703">
        <w:rPr>
          <w:szCs w:val="26"/>
        </w:rPr>
        <w:sym w:font="Wingdings" w:char="F0E0"/>
      </w:r>
      <w:r w:rsidR="001B4703">
        <w:rPr>
          <w:szCs w:val="26"/>
        </w:rPr>
        <w:t xml:space="preserve"> </w:t>
      </w:r>
      <w:r w:rsidR="00743C6A" w:rsidRPr="00063776">
        <w:t xml:space="preserve">Jugement </w:t>
      </w:r>
      <w:r w:rsidR="001B4703">
        <w:t xml:space="preserve">        </w:t>
      </w:r>
      <w:r w:rsidR="00D72417">
        <w:t xml:space="preserve"> </w:t>
      </w:r>
      <w:r w:rsidR="007E0225">
        <w:t xml:space="preserve"> </w:t>
      </w:r>
      <w:r w:rsidR="00743C6A" w:rsidRPr="00063776">
        <w:t xml:space="preserve">OUI </w:t>
      </w:r>
      <w:r w:rsidR="00743C6A" w:rsidRPr="00063776">
        <w:sym w:font="Wingdings" w:char="F072"/>
      </w:r>
      <w:r w:rsidR="00743C6A" w:rsidRPr="00063776">
        <w:t xml:space="preserve"> NON </w:t>
      </w:r>
      <w:r w:rsidR="00743C6A" w:rsidRPr="00063776">
        <w:sym w:font="Wingdings" w:char="F072"/>
      </w:r>
    </w:p>
    <w:p w14:paraId="78E291FB" w14:textId="77777777" w:rsidR="001B4703" w:rsidRDefault="001B4703" w:rsidP="001B4703">
      <w:pPr>
        <w:spacing w:after="0" w:line="240" w:lineRule="auto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</w:t>
      </w:r>
      <w:r w:rsidR="00743C6A" w:rsidRPr="00063776">
        <w:rPr>
          <w:sz w:val="18"/>
        </w:rPr>
        <w:sym w:font="Wingdings" w:char="F0C4"/>
      </w:r>
      <w:r w:rsidR="00743C6A" w:rsidRPr="00063776">
        <w:rPr>
          <w:sz w:val="18"/>
        </w:rPr>
        <w:t xml:space="preserve"> </w:t>
      </w:r>
      <w:r w:rsidR="000B6D00" w:rsidRPr="00063776">
        <w:rPr>
          <w:szCs w:val="26"/>
        </w:rPr>
        <w:t xml:space="preserve">Garde </w:t>
      </w:r>
      <w:proofErr w:type="gramStart"/>
      <w:r w:rsidR="000B6D00" w:rsidRPr="00063776">
        <w:rPr>
          <w:szCs w:val="26"/>
        </w:rPr>
        <w:t>alternée</w:t>
      </w:r>
      <w:r w:rsidR="007E0225">
        <w:rPr>
          <w:szCs w:val="26"/>
        </w:rPr>
        <w:t xml:space="preserve"> </w:t>
      </w:r>
      <w:r>
        <w:rPr>
          <w:szCs w:val="26"/>
        </w:rPr>
        <w:t xml:space="preserve"> OUI</w:t>
      </w:r>
      <w:proofErr w:type="gramEnd"/>
      <w:r w:rsidR="00743C6A" w:rsidRPr="00063776">
        <w:rPr>
          <w:szCs w:val="26"/>
        </w:rPr>
        <w:t xml:space="preserve">  </w:t>
      </w:r>
      <w:r w:rsidR="00743C6A" w:rsidRPr="00063776">
        <w:rPr>
          <w:szCs w:val="26"/>
        </w:rPr>
        <w:sym w:font="Wingdings" w:char="F072"/>
      </w:r>
      <w:r>
        <w:rPr>
          <w:szCs w:val="26"/>
        </w:rPr>
        <w:t xml:space="preserve"> </w:t>
      </w:r>
      <w:r w:rsidRPr="00063776">
        <w:t xml:space="preserve">NON </w:t>
      </w:r>
      <w:r w:rsidRPr="00063776">
        <w:sym w:font="Wingdings" w:char="F072"/>
      </w:r>
    </w:p>
    <w:p w14:paraId="270750AF" w14:textId="77777777" w:rsidR="00C4035F" w:rsidRPr="00C73007" w:rsidRDefault="00C4035F" w:rsidP="001B4703">
      <w:pPr>
        <w:spacing w:after="0" w:line="240" w:lineRule="auto"/>
        <w:rPr>
          <w:sz w:val="6"/>
          <w:szCs w:val="26"/>
        </w:rPr>
      </w:pPr>
    </w:p>
    <w:p w14:paraId="5EAEFED9" w14:textId="77777777" w:rsidR="00A261B9" w:rsidRPr="00C4035F" w:rsidRDefault="00A261B9" w:rsidP="00A261B9">
      <w:pPr>
        <w:pStyle w:val="Corpsdetexte"/>
        <w:spacing w:after="0" w:line="240" w:lineRule="auto"/>
        <w:jc w:val="both"/>
        <w:rPr>
          <w:sz w:val="24"/>
        </w:rPr>
      </w:pPr>
      <w:r w:rsidRPr="00A261B9">
        <w:rPr>
          <w:b/>
          <w:sz w:val="24"/>
        </w:rPr>
        <w:sym w:font="Wingdings" w:char="F046"/>
      </w:r>
      <w:r w:rsidRPr="00A261B9">
        <w:t xml:space="preserve"> </w:t>
      </w:r>
      <w:r w:rsidRPr="00C4035F">
        <w:rPr>
          <w:sz w:val="24"/>
        </w:rPr>
        <w:t xml:space="preserve">Je </w:t>
      </w:r>
      <w:proofErr w:type="gramStart"/>
      <w:r w:rsidRPr="00C4035F">
        <w:rPr>
          <w:sz w:val="24"/>
        </w:rPr>
        <w:t>soussigné,…</w:t>
      </w:r>
      <w:proofErr w:type="gramEnd"/>
      <w:r w:rsidRPr="00C4035F">
        <w:rPr>
          <w:sz w:val="24"/>
        </w:rPr>
        <w:t>……………………………………………………responsable</w:t>
      </w:r>
      <w:r w:rsidR="00C4035F">
        <w:rPr>
          <w:sz w:val="24"/>
        </w:rPr>
        <w:t xml:space="preserve"> légal</w:t>
      </w:r>
      <w:r w:rsidRPr="00C4035F">
        <w:rPr>
          <w:sz w:val="24"/>
        </w:rPr>
        <w:t xml:space="preserve"> de l’enfant atteste sur l’honneur que les renseignements portés sur cette fiche sont exacts et m’engage à informer la Mairie d’</w:t>
      </w:r>
      <w:r w:rsidR="00C4035F" w:rsidRPr="00C4035F">
        <w:rPr>
          <w:sz w:val="24"/>
        </w:rPr>
        <w:t>Auribeau/Siagne de tout changement intervenant en cours d’année scolaire (adresse – situation –</w:t>
      </w:r>
      <w:r w:rsidRPr="00C4035F">
        <w:rPr>
          <w:sz w:val="24"/>
        </w:rPr>
        <w:t xml:space="preserve"> </w:t>
      </w:r>
      <w:r w:rsidR="00C4035F" w:rsidRPr="00C4035F">
        <w:rPr>
          <w:sz w:val="24"/>
        </w:rPr>
        <w:t>téléphone…)</w:t>
      </w:r>
      <w:r w:rsidR="00B4188F">
        <w:rPr>
          <w:sz w:val="24"/>
        </w:rPr>
        <w:t>.</w:t>
      </w:r>
    </w:p>
    <w:p w14:paraId="7A73AA4A" w14:textId="77777777" w:rsidR="00A261B9" w:rsidRPr="00C4035F" w:rsidRDefault="00A261B9" w:rsidP="00A261B9">
      <w:pPr>
        <w:pStyle w:val="Corpsdetexte"/>
        <w:spacing w:after="0" w:line="240" w:lineRule="auto"/>
        <w:jc w:val="both"/>
        <w:rPr>
          <w:sz w:val="12"/>
        </w:rPr>
      </w:pPr>
    </w:p>
    <w:p w14:paraId="4258C275" w14:textId="77777777" w:rsidR="00A261B9" w:rsidRPr="00A261B9" w:rsidRDefault="00A261B9" w:rsidP="00A261B9">
      <w:pPr>
        <w:pStyle w:val="Corpsdetexte"/>
        <w:spacing w:after="0" w:line="240" w:lineRule="auto"/>
        <w:jc w:val="both"/>
        <w:rPr>
          <w:sz w:val="6"/>
        </w:rPr>
      </w:pPr>
    </w:p>
    <w:p w14:paraId="6228D9CB" w14:textId="77777777" w:rsidR="00A261B9" w:rsidRPr="00A261B9" w:rsidRDefault="00C4035F" w:rsidP="00A261B9">
      <w:pPr>
        <w:spacing w:after="0" w:line="240" w:lineRule="auto"/>
        <w:rPr>
          <w:b/>
          <w:bCs/>
          <w:sz w:val="24"/>
        </w:rPr>
      </w:pPr>
      <w:r w:rsidRPr="004A27D1">
        <w:rPr>
          <w:b/>
          <w:bCs/>
          <w:highlight w:val="cyan"/>
        </w:rPr>
        <w:t>DATE ET SIGNATURE DU</w:t>
      </w:r>
      <w:r w:rsidR="008C62C4" w:rsidRPr="004A27D1">
        <w:rPr>
          <w:b/>
          <w:bCs/>
          <w:highlight w:val="cyan"/>
        </w:rPr>
        <w:t xml:space="preserve"> (ou DES)</w:t>
      </w:r>
      <w:r w:rsidRPr="004A27D1">
        <w:rPr>
          <w:b/>
          <w:bCs/>
          <w:highlight w:val="cyan"/>
        </w:rPr>
        <w:t xml:space="preserve"> RESPONSABLE</w:t>
      </w:r>
      <w:r w:rsidR="008C62C4" w:rsidRPr="004A27D1">
        <w:rPr>
          <w:b/>
          <w:bCs/>
          <w:highlight w:val="cyan"/>
        </w:rPr>
        <w:t>(S)</w:t>
      </w:r>
      <w:r w:rsidRPr="004A27D1">
        <w:rPr>
          <w:b/>
          <w:bCs/>
          <w:highlight w:val="cyan"/>
        </w:rPr>
        <w:t xml:space="preserve"> LEGAL</w:t>
      </w:r>
      <w:r w:rsidR="008C62C4" w:rsidRPr="004A27D1">
        <w:rPr>
          <w:b/>
          <w:bCs/>
          <w:highlight w:val="cyan"/>
        </w:rPr>
        <w:t xml:space="preserve"> (LEGAUX)</w:t>
      </w:r>
      <w:r w:rsidR="00A261B9" w:rsidRPr="004A27D1">
        <w:rPr>
          <w:b/>
          <w:bCs/>
          <w:highlight w:val="cyan"/>
        </w:rPr>
        <w:t xml:space="preserve"> DE L’ENFANT</w:t>
      </w:r>
      <w:r w:rsidR="00A261B9" w:rsidRPr="00A261B9">
        <w:rPr>
          <w:b/>
          <w:bCs/>
        </w:rPr>
        <w:t> :</w:t>
      </w:r>
      <w:r w:rsidR="008C5D20">
        <w:rPr>
          <w:b/>
          <w:bCs/>
        </w:rPr>
        <w:t xml:space="preserve"> Le ………………………………….</w:t>
      </w:r>
    </w:p>
    <w:p w14:paraId="54383209" w14:textId="77777777" w:rsidR="00892E7F" w:rsidRPr="008C5D20" w:rsidRDefault="008C5D20" w:rsidP="004821B7">
      <w:pPr>
        <w:spacing w:after="0" w:line="240" w:lineRule="auto"/>
        <w:rPr>
          <w:b/>
          <w:sz w:val="24"/>
        </w:rPr>
      </w:pPr>
      <w:r>
        <w:rPr>
          <w:sz w:val="24"/>
        </w:rPr>
        <w:t xml:space="preserve">   </w:t>
      </w:r>
      <w:r w:rsidR="007E0225">
        <w:rPr>
          <w:sz w:val="24"/>
        </w:rPr>
        <w:tab/>
      </w:r>
      <w:r>
        <w:rPr>
          <w:sz w:val="24"/>
        </w:rPr>
        <w:t xml:space="preserve">  </w:t>
      </w:r>
      <w:r w:rsidRPr="008C5D20">
        <w:rPr>
          <w:b/>
          <w:sz w:val="24"/>
        </w:rPr>
        <w:t>MERE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Pr="008C5D20">
        <w:rPr>
          <w:b/>
          <w:sz w:val="24"/>
        </w:rPr>
        <w:t>PERE</w:t>
      </w:r>
    </w:p>
    <w:p w14:paraId="0AE475B0" w14:textId="77777777" w:rsidR="00731E9D" w:rsidRPr="00E024A8" w:rsidRDefault="00731E9D" w:rsidP="004821B7">
      <w:pPr>
        <w:spacing w:after="0" w:line="240" w:lineRule="auto"/>
        <w:rPr>
          <w:sz w:val="18"/>
        </w:rPr>
      </w:pPr>
    </w:p>
    <w:p w14:paraId="7983A26C" w14:textId="77777777" w:rsidR="00156E1E" w:rsidRPr="003D265F" w:rsidRDefault="00156E1E" w:rsidP="004821B7">
      <w:pPr>
        <w:spacing w:after="0" w:line="240" w:lineRule="auto"/>
        <w:rPr>
          <w:sz w:val="24"/>
        </w:rPr>
      </w:pPr>
      <w:proofErr w:type="gramStart"/>
      <w:r>
        <w:rPr>
          <w:sz w:val="24"/>
        </w:rPr>
        <w:t>④</w:t>
      </w:r>
      <w:proofErr w:type="gramEnd"/>
      <w:r>
        <w:rPr>
          <w:sz w:val="24"/>
        </w:rPr>
        <w:t xml:space="preserve"> </w:t>
      </w:r>
      <w:r w:rsidRPr="00156E1E">
        <w:rPr>
          <w:b/>
          <w:sz w:val="24"/>
          <w:u w:val="single"/>
        </w:rPr>
        <w:t>PARTIE RESERVEE A L’ADMINISTRATION</w:t>
      </w:r>
      <w:r>
        <w:rPr>
          <w:sz w:val="24"/>
        </w:rPr>
        <w:t> :</w:t>
      </w:r>
    </w:p>
    <w:p w14:paraId="49FAFFFF" w14:textId="77777777" w:rsidR="004821B7" w:rsidRPr="006E39B2" w:rsidRDefault="00863FAB" w:rsidP="006E1566">
      <w:pPr>
        <w:spacing w:after="0" w:line="240" w:lineRule="auto"/>
        <w:rPr>
          <w:b/>
          <w:smallCaps/>
          <w:sz w:val="28"/>
          <w:szCs w:val="26"/>
          <w:u w:val="single"/>
        </w:rPr>
      </w:pPr>
      <w:r w:rsidRPr="006E39B2">
        <w:rPr>
          <w:b/>
          <w:smallCaps/>
          <w:sz w:val="28"/>
          <w:szCs w:val="26"/>
        </w:rPr>
        <w:sym w:font="Wingdings" w:char="F0D8"/>
      </w:r>
      <w:r w:rsidRPr="006E39B2">
        <w:rPr>
          <w:b/>
          <w:smallCaps/>
          <w:sz w:val="28"/>
          <w:szCs w:val="26"/>
        </w:rPr>
        <w:t xml:space="preserve"> </w:t>
      </w:r>
      <w:r w:rsidRPr="006E39B2">
        <w:rPr>
          <w:b/>
          <w:smallCaps/>
          <w:sz w:val="28"/>
          <w:szCs w:val="26"/>
          <w:u w:val="single"/>
        </w:rPr>
        <w:t>Les parents sont autorisés à déposer un dossier d'inscription auprès du Directeur de :</w:t>
      </w:r>
    </w:p>
    <w:p w14:paraId="3D3BAFBB" w14:textId="77777777" w:rsidR="004821B7" w:rsidRPr="00731E9D" w:rsidRDefault="004821B7" w:rsidP="00CE1F93">
      <w:pPr>
        <w:spacing w:after="0" w:line="240" w:lineRule="auto"/>
        <w:rPr>
          <w:smallCaps/>
          <w:sz w:val="10"/>
          <w:szCs w:val="26"/>
        </w:rPr>
      </w:pPr>
    </w:p>
    <w:p w14:paraId="35D16776" w14:textId="77777777" w:rsidR="00DE3E31" w:rsidRPr="0037157E" w:rsidRDefault="00CE1F93" w:rsidP="0037157E">
      <w:pPr>
        <w:spacing w:after="0" w:line="240" w:lineRule="auto"/>
        <w:ind w:right="-341"/>
        <w:rPr>
          <w:sz w:val="24"/>
          <w:szCs w:val="24"/>
        </w:rPr>
      </w:pPr>
      <w:r w:rsidRPr="0037157E">
        <w:rPr>
          <w:b/>
          <w:sz w:val="24"/>
          <w:szCs w:val="24"/>
        </w:rPr>
        <w:sym w:font="Wingdings" w:char="F046"/>
      </w:r>
      <w:r w:rsidRPr="0037157E">
        <w:rPr>
          <w:b/>
          <w:sz w:val="24"/>
          <w:szCs w:val="24"/>
        </w:rPr>
        <w:t xml:space="preserve"> </w:t>
      </w:r>
      <w:r w:rsidRPr="0037157E">
        <w:rPr>
          <w:b/>
          <w:smallCaps/>
          <w:sz w:val="24"/>
          <w:szCs w:val="24"/>
        </w:rPr>
        <w:t>ECOLE MATERNELLE</w:t>
      </w:r>
      <w:r w:rsidR="00DE3E31" w:rsidRPr="0037157E">
        <w:rPr>
          <w:b/>
          <w:smallCaps/>
          <w:sz w:val="24"/>
          <w:szCs w:val="24"/>
        </w:rPr>
        <w:t xml:space="preserve"> DU BAYLE</w:t>
      </w:r>
      <w:r w:rsidR="00DE3E31" w:rsidRPr="0037157E">
        <w:rPr>
          <w:sz w:val="24"/>
          <w:szCs w:val="24"/>
        </w:rPr>
        <w:t xml:space="preserve">       </w:t>
      </w:r>
      <w:r w:rsidRPr="0037157E">
        <w:rPr>
          <w:sz w:val="24"/>
          <w:szCs w:val="24"/>
        </w:rPr>
        <w:sym w:font="Wingdings" w:char="F072"/>
      </w:r>
      <w:r w:rsidRPr="0037157E">
        <w:rPr>
          <w:sz w:val="24"/>
          <w:szCs w:val="24"/>
        </w:rPr>
        <w:tab/>
      </w:r>
      <w:r w:rsidRPr="0037157E">
        <w:rPr>
          <w:sz w:val="24"/>
          <w:szCs w:val="24"/>
        </w:rPr>
        <w:tab/>
      </w:r>
      <w:r w:rsidR="00DE3E31" w:rsidRPr="0037157E">
        <w:rPr>
          <w:b/>
          <w:sz w:val="24"/>
          <w:szCs w:val="24"/>
        </w:rPr>
        <w:sym w:font="Wingdings" w:char="F046"/>
      </w:r>
      <w:r w:rsidR="00DE3E31" w:rsidRPr="0037157E">
        <w:rPr>
          <w:b/>
          <w:sz w:val="24"/>
          <w:szCs w:val="24"/>
        </w:rPr>
        <w:t xml:space="preserve"> ECOLE ELEMENTAIRE DU BAYLE</w:t>
      </w:r>
      <w:r w:rsidR="00DE3E31" w:rsidRPr="0037157E">
        <w:rPr>
          <w:sz w:val="24"/>
          <w:szCs w:val="24"/>
        </w:rPr>
        <w:t xml:space="preserve">      </w:t>
      </w:r>
      <w:r w:rsidR="00DE3E31" w:rsidRPr="0037157E">
        <w:rPr>
          <w:sz w:val="24"/>
          <w:szCs w:val="24"/>
        </w:rPr>
        <w:sym w:font="Wingdings" w:char="F072"/>
      </w:r>
    </w:p>
    <w:p w14:paraId="3D7ADB21" w14:textId="7F40E711" w:rsidR="0037157E" w:rsidRPr="0037157E" w:rsidRDefault="0037157E" w:rsidP="00C7601D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C6EDA">
        <w:rPr>
          <w:b/>
          <w:sz w:val="24"/>
          <w:szCs w:val="24"/>
        </w:rPr>
        <w:t>NIVEAU</w:t>
      </w:r>
      <w:r w:rsidRPr="0037157E">
        <w:rPr>
          <w:b/>
          <w:sz w:val="24"/>
          <w:szCs w:val="24"/>
        </w:rPr>
        <w:t> :</w:t>
      </w:r>
      <w:r w:rsidR="00CF4F80">
        <w:rPr>
          <w:b/>
          <w:sz w:val="24"/>
          <w:szCs w:val="24"/>
        </w:rPr>
        <w:t xml:space="preserve">   </w:t>
      </w:r>
      <w:r w:rsidR="007E0225">
        <w:rPr>
          <w:b/>
          <w:sz w:val="24"/>
          <w:szCs w:val="24"/>
        </w:rPr>
        <w:tab/>
      </w:r>
      <w:r w:rsidR="00601D82">
        <w:rPr>
          <w:b/>
          <w:sz w:val="24"/>
          <w:szCs w:val="24"/>
        </w:rPr>
        <w:tab/>
      </w:r>
      <w:r w:rsidR="007E0225">
        <w:rPr>
          <w:b/>
          <w:sz w:val="24"/>
          <w:szCs w:val="24"/>
        </w:rPr>
        <w:tab/>
      </w:r>
      <w:r w:rsidR="007E0225">
        <w:rPr>
          <w:b/>
          <w:sz w:val="24"/>
          <w:szCs w:val="24"/>
        </w:rPr>
        <w:tab/>
      </w:r>
      <w:r w:rsidR="007E0225">
        <w:rPr>
          <w:b/>
          <w:sz w:val="24"/>
          <w:szCs w:val="24"/>
        </w:rPr>
        <w:tab/>
      </w:r>
      <w:r w:rsidR="00CF4F80">
        <w:rPr>
          <w:b/>
          <w:sz w:val="24"/>
          <w:szCs w:val="24"/>
        </w:rPr>
        <w:tab/>
      </w:r>
      <w:r w:rsidR="007E0225">
        <w:rPr>
          <w:b/>
          <w:sz w:val="24"/>
          <w:szCs w:val="24"/>
        </w:rPr>
        <w:t xml:space="preserve">  </w:t>
      </w:r>
      <w:r w:rsidR="007E5AFC">
        <w:rPr>
          <w:b/>
          <w:sz w:val="24"/>
          <w:szCs w:val="24"/>
        </w:rPr>
        <w:t xml:space="preserve">   </w:t>
      </w:r>
      <w:r w:rsidR="009C6EDA">
        <w:rPr>
          <w:b/>
          <w:sz w:val="24"/>
          <w:szCs w:val="24"/>
        </w:rPr>
        <w:t>NIVEAU</w:t>
      </w:r>
      <w:r>
        <w:rPr>
          <w:b/>
          <w:sz w:val="24"/>
          <w:szCs w:val="24"/>
        </w:rPr>
        <w:t> :</w:t>
      </w:r>
      <w:r w:rsidR="00A30AE6">
        <w:rPr>
          <w:b/>
          <w:sz w:val="24"/>
          <w:szCs w:val="24"/>
        </w:rPr>
        <w:t xml:space="preserve"> </w:t>
      </w:r>
      <w:r w:rsidR="00FB5EFE">
        <w:rPr>
          <w:b/>
          <w:sz w:val="24"/>
          <w:szCs w:val="24"/>
        </w:rPr>
        <w:t xml:space="preserve">  </w:t>
      </w:r>
    </w:p>
    <w:p w14:paraId="2D3562D9" w14:textId="1BC27FBD" w:rsidR="00DE3E31" w:rsidRPr="004A27D1" w:rsidRDefault="0037157E" w:rsidP="003715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E1F93" w:rsidRPr="004A27D1">
        <w:rPr>
          <w:sz w:val="24"/>
          <w:szCs w:val="24"/>
        </w:rPr>
        <w:t>M. TAXY Cyril – 04.</w:t>
      </w:r>
      <w:r w:rsidR="00833462" w:rsidRPr="004A27D1">
        <w:rPr>
          <w:sz w:val="24"/>
          <w:szCs w:val="24"/>
        </w:rPr>
        <w:t>83.05.03.19</w:t>
      </w:r>
      <w:r w:rsidR="00CB2F1F" w:rsidRPr="004A27D1">
        <w:rPr>
          <w:sz w:val="24"/>
          <w:szCs w:val="24"/>
        </w:rPr>
        <w:tab/>
      </w:r>
      <w:r w:rsidR="00CB2F1F" w:rsidRPr="004A27D1">
        <w:rPr>
          <w:sz w:val="24"/>
          <w:szCs w:val="24"/>
        </w:rPr>
        <w:tab/>
      </w:r>
      <w:r w:rsidR="00CB2F1F" w:rsidRPr="004A27D1">
        <w:rPr>
          <w:sz w:val="24"/>
          <w:szCs w:val="24"/>
        </w:rPr>
        <w:tab/>
      </w:r>
      <w:r w:rsidRPr="004A27D1">
        <w:rPr>
          <w:sz w:val="24"/>
          <w:szCs w:val="24"/>
        </w:rPr>
        <w:t xml:space="preserve">     </w:t>
      </w:r>
      <w:r w:rsidR="00CB2F1F" w:rsidRPr="004A27D1">
        <w:rPr>
          <w:sz w:val="24"/>
          <w:szCs w:val="24"/>
        </w:rPr>
        <w:t xml:space="preserve">Mme </w:t>
      </w:r>
      <w:r w:rsidR="0092387F" w:rsidRPr="004A27D1">
        <w:rPr>
          <w:sz w:val="24"/>
          <w:szCs w:val="24"/>
        </w:rPr>
        <w:t>CHAROUSSET Sandrine</w:t>
      </w:r>
      <w:r w:rsidR="003257C4" w:rsidRPr="004A27D1">
        <w:rPr>
          <w:sz w:val="24"/>
          <w:szCs w:val="24"/>
        </w:rPr>
        <w:t xml:space="preserve"> -</w:t>
      </w:r>
      <w:r w:rsidR="00587EBD" w:rsidRPr="004A27D1">
        <w:rPr>
          <w:sz w:val="24"/>
          <w:szCs w:val="24"/>
        </w:rPr>
        <w:t>04.</w:t>
      </w:r>
      <w:r w:rsidR="00A64D76" w:rsidRPr="004A27D1">
        <w:rPr>
          <w:sz w:val="24"/>
          <w:szCs w:val="24"/>
        </w:rPr>
        <w:t>83.05.83.23)</w:t>
      </w:r>
      <w:r w:rsidR="00587EBD" w:rsidRPr="004A27D1">
        <w:rPr>
          <w:sz w:val="24"/>
          <w:szCs w:val="24"/>
        </w:rPr>
        <w:tab/>
      </w:r>
    </w:p>
    <w:p w14:paraId="741DDAD9" w14:textId="37019DFB" w:rsidR="00731E9D" w:rsidRPr="004A27D1" w:rsidRDefault="0037157E" w:rsidP="00CE1F93">
      <w:pPr>
        <w:spacing w:after="0" w:line="240" w:lineRule="auto"/>
        <w:rPr>
          <w:rStyle w:val="Lienhypertexte"/>
          <w:sz w:val="24"/>
          <w:szCs w:val="24"/>
        </w:rPr>
      </w:pPr>
      <w:r w:rsidRPr="004A27D1">
        <w:t xml:space="preserve">    </w:t>
      </w:r>
      <w:r w:rsidR="001461DA" w:rsidRPr="004A27D1">
        <w:t xml:space="preserve"> </w:t>
      </w:r>
      <w:r w:rsidRPr="004A27D1">
        <w:t xml:space="preserve"> </w:t>
      </w:r>
      <w:hyperlink r:id="rId8" w:history="1">
        <w:r w:rsidR="001461DA" w:rsidRPr="004A27D1">
          <w:rPr>
            <w:rStyle w:val="Lienhypertexte"/>
            <w:sz w:val="24"/>
            <w:szCs w:val="24"/>
          </w:rPr>
          <w:t>ecole.0061619c@ac-nice.fr</w:t>
        </w:r>
      </w:hyperlink>
      <w:r w:rsidRPr="004A27D1">
        <w:rPr>
          <w:sz w:val="24"/>
          <w:szCs w:val="24"/>
        </w:rPr>
        <w:tab/>
      </w:r>
      <w:r w:rsidRPr="004A27D1">
        <w:rPr>
          <w:sz w:val="24"/>
          <w:szCs w:val="24"/>
        </w:rPr>
        <w:tab/>
      </w:r>
      <w:r w:rsidRPr="004A27D1">
        <w:rPr>
          <w:sz w:val="24"/>
          <w:szCs w:val="24"/>
        </w:rPr>
        <w:tab/>
        <w:t xml:space="preserve">     </w:t>
      </w:r>
      <w:hyperlink r:id="rId9" w:history="1">
        <w:r w:rsidR="007A43B6" w:rsidRPr="004A27D1">
          <w:rPr>
            <w:rStyle w:val="Lienhypertexte"/>
            <w:sz w:val="24"/>
            <w:szCs w:val="24"/>
          </w:rPr>
          <w:t>ecole.0060129H@ac-nice.fr</w:t>
        </w:r>
      </w:hyperlink>
    </w:p>
    <w:p w14:paraId="3861A3A1" w14:textId="5AE32CA1" w:rsidR="002E38C5" w:rsidRDefault="00A523F7" w:rsidP="00CE1F93">
      <w:pPr>
        <w:spacing w:after="0" w:line="240" w:lineRule="auto"/>
        <w:rPr>
          <w:sz w:val="20"/>
          <w:szCs w:val="44"/>
        </w:rPr>
      </w:pPr>
      <w:r w:rsidRPr="004A27D1">
        <w:rPr>
          <w:sz w:val="20"/>
          <w:szCs w:val="44"/>
        </w:rPr>
        <w:t xml:space="preserve">     </w:t>
      </w:r>
      <w:r w:rsidR="001461DA" w:rsidRPr="004A27D1">
        <w:rPr>
          <w:sz w:val="20"/>
          <w:szCs w:val="44"/>
        </w:rPr>
        <w:t xml:space="preserve"> </w:t>
      </w:r>
      <w:r w:rsidRPr="004A27D1">
        <w:rPr>
          <w:sz w:val="20"/>
          <w:szCs w:val="44"/>
        </w:rPr>
        <w:t>(</w:t>
      </w:r>
      <w:r w:rsidR="00DB48E2" w:rsidRPr="004A27D1">
        <w:rPr>
          <w:sz w:val="20"/>
          <w:szCs w:val="44"/>
        </w:rPr>
        <w:t xml:space="preserve">Jour de décharge : </w:t>
      </w:r>
      <w:r w:rsidRPr="004A27D1">
        <w:rPr>
          <w:sz w:val="20"/>
          <w:szCs w:val="44"/>
        </w:rPr>
        <w:t>Jeudi)</w:t>
      </w:r>
      <w:r w:rsidRPr="004A27D1">
        <w:rPr>
          <w:sz w:val="20"/>
          <w:szCs w:val="44"/>
        </w:rPr>
        <w:tab/>
      </w:r>
      <w:r w:rsidRPr="004A27D1">
        <w:rPr>
          <w:sz w:val="20"/>
          <w:szCs w:val="44"/>
        </w:rPr>
        <w:tab/>
      </w:r>
      <w:r w:rsidRPr="004A27D1">
        <w:rPr>
          <w:sz w:val="20"/>
          <w:szCs w:val="44"/>
        </w:rPr>
        <w:tab/>
      </w:r>
      <w:r w:rsidR="00DB48E2" w:rsidRPr="004A27D1">
        <w:rPr>
          <w:sz w:val="20"/>
          <w:szCs w:val="44"/>
        </w:rPr>
        <w:tab/>
        <w:t xml:space="preserve">   </w:t>
      </w:r>
      <w:proofErr w:type="gramStart"/>
      <w:r w:rsidR="00DB48E2" w:rsidRPr="004A27D1">
        <w:rPr>
          <w:sz w:val="20"/>
          <w:szCs w:val="44"/>
        </w:rPr>
        <w:t xml:space="preserve">   </w:t>
      </w:r>
      <w:r w:rsidRPr="004A27D1">
        <w:rPr>
          <w:sz w:val="20"/>
          <w:szCs w:val="44"/>
        </w:rPr>
        <w:t>(</w:t>
      </w:r>
      <w:proofErr w:type="gramEnd"/>
      <w:r w:rsidR="00DB48E2" w:rsidRPr="004A27D1">
        <w:rPr>
          <w:sz w:val="20"/>
          <w:szCs w:val="44"/>
        </w:rPr>
        <w:t>Jours de décharge : mardi et jeudi</w:t>
      </w:r>
      <w:r w:rsidRPr="004A27D1">
        <w:rPr>
          <w:sz w:val="20"/>
          <w:szCs w:val="44"/>
        </w:rPr>
        <w:t>)</w:t>
      </w:r>
    </w:p>
    <w:p w14:paraId="5DC29792" w14:textId="77777777" w:rsidR="004A27D1" w:rsidRPr="004A27D1" w:rsidRDefault="004A27D1" w:rsidP="00CE1F93">
      <w:pPr>
        <w:spacing w:after="0" w:line="240" w:lineRule="auto"/>
        <w:rPr>
          <w:sz w:val="14"/>
          <w:szCs w:val="32"/>
        </w:rPr>
      </w:pPr>
    </w:p>
    <w:p w14:paraId="14CF2771" w14:textId="4F34912F" w:rsidR="002B75E6" w:rsidRPr="004E4D35" w:rsidRDefault="00CF654C" w:rsidP="00CE1F93">
      <w:pPr>
        <w:spacing w:after="0" w:line="240" w:lineRule="auto"/>
        <w:rPr>
          <w:sz w:val="2"/>
          <w:szCs w:val="24"/>
        </w:rPr>
      </w:pPr>
      <w:r w:rsidRPr="00063776">
        <w:rPr>
          <w:sz w:val="24"/>
          <w:szCs w:val="24"/>
        </w:rPr>
        <w:tab/>
      </w:r>
      <w:r w:rsidR="003E019C">
        <w:rPr>
          <w:sz w:val="24"/>
          <w:szCs w:val="24"/>
        </w:rPr>
        <w:t xml:space="preserve"> </w:t>
      </w:r>
      <w:r w:rsidR="00A523F7">
        <w:rPr>
          <w:sz w:val="24"/>
          <w:szCs w:val="24"/>
        </w:rPr>
        <w:tab/>
      </w:r>
      <w:r w:rsidR="00A523F7">
        <w:rPr>
          <w:sz w:val="24"/>
          <w:szCs w:val="24"/>
        </w:rPr>
        <w:tab/>
      </w:r>
      <w:r w:rsidR="00A523F7">
        <w:rPr>
          <w:sz w:val="24"/>
          <w:szCs w:val="24"/>
        </w:rPr>
        <w:tab/>
      </w:r>
      <w:r w:rsidR="00A523F7">
        <w:rPr>
          <w:sz w:val="24"/>
          <w:szCs w:val="24"/>
        </w:rPr>
        <w:tab/>
      </w:r>
      <w:r w:rsidR="00A523F7">
        <w:rPr>
          <w:sz w:val="24"/>
          <w:szCs w:val="24"/>
        </w:rPr>
        <w:tab/>
      </w:r>
      <w:r w:rsidR="00A523F7">
        <w:rPr>
          <w:sz w:val="24"/>
          <w:szCs w:val="24"/>
        </w:rPr>
        <w:tab/>
        <w:t xml:space="preserve">     </w:t>
      </w:r>
    </w:p>
    <w:p w14:paraId="6A28C642" w14:textId="77777777" w:rsidR="00CE1F93" w:rsidRPr="00063776" w:rsidRDefault="00CE1F93" w:rsidP="00C7601D">
      <w:pPr>
        <w:spacing w:after="0" w:line="240" w:lineRule="auto"/>
        <w:rPr>
          <w:sz w:val="24"/>
          <w:szCs w:val="24"/>
        </w:rPr>
      </w:pPr>
      <w:r w:rsidRPr="00063776">
        <w:rPr>
          <w:sz w:val="24"/>
          <w:szCs w:val="24"/>
        </w:rPr>
        <w:sym w:font="Wingdings" w:char="F072"/>
      </w:r>
      <w:r w:rsidRPr="00063776">
        <w:rPr>
          <w:sz w:val="24"/>
          <w:szCs w:val="24"/>
        </w:rPr>
        <w:t xml:space="preserve"> Sur liste d'attente et sous réserve des places disponibles.</w:t>
      </w:r>
    </w:p>
    <w:p w14:paraId="394AB243" w14:textId="77777777" w:rsidR="00C7601D" w:rsidRPr="004E4D35" w:rsidRDefault="00C7601D" w:rsidP="00C7601D">
      <w:pPr>
        <w:spacing w:after="0" w:line="240" w:lineRule="auto"/>
        <w:rPr>
          <w:sz w:val="6"/>
          <w:szCs w:val="24"/>
        </w:rPr>
      </w:pPr>
    </w:p>
    <w:p w14:paraId="01A5777B" w14:textId="77777777" w:rsidR="00FD22FD" w:rsidRDefault="00CE1F93" w:rsidP="00C7601D">
      <w:pPr>
        <w:spacing w:after="0" w:line="240" w:lineRule="auto"/>
        <w:rPr>
          <w:bCs/>
          <w:sz w:val="24"/>
          <w:szCs w:val="24"/>
        </w:rPr>
      </w:pPr>
      <w:r w:rsidRPr="00063776">
        <w:rPr>
          <w:bCs/>
          <w:sz w:val="24"/>
          <w:szCs w:val="24"/>
        </w:rPr>
        <w:sym w:font="Wingdings" w:char="F072"/>
      </w:r>
      <w:r w:rsidR="007D36DF" w:rsidRPr="00063776">
        <w:rPr>
          <w:bCs/>
          <w:sz w:val="24"/>
          <w:szCs w:val="24"/>
        </w:rPr>
        <w:t xml:space="preserve"> </w:t>
      </w:r>
      <w:r w:rsidR="007D36DF" w:rsidRPr="00250F57">
        <w:rPr>
          <w:b/>
          <w:sz w:val="24"/>
          <w:szCs w:val="24"/>
        </w:rPr>
        <w:t>Dérogation scolaire</w:t>
      </w:r>
      <w:r w:rsidR="00030B4C">
        <w:rPr>
          <w:bCs/>
          <w:sz w:val="24"/>
          <w:szCs w:val="24"/>
        </w:rPr>
        <w:t> :</w:t>
      </w:r>
    </w:p>
    <w:p w14:paraId="43E55392" w14:textId="23A7C07E" w:rsidR="00284D7C" w:rsidRPr="00250F57" w:rsidRDefault="00030B4C" w:rsidP="00C7601D">
      <w:pPr>
        <w:spacing w:after="0" w:line="240" w:lineRule="auto"/>
        <w:rPr>
          <w:b/>
          <w:sz w:val="10"/>
          <w:szCs w:val="24"/>
        </w:rPr>
      </w:pPr>
      <w:r w:rsidRPr="00030B4C">
        <w:rPr>
          <w:rFonts w:ascii="Cambria Math" w:hAnsi="Cambria Math"/>
          <w:bCs/>
          <w:sz w:val="24"/>
          <w:szCs w:val="24"/>
        </w:rPr>
        <w:t>⤷</w:t>
      </w:r>
      <w:r w:rsidRPr="00030B4C">
        <w:rPr>
          <w:bCs/>
          <w:sz w:val="24"/>
          <w:szCs w:val="24"/>
        </w:rPr>
        <w:t xml:space="preserve"> </w:t>
      </w:r>
      <w:r w:rsidRPr="00250F57">
        <w:rPr>
          <w:b/>
          <w:sz w:val="24"/>
          <w:szCs w:val="24"/>
        </w:rPr>
        <w:t xml:space="preserve">Restauration scolaire - tarif hors commune </w:t>
      </w:r>
      <w:r w:rsidR="00FD7055">
        <w:rPr>
          <w:b/>
          <w:sz w:val="24"/>
          <w:szCs w:val="24"/>
        </w:rPr>
        <w:t>6,58</w:t>
      </w:r>
      <w:r w:rsidRPr="00250F57">
        <w:rPr>
          <w:b/>
          <w:sz w:val="24"/>
          <w:szCs w:val="24"/>
        </w:rPr>
        <w:t xml:space="preserve"> €/repas (sous réserve de modifications). </w:t>
      </w:r>
    </w:p>
    <w:p w14:paraId="4FC3D01F" w14:textId="38B111BF" w:rsidR="00D52574" w:rsidRDefault="007D36DF" w:rsidP="00C4035F">
      <w:pPr>
        <w:spacing w:after="0" w:line="240" w:lineRule="auto"/>
        <w:rPr>
          <w:sz w:val="24"/>
          <w:szCs w:val="24"/>
        </w:rPr>
      </w:pPr>
      <w:r w:rsidRPr="00063776">
        <w:rPr>
          <w:sz w:val="24"/>
          <w:szCs w:val="24"/>
        </w:rPr>
        <w:sym w:font="Wingdings" w:char="F072"/>
      </w:r>
      <w:r w:rsidRPr="00063776">
        <w:rPr>
          <w:sz w:val="24"/>
          <w:szCs w:val="24"/>
        </w:rPr>
        <w:t xml:space="preserve"> Cer</w:t>
      </w:r>
      <w:r w:rsidR="0080501C">
        <w:rPr>
          <w:sz w:val="24"/>
          <w:szCs w:val="24"/>
        </w:rPr>
        <w:t>tifi</w:t>
      </w:r>
      <w:r w:rsidR="002B072A">
        <w:rPr>
          <w:sz w:val="24"/>
          <w:szCs w:val="24"/>
        </w:rPr>
        <w:t>cat de</w:t>
      </w:r>
      <w:r w:rsidR="0057406A">
        <w:rPr>
          <w:sz w:val="24"/>
          <w:szCs w:val="24"/>
        </w:rPr>
        <w:t xml:space="preserve"> radiation</w:t>
      </w:r>
      <w:r w:rsidR="002E38C5">
        <w:rPr>
          <w:sz w:val="24"/>
          <w:szCs w:val="24"/>
        </w:rPr>
        <w:t xml:space="preserve"> – Nom de l’éc</w:t>
      </w:r>
      <w:r w:rsidR="00BD0B3E">
        <w:rPr>
          <w:sz w:val="24"/>
          <w:szCs w:val="24"/>
        </w:rPr>
        <w:t>ole :</w:t>
      </w:r>
      <w:r w:rsidR="00FB5EFE">
        <w:rPr>
          <w:sz w:val="24"/>
          <w:szCs w:val="24"/>
        </w:rPr>
        <w:t xml:space="preserve"> </w:t>
      </w:r>
      <w:r w:rsidR="004A27D1">
        <w:rPr>
          <w:sz w:val="24"/>
          <w:szCs w:val="24"/>
        </w:rPr>
        <w:t>………………………………………………………………………….</w:t>
      </w:r>
    </w:p>
    <w:p w14:paraId="26141087" w14:textId="77777777" w:rsidR="00E024A8" w:rsidRPr="004A27D1" w:rsidRDefault="00E024A8" w:rsidP="00C4035F">
      <w:pPr>
        <w:spacing w:after="0" w:line="240" w:lineRule="auto"/>
        <w:rPr>
          <w:sz w:val="18"/>
          <w:szCs w:val="18"/>
        </w:rPr>
      </w:pPr>
    </w:p>
    <w:p w14:paraId="6ACAC7A8" w14:textId="0A62F20A" w:rsidR="004821B7" w:rsidRDefault="004821B7" w:rsidP="00E25456">
      <w:pPr>
        <w:spacing w:after="0" w:line="240" w:lineRule="auto"/>
        <w:ind w:left="3540" w:firstLine="708"/>
      </w:pPr>
      <w:r w:rsidRPr="00063776">
        <w:t>FAIT A AURIBE</w:t>
      </w:r>
      <w:r w:rsidR="00327AA0">
        <w:t>AU-SUR-</w:t>
      </w:r>
      <w:r w:rsidR="00DD40E1" w:rsidRPr="00063776">
        <w:t xml:space="preserve">SIAGNE, </w:t>
      </w:r>
      <w:r w:rsidR="00CF4F80">
        <w:t>LE</w:t>
      </w:r>
      <w:r w:rsidR="00EB6ECF">
        <w:t xml:space="preserve"> </w:t>
      </w:r>
      <w:r w:rsidR="00573A6F">
        <w:t>………………………</w:t>
      </w:r>
      <w:proofErr w:type="gramStart"/>
      <w:r w:rsidR="00573A6F">
        <w:t>…….</w:t>
      </w:r>
      <w:proofErr w:type="gramEnd"/>
      <w:r w:rsidR="00573A6F">
        <w:t>.</w:t>
      </w:r>
    </w:p>
    <w:p w14:paraId="005A7637" w14:textId="77777777" w:rsidR="00B054DD" w:rsidRPr="00A523F7" w:rsidRDefault="00B054DD" w:rsidP="00B054DD">
      <w:pPr>
        <w:spacing w:after="0" w:line="240" w:lineRule="auto"/>
        <w:jc w:val="center"/>
        <w:rPr>
          <w:sz w:val="8"/>
          <w:szCs w:val="10"/>
        </w:rPr>
      </w:pPr>
    </w:p>
    <w:p w14:paraId="26F814F0" w14:textId="38FC7109" w:rsidR="004E4D35" w:rsidRDefault="00573A6F" w:rsidP="00573A6F">
      <w:pPr>
        <w:spacing w:after="0" w:line="240" w:lineRule="auto"/>
        <w:ind w:left="2832" w:firstLine="708"/>
        <w:rPr>
          <w:b/>
        </w:rPr>
      </w:pPr>
      <w:r>
        <w:rPr>
          <w:b/>
        </w:rPr>
        <w:t xml:space="preserve">    </w:t>
      </w:r>
      <w:r w:rsidR="00E25456">
        <w:rPr>
          <w:b/>
        </w:rPr>
        <w:tab/>
      </w:r>
      <w:r w:rsidR="004A27D1">
        <w:rPr>
          <w:b/>
        </w:rPr>
        <w:t xml:space="preserve">Le </w:t>
      </w:r>
      <w:r w:rsidR="004E4D35">
        <w:rPr>
          <w:b/>
        </w:rPr>
        <w:t>Maire d’Auribeau-sur-Siagne</w:t>
      </w:r>
      <w:r w:rsidR="004A27D1">
        <w:rPr>
          <w:b/>
        </w:rPr>
        <w:t>,</w:t>
      </w:r>
    </w:p>
    <w:p w14:paraId="23CCACB4" w14:textId="77777777" w:rsidR="004A27D1" w:rsidRDefault="004A27D1" w:rsidP="00E6178B">
      <w:pPr>
        <w:spacing w:after="0" w:line="240" w:lineRule="auto"/>
        <w:rPr>
          <w:b/>
          <w:sz w:val="18"/>
          <w:szCs w:val="18"/>
        </w:rPr>
      </w:pPr>
    </w:p>
    <w:p w14:paraId="079075B3" w14:textId="7456F24E" w:rsidR="00E6178B" w:rsidRPr="00E6178B" w:rsidRDefault="00E6178B" w:rsidP="00E6178B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Inscription </w:t>
      </w:r>
      <w:r w:rsidR="006C00FD">
        <w:rPr>
          <w:b/>
          <w:sz w:val="18"/>
          <w:szCs w:val="18"/>
        </w:rPr>
        <w:t xml:space="preserve">restauration scolaire </w:t>
      </w:r>
      <w:r>
        <w:rPr>
          <w:b/>
          <w:sz w:val="18"/>
          <w:szCs w:val="18"/>
        </w:rPr>
        <w:t>OUI</w:t>
      </w:r>
      <w:r w:rsidR="00E25456">
        <w:rPr>
          <w:b/>
          <w:sz w:val="18"/>
          <w:szCs w:val="18"/>
        </w:rPr>
        <w:t xml:space="preserve"> </w:t>
      </w:r>
      <w:r w:rsidR="00E25456" w:rsidRPr="00E25456">
        <w:rPr>
          <w:rFonts w:cs="Calibri"/>
          <w:b/>
          <w:sz w:val="32"/>
          <w:szCs w:val="32"/>
        </w:rPr>
        <w:t>□</w:t>
      </w:r>
      <w:r w:rsidRPr="00E25456">
        <w:rPr>
          <w:b/>
          <w:sz w:val="32"/>
          <w:szCs w:val="32"/>
        </w:rPr>
        <w:t xml:space="preserve"> </w:t>
      </w:r>
      <w:r w:rsidR="00E25456">
        <w:rPr>
          <w:b/>
          <w:sz w:val="18"/>
          <w:szCs w:val="18"/>
        </w:rPr>
        <w:t xml:space="preserve"> </w:t>
      </w:r>
      <w:r w:rsidRPr="00E6178B">
        <w:rPr>
          <w:b/>
          <w:sz w:val="24"/>
          <w:szCs w:val="24"/>
        </w:rPr>
        <w:t xml:space="preserve"> </w:t>
      </w:r>
      <w:r>
        <w:rPr>
          <w:b/>
          <w:sz w:val="18"/>
          <w:szCs w:val="18"/>
        </w:rPr>
        <w:t xml:space="preserve">NON </w:t>
      </w:r>
      <w:r w:rsidR="00E25456" w:rsidRPr="00E25456">
        <w:rPr>
          <w:rFonts w:cs="Calibri"/>
          <w:b/>
          <w:sz w:val="32"/>
          <w:szCs w:val="32"/>
        </w:rPr>
        <w:t>□</w:t>
      </w:r>
    </w:p>
    <w:sectPr w:rsidR="00E6178B" w:rsidRPr="00E6178B" w:rsidSect="007A43B6">
      <w:headerReference w:type="default" r:id="rId10"/>
      <w:footerReference w:type="default" r:id="rId11"/>
      <w:pgSz w:w="11906" w:h="16838" w:code="9"/>
      <w:pgMar w:top="1134" w:right="425" w:bottom="1134" w:left="737" w:header="28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D841" w14:textId="77777777" w:rsidR="00D82AB7" w:rsidRDefault="00D82AB7" w:rsidP="00377506">
      <w:pPr>
        <w:spacing w:after="0" w:line="240" w:lineRule="auto"/>
      </w:pPr>
      <w:r>
        <w:separator/>
      </w:r>
    </w:p>
  </w:endnote>
  <w:endnote w:type="continuationSeparator" w:id="0">
    <w:p w14:paraId="4CA716AA" w14:textId="77777777" w:rsidR="00D82AB7" w:rsidRDefault="00D82AB7" w:rsidP="0037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5061" w14:textId="77777777" w:rsidR="00DE3E31" w:rsidRDefault="00DE0953" w:rsidP="00DE3E31">
    <w:pPr>
      <w:pStyle w:val="Pieddepage"/>
      <w:pBdr>
        <w:top w:val="single" w:sz="12" w:space="5" w:color="auto"/>
      </w:pBdr>
      <w:tabs>
        <w:tab w:val="clear" w:pos="4536"/>
        <w:tab w:val="clear" w:pos="9072"/>
      </w:tabs>
      <w:spacing w:after="0" w:line="240" w:lineRule="auto"/>
      <w:ind w:left="-567" w:right="-569"/>
      <w:jc w:val="center"/>
      <w:rPr>
        <w:rFonts w:ascii="Book Antiqua" w:hAnsi="Book Antiqua"/>
        <w:smallCaps/>
        <w:sz w:val="18"/>
        <w:szCs w:val="18"/>
      </w:rPr>
    </w:pPr>
    <w:r>
      <w:rPr>
        <w:noProof/>
      </w:rPr>
      <w:pict w14:anchorId="64AEB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left:0;text-align:left;margin-left:-22.95pt;margin-top:13.15pt;width:28.05pt;height:23.2pt;z-index:-251658752">
          <v:imagedata r:id="rId1" o:title="logo-papier-recycle"/>
        </v:shape>
      </w:pict>
    </w:r>
    <w:r w:rsidR="000E2BC1" w:rsidRPr="00ED6C33">
      <w:rPr>
        <w:rFonts w:ascii="Book Antiqua" w:hAnsi="Book Antiqua"/>
        <w:sz w:val="18"/>
        <w:szCs w:val="18"/>
      </w:rPr>
      <w:t xml:space="preserve">Montée de la Mairie – 06 810 </w:t>
    </w:r>
    <w:r w:rsidR="000E2BC1" w:rsidRPr="00ED6C33">
      <w:rPr>
        <w:rFonts w:ascii="Book Antiqua" w:hAnsi="Book Antiqua"/>
        <w:smallCaps/>
        <w:sz w:val="18"/>
        <w:szCs w:val="18"/>
      </w:rPr>
      <w:t>Auribeau sur Siagne</w:t>
    </w:r>
  </w:p>
  <w:p w14:paraId="47733B2E" w14:textId="77777777" w:rsidR="000E2BC1" w:rsidRPr="00DE3E31" w:rsidRDefault="000E2BC1" w:rsidP="00DE3E31">
    <w:pPr>
      <w:pStyle w:val="Pieddepage"/>
      <w:pBdr>
        <w:top w:val="single" w:sz="12" w:space="5" w:color="auto"/>
      </w:pBdr>
      <w:tabs>
        <w:tab w:val="clear" w:pos="4536"/>
        <w:tab w:val="clear" w:pos="9072"/>
      </w:tabs>
      <w:spacing w:after="0" w:line="240" w:lineRule="auto"/>
      <w:ind w:left="-567" w:right="-569"/>
      <w:jc w:val="center"/>
      <w:rPr>
        <w:rFonts w:ascii="Book Antiqua" w:hAnsi="Book Antiqua"/>
        <w:smallCaps/>
        <w:sz w:val="18"/>
        <w:szCs w:val="18"/>
      </w:rPr>
    </w:pPr>
    <w:r w:rsidRPr="00ED6C33">
      <w:rPr>
        <w:rFonts w:ascii="Book Antiqua" w:hAnsi="Book Antiqua"/>
        <w:sz w:val="18"/>
        <w:szCs w:val="18"/>
      </w:rPr>
      <w:t xml:space="preserve">Tél </w:t>
    </w:r>
    <w:r>
      <w:rPr>
        <w:rFonts w:ascii="Book Antiqua" w:hAnsi="Book Antiqua"/>
        <w:sz w:val="18"/>
        <w:szCs w:val="18"/>
      </w:rPr>
      <w:t>: 04.92.60.20.20</w:t>
    </w:r>
    <w:r w:rsidRPr="00ED6C33">
      <w:rPr>
        <w:rFonts w:ascii="Book Antiqua" w:hAnsi="Book Antiqua"/>
        <w:sz w:val="18"/>
        <w:szCs w:val="18"/>
      </w:rPr>
      <w:t xml:space="preserve"> – Fax : 04.93.60.93.07 – Mail : </w:t>
    </w:r>
    <w:hyperlink r:id="rId2" w:history="1">
      <w:r w:rsidR="0092387F" w:rsidRPr="00873C1F">
        <w:rPr>
          <w:rStyle w:val="Lienhypertexte"/>
          <w:rFonts w:ascii="Book Antiqua" w:hAnsi="Book Antiqua"/>
          <w:sz w:val="18"/>
          <w:szCs w:val="18"/>
        </w:rPr>
        <w:t>cde@mairie-auribeau.fr</w:t>
      </w:r>
    </w:hyperlink>
    <w:r>
      <w:tab/>
    </w:r>
  </w:p>
  <w:p w14:paraId="2AB2386B" w14:textId="77777777" w:rsidR="000E2BC1" w:rsidRPr="003512A0" w:rsidRDefault="000E2BC1" w:rsidP="00284D7C">
    <w:pPr>
      <w:pStyle w:val="Pieddepage"/>
      <w:tabs>
        <w:tab w:val="clear" w:pos="4536"/>
        <w:tab w:val="clear" w:pos="9072"/>
      </w:tabs>
      <w:spacing w:after="0" w:line="240" w:lineRule="auto"/>
      <w:ind w:left="-567" w:right="-569"/>
      <w:jc w:val="center"/>
      <w:rPr>
        <w:rFonts w:ascii="Book Antiqua" w:hAnsi="Book Antiqua"/>
        <w:i/>
        <w:sz w:val="18"/>
        <w:szCs w:val="18"/>
      </w:rPr>
    </w:pPr>
    <w:r>
      <w:rPr>
        <w:rFonts w:ascii="Book Antiqua" w:hAnsi="Book Antiqua"/>
        <w:i/>
        <w:sz w:val="18"/>
        <w:szCs w:val="18"/>
      </w:rPr>
      <w:t>Membre</w:t>
    </w:r>
    <w:r w:rsidRPr="00ED6C33">
      <w:rPr>
        <w:rFonts w:ascii="Book Antiqua" w:hAnsi="Book Antiqua"/>
        <w:i/>
        <w:sz w:val="18"/>
        <w:szCs w:val="18"/>
      </w:rPr>
      <w:t xml:space="preserve"> de la Communauté d'</w:t>
    </w:r>
    <w:r w:rsidR="00C7601D">
      <w:rPr>
        <w:rFonts w:ascii="Book Antiqua" w:hAnsi="Book Antiqua"/>
        <w:i/>
        <w:sz w:val="18"/>
        <w:szCs w:val="18"/>
      </w:rPr>
      <w:t>Agglomération du Pays de Grasse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0DB0" w14:textId="77777777" w:rsidR="00D82AB7" w:rsidRDefault="00D82AB7" w:rsidP="00377506">
      <w:pPr>
        <w:spacing w:after="0" w:line="240" w:lineRule="auto"/>
      </w:pPr>
      <w:r>
        <w:separator/>
      </w:r>
    </w:p>
  </w:footnote>
  <w:footnote w:type="continuationSeparator" w:id="0">
    <w:p w14:paraId="2837B116" w14:textId="77777777" w:rsidR="00D82AB7" w:rsidRDefault="00D82AB7" w:rsidP="00377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3DD8" w14:textId="77777777" w:rsidR="000E2BC1" w:rsidRPr="0037157E" w:rsidRDefault="0037157E" w:rsidP="0037157E">
    <w:pPr>
      <w:pStyle w:val="En-tte"/>
      <w:tabs>
        <w:tab w:val="clear" w:pos="4536"/>
        <w:tab w:val="clear" w:pos="9072"/>
      </w:tabs>
      <w:spacing w:after="0"/>
      <w:ind w:right="-58"/>
      <w:rPr>
        <w:rFonts w:ascii="Book Antiqua" w:eastAsia="Times New Roman" w:hAnsi="Book Antiqua"/>
        <w:i/>
        <w:szCs w:val="24"/>
      </w:rPr>
    </w:pPr>
    <w:r>
      <w:rPr>
        <w:rFonts w:ascii="Book Antiqua" w:eastAsia="Times New Roman" w:hAnsi="Book Antiqua"/>
        <w:i/>
        <w:szCs w:val="24"/>
      </w:rPr>
      <w:tab/>
      <w:t xml:space="preserve">        République Française</w:t>
    </w:r>
    <w:r w:rsidR="0045693E">
      <w:rPr>
        <w:rFonts w:ascii="Book Antiqua" w:eastAsia="Times New Roman" w:hAnsi="Book Antiqua"/>
        <w:i/>
        <w:szCs w:val="24"/>
      </w:rPr>
      <w:t xml:space="preserve">              </w:t>
    </w:r>
    <w:r w:rsidR="0045693E">
      <w:rPr>
        <w:rFonts w:ascii="Book Antiqua" w:eastAsia="Times New Roman" w:hAnsi="Book Antiqua"/>
        <w:i/>
        <w:szCs w:val="24"/>
      </w:rPr>
      <w:tab/>
    </w:r>
  </w:p>
  <w:p w14:paraId="63D651DF" w14:textId="77777777" w:rsidR="000E2BC1" w:rsidRPr="0045693E" w:rsidRDefault="006C4B84" w:rsidP="0037157E">
    <w:pPr>
      <w:pStyle w:val="En-tte"/>
      <w:tabs>
        <w:tab w:val="clear" w:pos="4536"/>
        <w:tab w:val="clear" w:pos="9072"/>
      </w:tabs>
      <w:spacing w:after="0" w:line="240" w:lineRule="auto"/>
      <w:ind w:left="-851" w:right="-58"/>
      <w:rPr>
        <w:rFonts w:ascii="Book Antiqua" w:eastAsia="Times New Roman" w:hAnsi="Book Antiqua"/>
        <w:b/>
        <w:smallCaps/>
        <w:sz w:val="24"/>
        <w:szCs w:val="28"/>
      </w:rPr>
    </w:pPr>
    <w:r w:rsidRPr="0045693E">
      <w:rPr>
        <w:rFonts w:ascii="Book Antiqua" w:eastAsia="Times New Roman" w:hAnsi="Book Antiqua"/>
        <w:b/>
        <w:sz w:val="24"/>
        <w:szCs w:val="28"/>
      </w:rPr>
      <w:t xml:space="preserve">       </w:t>
    </w:r>
    <w:r w:rsidR="0037157E">
      <w:rPr>
        <w:rFonts w:ascii="Book Antiqua" w:eastAsia="Times New Roman" w:hAnsi="Book Antiqua"/>
        <w:b/>
        <w:sz w:val="24"/>
        <w:szCs w:val="28"/>
      </w:rPr>
      <w:t xml:space="preserve">           </w:t>
    </w:r>
    <w:r w:rsidR="000E2BC1" w:rsidRPr="0045693E">
      <w:rPr>
        <w:rFonts w:ascii="Book Antiqua" w:eastAsia="Times New Roman" w:hAnsi="Book Antiqua"/>
        <w:b/>
        <w:sz w:val="24"/>
        <w:szCs w:val="28"/>
      </w:rPr>
      <w:t>Commune d'</w:t>
    </w:r>
    <w:r w:rsidRPr="0045693E">
      <w:rPr>
        <w:rFonts w:ascii="Book Antiqua" w:eastAsia="Times New Roman" w:hAnsi="Book Antiqua"/>
        <w:b/>
        <w:smallCaps/>
        <w:sz w:val="24"/>
        <w:szCs w:val="28"/>
      </w:rPr>
      <w:t>Auribeau sur Siagne</w:t>
    </w:r>
    <w:r w:rsidR="0045693E">
      <w:rPr>
        <w:rFonts w:ascii="Book Antiqua" w:eastAsia="Times New Roman" w:hAnsi="Book Antiqua"/>
        <w:b/>
        <w:smallCaps/>
        <w:sz w:val="24"/>
        <w:szCs w:val="28"/>
      </w:rPr>
      <w:tab/>
    </w:r>
    <w:r w:rsidR="0037157E">
      <w:rPr>
        <w:rFonts w:ascii="Book Antiqua" w:eastAsia="Times New Roman" w:hAnsi="Book Antiqua"/>
        <w:b/>
        <w:smallCaps/>
        <w:sz w:val="24"/>
        <w:szCs w:val="28"/>
      </w:rPr>
      <w:tab/>
    </w:r>
    <w:r w:rsidR="0037157E">
      <w:rPr>
        <w:rFonts w:ascii="Book Antiqua" w:eastAsia="Times New Roman" w:hAnsi="Book Antiqua"/>
        <w:b/>
        <w:smallCaps/>
        <w:sz w:val="24"/>
        <w:szCs w:val="28"/>
      </w:rPr>
      <w:tab/>
    </w:r>
    <w:r w:rsidR="0037157E">
      <w:rPr>
        <w:rFonts w:ascii="Book Antiqua" w:eastAsia="Times New Roman" w:hAnsi="Book Antiqua"/>
        <w:b/>
        <w:smallCaps/>
        <w:sz w:val="24"/>
        <w:szCs w:val="28"/>
      </w:rPr>
      <w:tab/>
    </w:r>
    <w:r w:rsidR="0037157E">
      <w:rPr>
        <w:rFonts w:ascii="Book Antiqua" w:eastAsia="Times New Roman" w:hAnsi="Book Antiqua"/>
        <w:b/>
        <w:smallCaps/>
        <w:sz w:val="24"/>
        <w:szCs w:val="28"/>
      </w:rPr>
      <w:tab/>
    </w:r>
    <w:r w:rsidR="0037157E">
      <w:rPr>
        <w:rFonts w:ascii="Book Antiqua" w:eastAsia="Times New Roman" w:hAnsi="Book Antiqua"/>
        <w:b/>
        <w:smallCaps/>
        <w:sz w:val="24"/>
        <w:szCs w:val="28"/>
      </w:rPr>
      <w:tab/>
    </w:r>
    <w:r w:rsidR="0045693E">
      <w:rPr>
        <w:rFonts w:ascii="Book Antiqua" w:eastAsia="Times New Roman" w:hAnsi="Book Antiqua"/>
        <w:b/>
        <w:smallCaps/>
        <w:sz w:val="24"/>
        <w:szCs w:val="28"/>
      </w:rPr>
      <w:tab/>
    </w:r>
    <w:r w:rsidR="0045693E">
      <w:rPr>
        <w:rFonts w:ascii="Book Antiqua" w:eastAsia="Times New Roman" w:hAnsi="Book Antiqua"/>
        <w:b/>
        <w:smallCaps/>
        <w:sz w:val="24"/>
        <w:szCs w:val="28"/>
      </w:rPr>
      <w:tab/>
    </w:r>
    <w:r w:rsidR="0045693E">
      <w:rPr>
        <w:rFonts w:ascii="Book Antiqua" w:eastAsia="Times New Roman" w:hAnsi="Book Antiqua"/>
        <w:b/>
        <w:smallCaps/>
        <w:sz w:val="24"/>
        <w:szCs w:val="28"/>
      </w:rPr>
      <w:tab/>
    </w:r>
  </w:p>
  <w:p w14:paraId="300FC003" w14:textId="77777777" w:rsidR="0037157E" w:rsidRPr="0037157E" w:rsidRDefault="0045693E" w:rsidP="0037157E">
    <w:pPr>
      <w:pStyle w:val="En-tte"/>
      <w:tabs>
        <w:tab w:val="clear" w:pos="4536"/>
        <w:tab w:val="clear" w:pos="9072"/>
      </w:tabs>
      <w:spacing w:after="0" w:line="240" w:lineRule="auto"/>
      <w:ind w:left="1273" w:right="5101" w:firstLine="143"/>
      <w:rPr>
        <w:rFonts w:ascii="Book Antiqua" w:eastAsia="Times New Roman" w:hAnsi="Book Antiqua"/>
        <w:b/>
        <w:smallCaps/>
        <w:sz w:val="24"/>
        <w:szCs w:val="28"/>
      </w:rPr>
    </w:pPr>
    <w:r>
      <w:rPr>
        <w:rFonts w:ascii="Book Antiqua" w:eastAsia="Times New Roman" w:hAnsi="Book Antiqua"/>
        <w:b/>
        <w:smallCaps/>
        <w:sz w:val="24"/>
        <w:szCs w:val="28"/>
      </w:rPr>
      <w:t xml:space="preserve">      </w:t>
    </w:r>
    <w:r w:rsidR="000E2BC1" w:rsidRPr="0045693E">
      <w:rPr>
        <w:rFonts w:ascii="Book Antiqua" w:eastAsia="Times New Roman" w:hAnsi="Book Antiqua"/>
        <w:b/>
        <w:smallCaps/>
        <w:sz w:val="24"/>
        <w:szCs w:val="28"/>
      </w:rPr>
      <w:t>- 06 810 -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CC1"/>
    <w:multiLevelType w:val="hybridMultilevel"/>
    <w:tmpl w:val="E37A56EA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D900F90"/>
    <w:multiLevelType w:val="hybridMultilevel"/>
    <w:tmpl w:val="8E7CA74E"/>
    <w:lvl w:ilvl="0" w:tplc="B428FAA8">
      <w:numFmt w:val="bullet"/>
      <w:lvlText w:val="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3CBC"/>
    <w:multiLevelType w:val="hybridMultilevel"/>
    <w:tmpl w:val="4C86279A"/>
    <w:lvl w:ilvl="0" w:tplc="98208A84">
      <w:numFmt w:val="bullet"/>
      <w:lvlText w:val="-"/>
      <w:lvlJc w:val="left"/>
      <w:pPr>
        <w:ind w:left="-491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124062B8"/>
    <w:multiLevelType w:val="hybridMultilevel"/>
    <w:tmpl w:val="156E91C8"/>
    <w:lvl w:ilvl="0" w:tplc="CDAAA15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6012"/>
    <w:multiLevelType w:val="hybridMultilevel"/>
    <w:tmpl w:val="821C1178"/>
    <w:lvl w:ilvl="0" w:tplc="0D26B0A6">
      <w:start w:val="66"/>
      <w:numFmt w:val="bullet"/>
      <w:lvlText w:val="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45BA0"/>
    <w:multiLevelType w:val="hybridMultilevel"/>
    <w:tmpl w:val="CEECD040"/>
    <w:lvl w:ilvl="0" w:tplc="AD02C442">
      <w:start w:val="6"/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FBB2A9F"/>
    <w:multiLevelType w:val="hybridMultilevel"/>
    <w:tmpl w:val="8436B5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D3CB2"/>
    <w:multiLevelType w:val="hybridMultilevel"/>
    <w:tmpl w:val="1D721BB0"/>
    <w:lvl w:ilvl="0" w:tplc="CDAAA15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86041"/>
    <w:multiLevelType w:val="hybridMultilevel"/>
    <w:tmpl w:val="40488530"/>
    <w:lvl w:ilvl="0" w:tplc="5C242922"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2980FA2"/>
    <w:multiLevelType w:val="hybridMultilevel"/>
    <w:tmpl w:val="E6889E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79484">
    <w:abstractNumId w:val="8"/>
  </w:num>
  <w:num w:numId="2" w16cid:durableId="573123706">
    <w:abstractNumId w:val="5"/>
  </w:num>
  <w:num w:numId="3" w16cid:durableId="1316641393">
    <w:abstractNumId w:val="2"/>
  </w:num>
  <w:num w:numId="4" w16cid:durableId="1020813191">
    <w:abstractNumId w:val="6"/>
  </w:num>
  <w:num w:numId="5" w16cid:durableId="374895134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2498423">
    <w:abstractNumId w:val="0"/>
  </w:num>
  <w:num w:numId="7" w16cid:durableId="1407000359">
    <w:abstractNumId w:val="9"/>
  </w:num>
  <w:num w:numId="8" w16cid:durableId="1698967983">
    <w:abstractNumId w:val="3"/>
  </w:num>
  <w:num w:numId="9" w16cid:durableId="1122922574">
    <w:abstractNumId w:val="1"/>
  </w:num>
  <w:num w:numId="10" w16cid:durableId="840199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0D9D"/>
    <w:rsid w:val="00000AA1"/>
    <w:rsid w:val="000021D8"/>
    <w:rsid w:val="00003081"/>
    <w:rsid w:val="000031C2"/>
    <w:rsid w:val="00003D5F"/>
    <w:rsid w:val="000044A9"/>
    <w:rsid w:val="00004A20"/>
    <w:rsid w:val="00004E01"/>
    <w:rsid w:val="00007342"/>
    <w:rsid w:val="00011162"/>
    <w:rsid w:val="000117E2"/>
    <w:rsid w:val="00013DDF"/>
    <w:rsid w:val="00013EDE"/>
    <w:rsid w:val="000147D4"/>
    <w:rsid w:val="000148BE"/>
    <w:rsid w:val="00014B12"/>
    <w:rsid w:val="00015E2B"/>
    <w:rsid w:val="00017409"/>
    <w:rsid w:val="000174C6"/>
    <w:rsid w:val="00017B85"/>
    <w:rsid w:val="000202FE"/>
    <w:rsid w:val="00021771"/>
    <w:rsid w:val="00021817"/>
    <w:rsid w:val="00022A04"/>
    <w:rsid w:val="00023CFB"/>
    <w:rsid w:val="00025727"/>
    <w:rsid w:val="000269A8"/>
    <w:rsid w:val="000279E3"/>
    <w:rsid w:val="00030B4C"/>
    <w:rsid w:val="00031AC0"/>
    <w:rsid w:val="00032ED3"/>
    <w:rsid w:val="00033EEB"/>
    <w:rsid w:val="0003671D"/>
    <w:rsid w:val="00036A16"/>
    <w:rsid w:val="000374F4"/>
    <w:rsid w:val="0004028F"/>
    <w:rsid w:val="0004200E"/>
    <w:rsid w:val="00042221"/>
    <w:rsid w:val="0004261F"/>
    <w:rsid w:val="0004269C"/>
    <w:rsid w:val="00045FC5"/>
    <w:rsid w:val="00050D70"/>
    <w:rsid w:val="00051020"/>
    <w:rsid w:val="000518D5"/>
    <w:rsid w:val="00051AFC"/>
    <w:rsid w:val="0005254F"/>
    <w:rsid w:val="00052C14"/>
    <w:rsid w:val="0005388A"/>
    <w:rsid w:val="00054485"/>
    <w:rsid w:val="00054CEF"/>
    <w:rsid w:val="00055978"/>
    <w:rsid w:val="00057E25"/>
    <w:rsid w:val="0006036B"/>
    <w:rsid w:val="00061615"/>
    <w:rsid w:val="00061E05"/>
    <w:rsid w:val="00062B36"/>
    <w:rsid w:val="00063489"/>
    <w:rsid w:val="00063776"/>
    <w:rsid w:val="00063B1B"/>
    <w:rsid w:val="00063BF8"/>
    <w:rsid w:val="00063D40"/>
    <w:rsid w:val="0006450D"/>
    <w:rsid w:val="00064C1D"/>
    <w:rsid w:val="00070A95"/>
    <w:rsid w:val="00070BBB"/>
    <w:rsid w:val="000712E0"/>
    <w:rsid w:val="000715C7"/>
    <w:rsid w:val="000721B4"/>
    <w:rsid w:val="0007283A"/>
    <w:rsid w:val="000730AC"/>
    <w:rsid w:val="0007408C"/>
    <w:rsid w:val="00074184"/>
    <w:rsid w:val="000741DA"/>
    <w:rsid w:val="000750FB"/>
    <w:rsid w:val="0007705D"/>
    <w:rsid w:val="00080119"/>
    <w:rsid w:val="000809DD"/>
    <w:rsid w:val="00082363"/>
    <w:rsid w:val="0008381D"/>
    <w:rsid w:val="00083871"/>
    <w:rsid w:val="00084FDA"/>
    <w:rsid w:val="00085919"/>
    <w:rsid w:val="00086011"/>
    <w:rsid w:val="00087629"/>
    <w:rsid w:val="00091791"/>
    <w:rsid w:val="00091CEA"/>
    <w:rsid w:val="00092EFE"/>
    <w:rsid w:val="00093554"/>
    <w:rsid w:val="000937A1"/>
    <w:rsid w:val="00093AD7"/>
    <w:rsid w:val="000942EE"/>
    <w:rsid w:val="00094B2C"/>
    <w:rsid w:val="00095206"/>
    <w:rsid w:val="0009543B"/>
    <w:rsid w:val="000957E2"/>
    <w:rsid w:val="00096EFF"/>
    <w:rsid w:val="00097100"/>
    <w:rsid w:val="00097B19"/>
    <w:rsid w:val="00097DCC"/>
    <w:rsid w:val="000A00C4"/>
    <w:rsid w:val="000A054D"/>
    <w:rsid w:val="000A0DAA"/>
    <w:rsid w:val="000A0E6D"/>
    <w:rsid w:val="000A11A5"/>
    <w:rsid w:val="000A1959"/>
    <w:rsid w:val="000A6D8F"/>
    <w:rsid w:val="000A7BEE"/>
    <w:rsid w:val="000B051F"/>
    <w:rsid w:val="000B13FE"/>
    <w:rsid w:val="000B23B3"/>
    <w:rsid w:val="000B2B19"/>
    <w:rsid w:val="000B4370"/>
    <w:rsid w:val="000B5418"/>
    <w:rsid w:val="000B58B2"/>
    <w:rsid w:val="000B671D"/>
    <w:rsid w:val="000B6C3A"/>
    <w:rsid w:val="000B6D00"/>
    <w:rsid w:val="000B6EE2"/>
    <w:rsid w:val="000B700E"/>
    <w:rsid w:val="000B7535"/>
    <w:rsid w:val="000B78B6"/>
    <w:rsid w:val="000C0B26"/>
    <w:rsid w:val="000C0ED0"/>
    <w:rsid w:val="000C13E6"/>
    <w:rsid w:val="000C433B"/>
    <w:rsid w:val="000C44E9"/>
    <w:rsid w:val="000C73E7"/>
    <w:rsid w:val="000C7AE3"/>
    <w:rsid w:val="000D01F3"/>
    <w:rsid w:val="000D02B0"/>
    <w:rsid w:val="000D04E1"/>
    <w:rsid w:val="000D06AB"/>
    <w:rsid w:val="000D1AFD"/>
    <w:rsid w:val="000D1FFD"/>
    <w:rsid w:val="000D20AE"/>
    <w:rsid w:val="000D20B0"/>
    <w:rsid w:val="000D545D"/>
    <w:rsid w:val="000D7469"/>
    <w:rsid w:val="000D7724"/>
    <w:rsid w:val="000E14BB"/>
    <w:rsid w:val="000E215C"/>
    <w:rsid w:val="000E2AB4"/>
    <w:rsid w:val="000E2BC1"/>
    <w:rsid w:val="000E4B28"/>
    <w:rsid w:val="000E6567"/>
    <w:rsid w:val="000E693B"/>
    <w:rsid w:val="000F0582"/>
    <w:rsid w:val="000F092F"/>
    <w:rsid w:val="000F246C"/>
    <w:rsid w:val="000F2497"/>
    <w:rsid w:val="000F3E54"/>
    <w:rsid w:val="000F4052"/>
    <w:rsid w:val="000F6762"/>
    <w:rsid w:val="000F6C33"/>
    <w:rsid w:val="000F73CF"/>
    <w:rsid w:val="000F7F32"/>
    <w:rsid w:val="00100476"/>
    <w:rsid w:val="0010145D"/>
    <w:rsid w:val="0010274A"/>
    <w:rsid w:val="0010296E"/>
    <w:rsid w:val="00103C00"/>
    <w:rsid w:val="00103F58"/>
    <w:rsid w:val="0010408B"/>
    <w:rsid w:val="00110F99"/>
    <w:rsid w:val="001125B1"/>
    <w:rsid w:val="00112D7C"/>
    <w:rsid w:val="00114B1B"/>
    <w:rsid w:val="00117101"/>
    <w:rsid w:val="00117BD6"/>
    <w:rsid w:val="00117C36"/>
    <w:rsid w:val="00120C1A"/>
    <w:rsid w:val="00120EA7"/>
    <w:rsid w:val="001212E5"/>
    <w:rsid w:val="0012195E"/>
    <w:rsid w:val="00121E40"/>
    <w:rsid w:val="00122418"/>
    <w:rsid w:val="00122AE7"/>
    <w:rsid w:val="00123287"/>
    <w:rsid w:val="0012401C"/>
    <w:rsid w:val="00124FD5"/>
    <w:rsid w:val="00127D1F"/>
    <w:rsid w:val="00127D41"/>
    <w:rsid w:val="00130908"/>
    <w:rsid w:val="00130A00"/>
    <w:rsid w:val="00132163"/>
    <w:rsid w:val="001332F7"/>
    <w:rsid w:val="00133A7B"/>
    <w:rsid w:val="00135263"/>
    <w:rsid w:val="00136256"/>
    <w:rsid w:val="00137400"/>
    <w:rsid w:val="00137C25"/>
    <w:rsid w:val="00140ED2"/>
    <w:rsid w:val="00141693"/>
    <w:rsid w:val="001418BA"/>
    <w:rsid w:val="00141C28"/>
    <w:rsid w:val="001425E9"/>
    <w:rsid w:val="00143582"/>
    <w:rsid w:val="00143E12"/>
    <w:rsid w:val="0014438A"/>
    <w:rsid w:val="001444F1"/>
    <w:rsid w:val="00144ABE"/>
    <w:rsid w:val="001453A3"/>
    <w:rsid w:val="001461DA"/>
    <w:rsid w:val="00147802"/>
    <w:rsid w:val="00147B7E"/>
    <w:rsid w:val="00147ED6"/>
    <w:rsid w:val="001517FC"/>
    <w:rsid w:val="0015326A"/>
    <w:rsid w:val="00153CA1"/>
    <w:rsid w:val="001546BC"/>
    <w:rsid w:val="001550AC"/>
    <w:rsid w:val="00155A27"/>
    <w:rsid w:val="001567CF"/>
    <w:rsid w:val="00156AC7"/>
    <w:rsid w:val="00156E1E"/>
    <w:rsid w:val="00157B8C"/>
    <w:rsid w:val="001617AB"/>
    <w:rsid w:val="0016505B"/>
    <w:rsid w:val="00165899"/>
    <w:rsid w:val="0016601B"/>
    <w:rsid w:val="00166B54"/>
    <w:rsid w:val="00170A2B"/>
    <w:rsid w:val="00170DA8"/>
    <w:rsid w:val="00172CEA"/>
    <w:rsid w:val="00172D94"/>
    <w:rsid w:val="00174729"/>
    <w:rsid w:val="00174C53"/>
    <w:rsid w:val="00176015"/>
    <w:rsid w:val="00180F42"/>
    <w:rsid w:val="0018247C"/>
    <w:rsid w:val="00183A1C"/>
    <w:rsid w:val="0018551B"/>
    <w:rsid w:val="001856DA"/>
    <w:rsid w:val="00185C27"/>
    <w:rsid w:val="00186125"/>
    <w:rsid w:val="00186E86"/>
    <w:rsid w:val="001876A4"/>
    <w:rsid w:val="001876BA"/>
    <w:rsid w:val="00190930"/>
    <w:rsid w:val="00191B79"/>
    <w:rsid w:val="00191B88"/>
    <w:rsid w:val="00191CFB"/>
    <w:rsid w:val="00194356"/>
    <w:rsid w:val="00194876"/>
    <w:rsid w:val="00194926"/>
    <w:rsid w:val="001950C0"/>
    <w:rsid w:val="001951C0"/>
    <w:rsid w:val="001956D3"/>
    <w:rsid w:val="0019585A"/>
    <w:rsid w:val="00195C80"/>
    <w:rsid w:val="001A02C9"/>
    <w:rsid w:val="001A1297"/>
    <w:rsid w:val="001A1BA4"/>
    <w:rsid w:val="001A23F6"/>
    <w:rsid w:val="001A2AC6"/>
    <w:rsid w:val="001A7865"/>
    <w:rsid w:val="001B0BB8"/>
    <w:rsid w:val="001B3745"/>
    <w:rsid w:val="001B398F"/>
    <w:rsid w:val="001B3E14"/>
    <w:rsid w:val="001B4703"/>
    <w:rsid w:val="001B475B"/>
    <w:rsid w:val="001B5323"/>
    <w:rsid w:val="001B5CB3"/>
    <w:rsid w:val="001B69D0"/>
    <w:rsid w:val="001B7169"/>
    <w:rsid w:val="001B7752"/>
    <w:rsid w:val="001C04E6"/>
    <w:rsid w:val="001C154E"/>
    <w:rsid w:val="001C3680"/>
    <w:rsid w:val="001C36C7"/>
    <w:rsid w:val="001C51BF"/>
    <w:rsid w:val="001C5597"/>
    <w:rsid w:val="001D22B6"/>
    <w:rsid w:val="001D2783"/>
    <w:rsid w:val="001D3D84"/>
    <w:rsid w:val="001D46F1"/>
    <w:rsid w:val="001D5AE7"/>
    <w:rsid w:val="001E0E07"/>
    <w:rsid w:val="001E0EA3"/>
    <w:rsid w:val="001E28EA"/>
    <w:rsid w:val="001E3ECA"/>
    <w:rsid w:val="001E4D16"/>
    <w:rsid w:val="001E508A"/>
    <w:rsid w:val="001E512D"/>
    <w:rsid w:val="001E560D"/>
    <w:rsid w:val="001E746E"/>
    <w:rsid w:val="001F09E7"/>
    <w:rsid w:val="001F168E"/>
    <w:rsid w:val="001F18E8"/>
    <w:rsid w:val="001F2589"/>
    <w:rsid w:val="001F3E8B"/>
    <w:rsid w:val="001F4C32"/>
    <w:rsid w:val="001F62B0"/>
    <w:rsid w:val="001F6C06"/>
    <w:rsid w:val="00201B95"/>
    <w:rsid w:val="00201E8B"/>
    <w:rsid w:val="0020266D"/>
    <w:rsid w:val="00203AB3"/>
    <w:rsid w:val="00204344"/>
    <w:rsid w:val="002047F8"/>
    <w:rsid w:val="00205339"/>
    <w:rsid w:val="00205404"/>
    <w:rsid w:val="002069BB"/>
    <w:rsid w:val="00210089"/>
    <w:rsid w:val="00210F37"/>
    <w:rsid w:val="00210FE4"/>
    <w:rsid w:val="00211CEC"/>
    <w:rsid w:val="00212548"/>
    <w:rsid w:val="0021280A"/>
    <w:rsid w:val="002135C9"/>
    <w:rsid w:val="00215B82"/>
    <w:rsid w:val="0021704E"/>
    <w:rsid w:val="00217414"/>
    <w:rsid w:val="00221744"/>
    <w:rsid w:val="00221C67"/>
    <w:rsid w:val="00224DC7"/>
    <w:rsid w:val="00224DD6"/>
    <w:rsid w:val="002253FF"/>
    <w:rsid w:val="00226765"/>
    <w:rsid w:val="0022695E"/>
    <w:rsid w:val="00227DE9"/>
    <w:rsid w:val="00230047"/>
    <w:rsid w:val="00230171"/>
    <w:rsid w:val="0023045F"/>
    <w:rsid w:val="00231902"/>
    <w:rsid w:val="0023341F"/>
    <w:rsid w:val="002344D7"/>
    <w:rsid w:val="00235968"/>
    <w:rsid w:val="00235D4F"/>
    <w:rsid w:val="002361B8"/>
    <w:rsid w:val="0023750E"/>
    <w:rsid w:val="00240C09"/>
    <w:rsid w:val="00240F1B"/>
    <w:rsid w:val="00241D24"/>
    <w:rsid w:val="0024313C"/>
    <w:rsid w:val="00243787"/>
    <w:rsid w:val="002437ED"/>
    <w:rsid w:val="00243E91"/>
    <w:rsid w:val="002445B4"/>
    <w:rsid w:val="002472BF"/>
    <w:rsid w:val="00247341"/>
    <w:rsid w:val="002473A5"/>
    <w:rsid w:val="0024794E"/>
    <w:rsid w:val="00250B64"/>
    <w:rsid w:val="00250F57"/>
    <w:rsid w:val="0025221D"/>
    <w:rsid w:val="00253AC8"/>
    <w:rsid w:val="00253E53"/>
    <w:rsid w:val="00253ED7"/>
    <w:rsid w:val="00253F7B"/>
    <w:rsid w:val="00254BAB"/>
    <w:rsid w:val="00256997"/>
    <w:rsid w:val="00256BBE"/>
    <w:rsid w:val="00256F1E"/>
    <w:rsid w:val="00257201"/>
    <w:rsid w:val="00260040"/>
    <w:rsid w:val="00260A3B"/>
    <w:rsid w:val="00261FC9"/>
    <w:rsid w:val="00262591"/>
    <w:rsid w:val="00263361"/>
    <w:rsid w:val="0026355E"/>
    <w:rsid w:val="00264110"/>
    <w:rsid w:val="00267A2B"/>
    <w:rsid w:val="00270E6F"/>
    <w:rsid w:val="00271418"/>
    <w:rsid w:val="00271AFE"/>
    <w:rsid w:val="00271E18"/>
    <w:rsid w:val="002728FA"/>
    <w:rsid w:val="00274295"/>
    <w:rsid w:val="002757B4"/>
    <w:rsid w:val="0027660B"/>
    <w:rsid w:val="00276871"/>
    <w:rsid w:val="00277FB5"/>
    <w:rsid w:val="002811D6"/>
    <w:rsid w:val="00281B83"/>
    <w:rsid w:val="00282C0E"/>
    <w:rsid w:val="002849C1"/>
    <w:rsid w:val="00284D1E"/>
    <w:rsid w:val="00284D7C"/>
    <w:rsid w:val="002871DA"/>
    <w:rsid w:val="0029081E"/>
    <w:rsid w:val="00291F46"/>
    <w:rsid w:val="00293868"/>
    <w:rsid w:val="00295810"/>
    <w:rsid w:val="00296293"/>
    <w:rsid w:val="002A075C"/>
    <w:rsid w:val="002A0EA8"/>
    <w:rsid w:val="002A1DAB"/>
    <w:rsid w:val="002A24B6"/>
    <w:rsid w:val="002A2664"/>
    <w:rsid w:val="002A39E3"/>
    <w:rsid w:val="002A3F25"/>
    <w:rsid w:val="002A5867"/>
    <w:rsid w:val="002A6306"/>
    <w:rsid w:val="002A64F9"/>
    <w:rsid w:val="002A743F"/>
    <w:rsid w:val="002A7AE2"/>
    <w:rsid w:val="002B072A"/>
    <w:rsid w:val="002B1D45"/>
    <w:rsid w:val="002B75E6"/>
    <w:rsid w:val="002B792B"/>
    <w:rsid w:val="002C059F"/>
    <w:rsid w:val="002C178B"/>
    <w:rsid w:val="002C2D3A"/>
    <w:rsid w:val="002C3BBE"/>
    <w:rsid w:val="002C507A"/>
    <w:rsid w:val="002C51BD"/>
    <w:rsid w:val="002C51F2"/>
    <w:rsid w:val="002C5E33"/>
    <w:rsid w:val="002C6195"/>
    <w:rsid w:val="002C70D3"/>
    <w:rsid w:val="002C7238"/>
    <w:rsid w:val="002C769D"/>
    <w:rsid w:val="002C7BED"/>
    <w:rsid w:val="002C7E89"/>
    <w:rsid w:val="002D14C0"/>
    <w:rsid w:val="002D3D42"/>
    <w:rsid w:val="002D6242"/>
    <w:rsid w:val="002E0890"/>
    <w:rsid w:val="002E0FFA"/>
    <w:rsid w:val="002E1933"/>
    <w:rsid w:val="002E38C5"/>
    <w:rsid w:val="002E430D"/>
    <w:rsid w:val="002E48F0"/>
    <w:rsid w:val="002E4D30"/>
    <w:rsid w:val="002E4F16"/>
    <w:rsid w:val="002E5293"/>
    <w:rsid w:val="002E5DB0"/>
    <w:rsid w:val="002E6345"/>
    <w:rsid w:val="002E6E85"/>
    <w:rsid w:val="002E7967"/>
    <w:rsid w:val="002F0D21"/>
    <w:rsid w:val="002F2FF8"/>
    <w:rsid w:val="002F3A37"/>
    <w:rsid w:val="002F3E8F"/>
    <w:rsid w:val="002F43BD"/>
    <w:rsid w:val="002F7762"/>
    <w:rsid w:val="002F7A0C"/>
    <w:rsid w:val="002F7C63"/>
    <w:rsid w:val="002F7ED6"/>
    <w:rsid w:val="003019D6"/>
    <w:rsid w:val="00301FF3"/>
    <w:rsid w:val="003030DF"/>
    <w:rsid w:val="00307433"/>
    <w:rsid w:val="003074B7"/>
    <w:rsid w:val="00307FC6"/>
    <w:rsid w:val="00310D98"/>
    <w:rsid w:val="00310E5E"/>
    <w:rsid w:val="0031309E"/>
    <w:rsid w:val="0031617B"/>
    <w:rsid w:val="003165C6"/>
    <w:rsid w:val="00316DDF"/>
    <w:rsid w:val="00317C64"/>
    <w:rsid w:val="00317CA1"/>
    <w:rsid w:val="00317FE4"/>
    <w:rsid w:val="00317FE6"/>
    <w:rsid w:val="003200A6"/>
    <w:rsid w:val="003205B3"/>
    <w:rsid w:val="00321004"/>
    <w:rsid w:val="00324262"/>
    <w:rsid w:val="00324D32"/>
    <w:rsid w:val="003253F0"/>
    <w:rsid w:val="003254EF"/>
    <w:rsid w:val="003257C4"/>
    <w:rsid w:val="00325874"/>
    <w:rsid w:val="003269B6"/>
    <w:rsid w:val="00326ECD"/>
    <w:rsid w:val="00327AA0"/>
    <w:rsid w:val="003308C9"/>
    <w:rsid w:val="00330F78"/>
    <w:rsid w:val="0033184B"/>
    <w:rsid w:val="00331C22"/>
    <w:rsid w:val="00332B56"/>
    <w:rsid w:val="00332E42"/>
    <w:rsid w:val="00336FD2"/>
    <w:rsid w:val="00337529"/>
    <w:rsid w:val="003400BF"/>
    <w:rsid w:val="003416E3"/>
    <w:rsid w:val="003417DA"/>
    <w:rsid w:val="003418F8"/>
    <w:rsid w:val="00341ECA"/>
    <w:rsid w:val="00342A15"/>
    <w:rsid w:val="00342D84"/>
    <w:rsid w:val="00344631"/>
    <w:rsid w:val="00345D76"/>
    <w:rsid w:val="003465CC"/>
    <w:rsid w:val="00347A6F"/>
    <w:rsid w:val="00350D71"/>
    <w:rsid w:val="003512A0"/>
    <w:rsid w:val="00351C12"/>
    <w:rsid w:val="00351F5F"/>
    <w:rsid w:val="003528E8"/>
    <w:rsid w:val="00353053"/>
    <w:rsid w:val="0035393F"/>
    <w:rsid w:val="00353CF2"/>
    <w:rsid w:val="003631A0"/>
    <w:rsid w:val="003635DC"/>
    <w:rsid w:val="00363B44"/>
    <w:rsid w:val="00365C9E"/>
    <w:rsid w:val="0036685F"/>
    <w:rsid w:val="00367EF2"/>
    <w:rsid w:val="00370981"/>
    <w:rsid w:val="0037157E"/>
    <w:rsid w:val="0037258D"/>
    <w:rsid w:val="003727D9"/>
    <w:rsid w:val="00373802"/>
    <w:rsid w:val="00374757"/>
    <w:rsid w:val="00374AB0"/>
    <w:rsid w:val="00374F35"/>
    <w:rsid w:val="00376C24"/>
    <w:rsid w:val="00376EF8"/>
    <w:rsid w:val="00377506"/>
    <w:rsid w:val="00380A74"/>
    <w:rsid w:val="00384168"/>
    <w:rsid w:val="0038464D"/>
    <w:rsid w:val="00385DBF"/>
    <w:rsid w:val="00386797"/>
    <w:rsid w:val="0038757D"/>
    <w:rsid w:val="00387D9A"/>
    <w:rsid w:val="00391C01"/>
    <w:rsid w:val="00391F16"/>
    <w:rsid w:val="00391F21"/>
    <w:rsid w:val="003925C2"/>
    <w:rsid w:val="0039573C"/>
    <w:rsid w:val="00396031"/>
    <w:rsid w:val="003976A7"/>
    <w:rsid w:val="003976CD"/>
    <w:rsid w:val="00397710"/>
    <w:rsid w:val="003A153C"/>
    <w:rsid w:val="003A194A"/>
    <w:rsid w:val="003A27E1"/>
    <w:rsid w:val="003A404B"/>
    <w:rsid w:val="003A57B2"/>
    <w:rsid w:val="003A6297"/>
    <w:rsid w:val="003A6B48"/>
    <w:rsid w:val="003A7058"/>
    <w:rsid w:val="003B0701"/>
    <w:rsid w:val="003B0CA9"/>
    <w:rsid w:val="003B0DED"/>
    <w:rsid w:val="003B1114"/>
    <w:rsid w:val="003B1555"/>
    <w:rsid w:val="003B35A3"/>
    <w:rsid w:val="003B52D7"/>
    <w:rsid w:val="003B5955"/>
    <w:rsid w:val="003B5AEA"/>
    <w:rsid w:val="003B6458"/>
    <w:rsid w:val="003B677B"/>
    <w:rsid w:val="003C0042"/>
    <w:rsid w:val="003C097E"/>
    <w:rsid w:val="003C0A01"/>
    <w:rsid w:val="003C1021"/>
    <w:rsid w:val="003C1280"/>
    <w:rsid w:val="003C170B"/>
    <w:rsid w:val="003C1A5A"/>
    <w:rsid w:val="003C32AE"/>
    <w:rsid w:val="003C3BB0"/>
    <w:rsid w:val="003C459B"/>
    <w:rsid w:val="003C5A37"/>
    <w:rsid w:val="003C6D36"/>
    <w:rsid w:val="003C78DF"/>
    <w:rsid w:val="003C7B98"/>
    <w:rsid w:val="003D013B"/>
    <w:rsid w:val="003D1091"/>
    <w:rsid w:val="003D11D2"/>
    <w:rsid w:val="003D13FD"/>
    <w:rsid w:val="003D14F6"/>
    <w:rsid w:val="003D265F"/>
    <w:rsid w:val="003D35FA"/>
    <w:rsid w:val="003D3FEC"/>
    <w:rsid w:val="003D451E"/>
    <w:rsid w:val="003D4DE9"/>
    <w:rsid w:val="003D5E64"/>
    <w:rsid w:val="003D627A"/>
    <w:rsid w:val="003D66CF"/>
    <w:rsid w:val="003D6F99"/>
    <w:rsid w:val="003D748E"/>
    <w:rsid w:val="003E019C"/>
    <w:rsid w:val="003E0A2F"/>
    <w:rsid w:val="003E11AA"/>
    <w:rsid w:val="003E2392"/>
    <w:rsid w:val="003E23F3"/>
    <w:rsid w:val="003E597D"/>
    <w:rsid w:val="003E6342"/>
    <w:rsid w:val="003E6E3D"/>
    <w:rsid w:val="003E7C27"/>
    <w:rsid w:val="003F13B9"/>
    <w:rsid w:val="003F1F4C"/>
    <w:rsid w:val="003F24C6"/>
    <w:rsid w:val="003F31C8"/>
    <w:rsid w:val="003F3EC8"/>
    <w:rsid w:val="003F50B6"/>
    <w:rsid w:val="003F5C7F"/>
    <w:rsid w:val="003F5DB3"/>
    <w:rsid w:val="003F6CBB"/>
    <w:rsid w:val="003F6F7E"/>
    <w:rsid w:val="003F7182"/>
    <w:rsid w:val="003F7196"/>
    <w:rsid w:val="003F7BB2"/>
    <w:rsid w:val="00400210"/>
    <w:rsid w:val="004012EB"/>
    <w:rsid w:val="00404C5B"/>
    <w:rsid w:val="004058FC"/>
    <w:rsid w:val="004063CB"/>
    <w:rsid w:val="00406852"/>
    <w:rsid w:val="00411507"/>
    <w:rsid w:val="00414E51"/>
    <w:rsid w:val="00415B4F"/>
    <w:rsid w:val="00416033"/>
    <w:rsid w:val="00416204"/>
    <w:rsid w:val="00416BC7"/>
    <w:rsid w:val="00420FBB"/>
    <w:rsid w:val="004217BF"/>
    <w:rsid w:val="004224DB"/>
    <w:rsid w:val="00423456"/>
    <w:rsid w:val="004240E0"/>
    <w:rsid w:val="0042437B"/>
    <w:rsid w:val="00424BE6"/>
    <w:rsid w:val="0042768C"/>
    <w:rsid w:val="0042777E"/>
    <w:rsid w:val="0043025F"/>
    <w:rsid w:val="00430763"/>
    <w:rsid w:val="00432FE5"/>
    <w:rsid w:val="00434755"/>
    <w:rsid w:val="00435AB6"/>
    <w:rsid w:val="00436035"/>
    <w:rsid w:val="0043645F"/>
    <w:rsid w:val="00436A99"/>
    <w:rsid w:val="00437227"/>
    <w:rsid w:val="004376E1"/>
    <w:rsid w:val="00437D25"/>
    <w:rsid w:val="00437F96"/>
    <w:rsid w:val="004405AE"/>
    <w:rsid w:val="004407B7"/>
    <w:rsid w:val="0044098F"/>
    <w:rsid w:val="00445AF9"/>
    <w:rsid w:val="00445B29"/>
    <w:rsid w:val="00446AB7"/>
    <w:rsid w:val="00446CA2"/>
    <w:rsid w:val="00447017"/>
    <w:rsid w:val="0044721F"/>
    <w:rsid w:val="00450194"/>
    <w:rsid w:val="0045139F"/>
    <w:rsid w:val="00451972"/>
    <w:rsid w:val="00451ED2"/>
    <w:rsid w:val="0045311B"/>
    <w:rsid w:val="004536D2"/>
    <w:rsid w:val="00453FED"/>
    <w:rsid w:val="0045467B"/>
    <w:rsid w:val="004547A7"/>
    <w:rsid w:val="00455365"/>
    <w:rsid w:val="004553FA"/>
    <w:rsid w:val="00456850"/>
    <w:rsid w:val="0045693E"/>
    <w:rsid w:val="0045792C"/>
    <w:rsid w:val="00460398"/>
    <w:rsid w:val="00460707"/>
    <w:rsid w:val="004612C7"/>
    <w:rsid w:val="00464BB1"/>
    <w:rsid w:val="0046618C"/>
    <w:rsid w:val="004666D8"/>
    <w:rsid w:val="00466BE7"/>
    <w:rsid w:val="004675EF"/>
    <w:rsid w:val="00467A89"/>
    <w:rsid w:val="00471218"/>
    <w:rsid w:val="00471C68"/>
    <w:rsid w:val="00472178"/>
    <w:rsid w:val="004732A8"/>
    <w:rsid w:val="00473A68"/>
    <w:rsid w:val="00474035"/>
    <w:rsid w:val="004749E5"/>
    <w:rsid w:val="004751DF"/>
    <w:rsid w:val="00476324"/>
    <w:rsid w:val="00476F40"/>
    <w:rsid w:val="00477D72"/>
    <w:rsid w:val="004807D0"/>
    <w:rsid w:val="004821B7"/>
    <w:rsid w:val="00482644"/>
    <w:rsid w:val="00482B81"/>
    <w:rsid w:val="00483DFD"/>
    <w:rsid w:val="00485B3C"/>
    <w:rsid w:val="00486391"/>
    <w:rsid w:val="004863BA"/>
    <w:rsid w:val="004867C7"/>
    <w:rsid w:val="0048760C"/>
    <w:rsid w:val="00490F1F"/>
    <w:rsid w:val="004922B9"/>
    <w:rsid w:val="0049635B"/>
    <w:rsid w:val="004A27D1"/>
    <w:rsid w:val="004A2A51"/>
    <w:rsid w:val="004A2AE9"/>
    <w:rsid w:val="004A38B8"/>
    <w:rsid w:val="004A3F9E"/>
    <w:rsid w:val="004A5EC7"/>
    <w:rsid w:val="004A6319"/>
    <w:rsid w:val="004A6B38"/>
    <w:rsid w:val="004A6D8F"/>
    <w:rsid w:val="004A6ED3"/>
    <w:rsid w:val="004A7430"/>
    <w:rsid w:val="004A7C08"/>
    <w:rsid w:val="004B201F"/>
    <w:rsid w:val="004B2E95"/>
    <w:rsid w:val="004B358C"/>
    <w:rsid w:val="004B4534"/>
    <w:rsid w:val="004B4A8D"/>
    <w:rsid w:val="004B6307"/>
    <w:rsid w:val="004B7066"/>
    <w:rsid w:val="004B7706"/>
    <w:rsid w:val="004C050E"/>
    <w:rsid w:val="004C3D7D"/>
    <w:rsid w:val="004C5A78"/>
    <w:rsid w:val="004C61A1"/>
    <w:rsid w:val="004C69D9"/>
    <w:rsid w:val="004C6BD0"/>
    <w:rsid w:val="004C7BDF"/>
    <w:rsid w:val="004D014A"/>
    <w:rsid w:val="004D0FB2"/>
    <w:rsid w:val="004D120E"/>
    <w:rsid w:val="004D15C5"/>
    <w:rsid w:val="004D1C1C"/>
    <w:rsid w:val="004D1F53"/>
    <w:rsid w:val="004D286F"/>
    <w:rsid w:val="004D2DC3"/>
    <w:rsid w:val="004D404F"/>
    <w:rsid w:val="004D4351"/>
    <w:rsid w:val="004D5FAA"/>
    <w:rsid w:val="004D639B"/>
    <w:rsid w:val="004D71CA"/>
    <w:rsid w:val="004E1BF2"/>
    <w:rsid w:val="004E390F"/>
    <w:rsid w:val="004E420B"/>
    <w:rsid w:val="004E45AD"/>
    <w:rsid w:val="004E4D35"/>
    <w:rsid w:val="004E5440"/>
    <w:rsid w:val="004E544F"/>
    <w:rsid w:val="004E589B"/>
    <w:rsid w:val="004E5B28"/>
    <w:rsid w:val="004E6B1F"/>
    <w:rsid w:val="004F0C56"/>
    <w:rsid w:val="004F174F"/>
    <w:rsid w:val="004F1E43"/>
    <w:rsid w:val="004F2643"/>
    <w:rsid w:val="004F2899"/>
    <w:rsid w:val="004F36AD"/>
    <w:rsid w:val="004F5091"/>
    <w:rsid w:val="004F565E"/>
    <w:rsid w:val="005008C9"/>
    <w:rsid w:val="00500AED"/>
    <w:rsid w:val="00500D9A"/>
    <w:rsid w:val="00500EF5"/>
    <w:rsid w:val="00501A2C"/>
    <w:rsid w:val="0050538E"/>
    <w:rsid w:val="0050649C"/>
    <w:rsid w:val="00511221"/>
    <w:rsid w:val="0051164B"/>
    <w:rsid w:val="005128DD"/>
    <w:rsid w:val="00512C5D"/>
    <w:rsid w:val="00512ED9"/>
    <w:rsid w:val="00512F55"/>
    <w:rsid w:val="005132E3"/>
    <w:rsid w:val="00513670"/>
    <w:rsid w:val="00513729"/>
    <w:rsid w:val="005142BB"/>
    <w:rsid w:val="00515CD7"/>
    <w:rsid w:val="00515DF4"/>
    <w:rsid w:val="0051660C"/>
    <w:rsid w:val="005166E6"/>
    <w:rsid w:val="0051726E"/>
    <w:rsid w:val="00521A6F"/>
    <w:rsid w:val="00521F5E"/>
    <w:rsid w:val="00522F0A"/>
    <w:rsid w:val="00523302"/>
    <w:rsid w:val="00523497"/>
    <w:rsid w:val="00524667"/>
    <w:rsid w:val="00526259"/>
    <w:rsid w:val="005266C8"/>
    <w:rsid w:val="00526924"/>
    <w:rsid w:val="00526D72"/>
    <w:rsid w:val="005276C3"/>
    <w:rsid w:val="00527D37"/>
    <w:rsid w:val="00530C12"/>
    <w:rsid w:val="00532411"/>
    <w:rsid w:val="005331CD"/>
    <w:rsid w:val="00534192"/>
    <w:rsid w:val="005343F6"/>
    <w:rsid w:val="00534A30"/>
    <w:rsid w:val="0053507D"/>
    <w:rsid w:val="00535458"/>
    <w:rsid w:val="005364C6"/>
    <w:rsid w:val="00536CC8"/>
    <w:rsid w:val="0053712F"/>
    <w:rsid w:val="00537656"/>
    <w:rsid w:val="00541743"/>
    <w:rsid w:val="00545FEF"/>
    <w:rsid w:val="00547353"/>
    <w:rsid w:val="00550F65"/>
    <w:rsid w:val="00551561"/>
    <w:rsid w:val="005516AF"/>
    <w:rsid w:val="00552792"/>
    <w:rsid w:val="00552FF7"/>
    <w:rsid w:val="00554160"/>
    <w:rsid w:val="005546E5"/>
    <w:rsid w:val="005549CF"/>
    <w:rsid w:val="00555C43"/>
    <w:rsid w:val="0055677B"/>
    <w:rsid w:val="00556DAA"/>
    <w:rsid w:val="0056049C"/>
    <w:rsid w:val="0056204C"/>
    <w:rsid w:val="00562B82"/>
    <w:rsid w:val="005636F1"/>
    <w:rsid w:val="005652CD"/>
    <w:rsid w:val="00565A59"/>
    <w:rsid w:val="00566312"/>
    <w:rsid w:val="00566FD0"/>
    <w:rsid w:val="0056724F"/>
    <w:rsid w:val="0056776C"/>
    <w:rsid w:val="00572B9E"/>
    <w:rsid w:val="00573A6F"/>
    <w:rsid w:val="0057406A"/>
    <w:rsid w:val="0057432A"/>
    <w:rsid w:val="00575808"/>
    <w:rsid w:val="0058016F"/>
    <w:rsid w:val="005808FC"/>
    <w:rsid w:val="00581D22"/>
    <w:rsid w:val="00582B72"/>
    <w:rsid w:val="0058383E"/>
    <w:rsid w:val="00584CDC"/>
    <w:rsid w:val="00585885"/>
    <w:rsid w:val="00586485"/>
    <w:rsid w:val="00587EBD"/>
    <w:rsid w:val="00590319"/>
    <w:rsid w:val="005905BA"/>
    <w:rsid w:val="0059070D"/>
    <w:rsid w:val="0059078F"/>
    <w:rsid w:val="00590D99"/>
    <w:rsid w:val="00591C94"/>
    <w:rsid w:val="00592222"/>
    <w:rsid w:val="005928B0"/>
    <w:rsid w:val="00592B7D"/>
    <w:rsid w:val="0059320D"/>
    <w:rsid w:val="00594B71"/>
    <w:rsid w:val="005950BC"/>
    <w:rsid w:val="00595803"/>
    <w:rsid w:val="0059701E"/>
    <w:rsid w:val="00597542"/>
    <w:rsid w:val="00597E1A"/>
    <w:rsid w:val="005A02A8"/>
    <w:rsid w:val="005A08CD"/>
    <w:rsid w:val="005A1075"/>
    <w:rsid w:val="005A1E18"/>
    <w:rsid w:val="005A25CF"/>
    <w:rsid w:val="005A35CC"/>
    <w:rsid w:val="005A4591"/>
    <w:rsid w:val="005A5071"/>
    <w:rsid w:val="005A5CDF"/>
    <w:rsid w:val="005A6F44"/>
    <w:rsid w:val="005A7836"/>
    <w:rsid w:val="005B325F"/>
    <w:rsid w:val="005B40F9"/>
    <w:rsid w:val="005B45CD"/>
    <w:rsid w:val="005B4778"/>
    <w:rsid w:val="005B4F2F"/>
    <w:rsid w:val="005C0691"/>
    <w:rsid w:val="005C222E"/>
    <w:rsid w:val="005C2D99"/>
    <w:rsid w:val="005C3796"/>
    <w:rsid w:val="005C5561"/>
    <w:rsid w:val="005C59E4"/>
    <w:rsid w:val="005C5AA8"/>
    <w:rsid w:val="005C73D5"/>
    <w:rsid w:val="005C7BE6"/>
    <w:rsid w:val="005D0D05"/>
    <w:rsid w:val="005D0D11"/>
    <w:rsid w:val="005D3743"/>
    <w:rsid w:val="005D4099"/>
    <w:rsid w:val="005D49DB"/>
    <w:rsid w:val="005D609F"/>
    <w:rsid w:val="005D61E7"/>
    <w:rsid w:val="005D6879"/>
    <w:rsid w:val="005E0F9B"/>
    <w:rsid w:val="005E23AF"/>
    <w:rsid w:val="005E25BE"/>
    <w:rsid w:val="005E3CE3"/>
    <w:rsid w:val="005E3D72"/>
    <w:rsid w:val="005E6C5E"/>
    <w:rsid w:val="005E7F05"/>
    <w:rsid w:val="005F01AB"/>
    <w:rsid w:val="005F0597"/>
    <w:rsid w:val="005F0761"/>
    <w:rsid w:val="005F2443"/>
    <w:rsid w:val="005F2C85"/>
    <w:rsid w:val="005F514D"/>
    <w:rsid w:val="005F5202"/>
    <w:rsid w:val="00600F84"/>
    <w:rsid w:val="0060104A"/>
    <w:rsid w:val="006010CD"/>
    <w:rsid w:val="00601C3B"/>
    <w:rsid w:val="00601D82"/>
    <w:rsid w:val="00602811"/>
    <w:rsid w:val="00602D40"/>
    <w:rsid w:val="006036F2"/>
    <w:rsid w:val="00603B82"/>
    <w:rsid w:val="00604337"/>
    <w:rsid w:val="006049ED"/>
    <w:rsid w:val="00604AB1"/>
    <w:rsid w:val="00605A07"/>
    <w:rsid w:val="00606B25"/>
    <w:rsid w:val="00606F60"/>
    <w:rsid w:val="0060709C"/>
    <w:rsid w:val="006070AB"/>
    <w:rsid w:val="0060788C"/>
    <w:rsid w:val="00607BCF"/>
    <w:rsid w:val="00607F0E"/>
    <w:rsid w:val="0061050D"/>
    <w:rsid w:val="00611A21"/>
    <w:rsid w:val="00613940"/>
    <w:rsid w:val="00613E14"/>
    <w:rsid w:val="0061469D"/>
    <w:rsid w:val="006172D5"/>
    <w:rsid w:val="00617634"/>
    <w:rsid w:val="00620FFB"/>
    <w:rsid w:val="006223F8"/>
    <w:rsid w:val="006249E4"/>
    <w:rsid w:val="00626174"/>
    <w:rsid w:val="00626B7F"/>
    <w:rsid w:val="00626BF0"/>
    <w:rsid w:val="006279F7"/>
    <w:rsid w:val="0063005E"/>
    <w:rsid w:val="0063060F"/>
    <w:rsid w:val="00630824"/>
    <w:rsid w:val="0063093B"/>
    <w:rsid w:val="00630A99"/>
    <w:rsid w:val="00630DB4"/>
    <w:rsid w:val="00631B17"/>
    <w:rsid w:val="00632058"/>
    <w:rsid w:val="00632EF7"/>
    <w:rsid w:val="00632F6F"/>
    <w:rsid w:val="00633533"/>
    <w:rsid w:val="00633904"/>
    <w:rsid w:val="00633E38"/>
    <w:rsid w:val="00635029"/>
    <w:rsid w:val="00635CDB"/>
    <w:rsid w:val="0063778D"/>
    <w:rsid w:val="0064089C"/>
    <w:rsid w:val="0064342C"/>
    <w:rsid w:val="006435E2"/>
    <w:rsid w:val="00646FC8"/>
    <w:rsid w:val="006475BC"/>
    <w:rsid w:val="00647EF2"/>
    <w:rsid w:val="00652CDC"/>
    <w:rsid w:val="006534A9"/>
    <w:rsid w:val="00653A9C"/>
    <w:rsid w:val="00654E8B"/>
    <w:rsid w:val="00657588"/>
    <w:rsid w:val="00660D3A"/>
    <w:rsid w:val="006612A4"/>
    <w:rsid w:val="006612F7"/>
    <w:rsid w:val="00661667"/>
    <w:rsid w:val="0066307B"/>
    <w:rsid w:val="00664123"/>
    <w:rsid w:val="006641FC"/>
    <w:rsid w:val="00665492"/>
    <w:rsid w:val="00670C4C"/>
    <w:rsid w:val="00671E19"/>
    <w:rsid w:val="00672845"/>
    <w:rsid w:val="00674D40"/>
    <w:rsid w:val="00674E23"/>
    <w:rsid w:val="00675343"/>
    <w:rsid w:val="0068038D"/>
    <w:rsid w:val="00680910"/>
    <w:rsid w:val="0068530A"/>
    <w:rsid w:val="00685C74"/>
    <w:rsid w:val="00686889"/>
    <w:rsid w:val="006876BA"/>
    <w:rsid w:val="00690813"/>
    <w:rsid w:val="006911E5"/>
    <w:rsid w:val="00691EED"/>
    <w:rsid w:val="006941D4"/>
    <w:rsid w:val="00694AEA"/>
    <w:rsid w:val="006A294D"/>
    <w:rsid w:val="006A2DF4"/>
    <w:rsid w:val="006A4B12"/>
    <w:rsid w:val="006A4EDD"/>
    <w:rsid w:val="006A5BD9"/>
    <w:rsid w:val="006A6EE8"/>
    <w:rsid w:val="006A7A22"/>
    <w:rsid w:val="006A7D3A"/>
    <w:rsid w:val="006B022B"/>
    <w:rsid w:val="006B0FC5"/>
    <w:rsid w:val="006B1A78"/>
    <w:rsid w:val="006B3B0B"/>
    <w:rsid w:val="006B59E1"/>
    <w:rsid w:val="006B6F02"/>
    <w:rsid w:val="006B7A04"/>
    <w:rsid w:val="006B7AE9"/>
    <w:rsid w:val="006B7B4F"/>
    <w:rsid w:val="006B7BAF"/>
    <w:rsid w:val="006B7F25"/>
    <w:rsid w:val="006C00FD"/>
    <w:rsid w:val="006C069B"/>
    <w:rsid w:val="006C07ED"/>
    <w:rsid w:val="006C0E75"/>
    <w:rsid w:val="006C0F6D"/>
    <w:rsid w:val="006C2BD4"/>
    <w:rsid w:val="006C3DE2"/>
    <w:rsid w:val="006C45A8"/>
    <w:rsid w:val="006C4B84"/>
    <w:rsid w:val="006C68DB"/>
    <w:rsid w:val="006C748E"/>
    <w:rsid w:val="006D05A5"/>
    <w:rsid w:val="006D20A4"/>
    <w:rsid w:val="006D227B"/>
    <w:rsid w:val="006D248B"/>
    <w:rsid w:val="006D361F"/>
    <w:rsid w:val="006D3DEC"/>
    <w:rsid w:val="006D47B0"/>
    <w:rsid w:val="006D59BE"/>
    <w:rsid w:val="006D5D63"/>
    <w:rsid w:val="006D676A"/>
    <w:rsid w:val="006E0063"/>
    <w:rsid w:val="006E0A8C"/>
    <w:rsid w:val="006E0C79"/>
    <w:rsid w:val="006E1566"/>
    <w:rsid w:val="006E1894"/>
    <w:rsid w:val="006E295C"/>
    <w:rsid w:val="006E2B95"/>
    <w:rsid w:val="006E39B2"/>
    <w:rsid w:val="006E48FF"/>
    <w:rsid w:val="006E5139"/>
    <w:rsid w:val="006E6169"/>
    <w:rsid w:val="006E64D0"/>
    <w:rsid w:val="006E6DAE"/>
    <w:rsid w:val="006E7051"/>
    <w:rsid w:val="006F44DE"/>
    <w:rsid w:val="006F6830"/>
    <w:rsid w:val="00700D76"/>
    <w:rsid w:val="00703218"/>
    <w:rsid w:val="00705021"/>
    <w:rsid w:val="00705F3D"/>
    <w:rsid w:val="00706677"/>
    <w:rsid w:val="007124FD"/>
    <w:rsid w:val="00712957"/>
    <w:rsid w:val="007131FD"/>
    <w:rsid w:val="007135ED"/>
    <w:rsid w:val="007140FE"/>
    <w:rsid w:val="00715D24"/>
    <w:rsid w:val="00716493"/>
    <w:rsid w:val="0071740E"/>
    <w:rsid w:val="00717772"/>
    <w:rsid w:val="00720B1E"/>
    <w:rsid w:val="00720F5F"/>
    <w:rsid w:val="007215A0"/>
    <w:rsid w:val="007237C3"/>
    <w:rsid w:val="00724B53"/>
    <w:rsid w:val="007250F2"/>
    <w:rsid w:val="0072528A"/>
    <w:rsid w:val="00725931"/>
    <w:rsid w:val="00725A7C"/>
    <w:rsid w:val="0072611A"/>
    <w:rsid w:val="00727910"/>
    <w:rsid w:val="00727BFE"/>
    <w:rsid w:val="007307DF"/>
    <w:rsid w:val="007310ED"/>
    <w:rsid w:val="00731E9D"/>
    <w:rsid w:val="00731EC0"/>
    <w:rsid w:val="00734449"/>
    <w:rsid w:val="00734E87"/>
    <w:rsid w:val="00735F29"/>
    <w:rsid w:val="00740348"/>
    <w:rsid w:val="007404D3"/>
    <w:rsid w:val="00740813"/>
    <w:rsid w:val="00742705"/>
    <w:rsid w:val="007435AD"/>
    <w:rsid w:val="00743A50"/>
    <w:rsid w:val="00743C6A"/>
    <w:rsid w:val="0074417A"/>
    <w:rsid w:val="0074497B"/>
    <w:rsid w:val="00744BAC"/>
    <w:rsid w:val="00747060"/>
    <w:rsid w:val="00747F20"/>
    <w:rsid w:val="007506ED"/>
    <w:rsid w:val="007530D5"/>
    <w:rsid w:val="00753866"/>
    <w:rsid w:val="00756BAC"/>
    <w:rsid w:val="00760CFD"/>
    <w:rsid w:val="00762BF8"/>
    <w:rsid w:val="00762E52"/>
    <w:rsid w:val="007635E2"/>
    <w:rsid w:val="007668D0"/>
    <w:rsid w:val="00767548"/>
    <w:rsid w:val="00767648"/>
    <w:rsid w:val="0077063D"/>
    <w:rsid w:val="0077319D"/>
    <w:rsid w:val="007741A5"/>
    <w:rsid w:val="007742D4"/>
    <w:rsid w:val="00774A93"/>
    <w:rsid w:val="00775185"/>
    <w:rsid w:val="00775425"/>
    <w:rsid w:val="00776D1E"/>
    <w:rsid w:val="00777765"/>
    <w:rsid w:val="007814C9"/>
    <w:rsid w:val="00781D83"/>
    <w:rsid w:val="00782615"/>
    <w:rsid w:val="0078535F"/>
    <w:rsid w:val="00785446"/>
    <w:rsid w:val="007868B5"/>
    <w:rsid w:val="00787CB4"/>
    <w:rsid w:val="007914D0"/>
    <w:rsid w:val="007924E7"/>
    <w:rsid w:val="00792B54"/>
    <w:rsid w:val="007938EF"/>
    <w:rsid w:val="007939E3"/>
    <w:rsid w:val="0079477E"/>
    <w:rsid w:val="00794E8E"/>
    <w:rsid w:val="00796D8E"/>
    <w:rsid w:val="0079712B"/>
    <w:rsid w:val="007A0B4D"/>
    <w:rsid w:val="007A3359"/>
    <w:rsid w:val="007A3B22"/>
    <w:rsid w:val="007A43B6"/>
    <w:rsid w:val="007A4DBC"/>
    <w:rsid w:val="007A5CF0"/>
    <w:rsid w:val="007A5F90"/>
    <w:rsid w:val="007A6C46"/>
    <w:rsid w:val="007A7266"/>
    <w:rsid w:val="007A75DF"/>
    <w:rsid w:val="007B1BD6"/>
    <w:rsid w:val="007B216D"/>
    <w:rsid w:val="007B2895"/>
    <w:rsid w:val="007B3E28"/>
    <w:rsid w:val="007B438A"/>
    <w:rsid w:val="007B715D"/>
    <w:rsid w:val="007B755B"/>
    <w:rsid w:val="007C1552"/>
    <w:rsid w:val="007C2A36"/>
    <w:rsid w:val="007C4978"/>
    <w:rsid w:val="007C5A51"/>
    <w:rsid w:val="007D04B8"/>
    <w:rsid w:val="007D0AE2"/>
    <w:rsid w:val="007D12C4"/>
    <w:rsid w:val="007D21EE"/>
    <w:rsid w:val="007D36DF"/>
    <w:rsid w:val="007D7360"/>
    <w:rsid w:val="007D73CA"/>
    <w:rsid w:val="007D75CD"/>
    <w:rsid w:val="007D76CF"/>
    <w:rsid w:val="007E0225"/>
    <w:rsid w:val="007E1CF8"/>
    <w:rsid w:val="007E243B"/>
    <w:rsid w:val="007E2643"/>
    <w:rsid w:val="007E34E5"/>
    <w:rsid w:val="007E3BB6"/>
    <w:rsid w:val="007E55C4"/>
    <w:rsid w:val="007E5953"/>
    <w:rsid w:val="007E5AFC"/>
    <w:rsid w:val="007E5D85"/>
    <w:rsid w:val="007E5DD4"/>
    <w:rsid w:val="007E6697"/>
    <w:rsid w:val="007E793E"/>
    <w:rsid w:val="007F0D9D"/>
    <w:rsid w:val="007F1BB0"/>
    <w:rsid w:val="007F2C54"/>
    <w:rsid w:val="007F39C5"/>
    <w:rsid w:val="007F5998"/>
    <w:rsid w:val="007F5A6D"/>
    <w:rsid w:val="007F719F"/>
    <w:rsid w:val="007F7CEB"/>
    <w:rsid w:val="008009C4"/>
    <w:rsid w:val="0080323B"/>
    <w:rsid w:val="00803597"/>
    <w:rsid w:val="00803C01"/>
    <w:rsid w:val="008041D7"/>
    <w:rsid w:val="00804A16"/>
    <w:rsid w:val="0080501C"/>
    <w:rsid w:val="008061B3"/>
    <w:rsid w:val="008065D9"/>
    <w:rsid w:val="008068C2"/>
    <w:rsid w:val="00810FCE"/>
    <w:rsid w:val="0081166B"/>
    <w:rsid w:val="00812841"/>
    <w:rsid w:val="008143F4"/>
    <w:rsid w:val="0081523C"/>
    <w:rsid w:val="00815E13"/>
    <w:rsid w:val="008169DE"/>
    <w:rsid w:val="0081778D"/>
    <w:rsid w:val="00820C68"/>
    <w:rsid w:val="0082145E"/>
    <w:rsid w:val="008229D8"/>
    <w:rsid w:val="00822FCD"/>
    <w:rsid w:val="00823419"/>
    <w:rsid w:val="008235E3"/>
    <w:rsid w:val="00823772"/>
    <w:rsid w:val="00824061"/>
    <w:rsid w:val="00824D5A"/>
    <w:rsid w:val="008254D2"/>
    <w:rsid w:val="0082649B"/>
    <w:rsid w:val="008275D4"/>
    <w:rsid w:val="00830C02"/>
    <w:rsid w:val="0083142B"/>
    <w:rsid w:val="00831A01"/>
    <w:rsid w:val="00832216"/>
    <w:rsid w:val="0083224F"/>
    <w:rsid w:val="00833462"/>
    <w:rsid w:val="00835A8B"/>
    <w:rsid w:val="00836C72"/>
    <w:rsid w:val="00837C3D"/>
    <w:rsid w:val="00840365"/>
    <w:rsid w:val="00840A44"/>
    <w:rsid w:val="00841E11"/>
    <w:rsid w:val="00843188"/>
    <w:rsid w:val="00843AA4"/>
    <w:rsid w:val="008444D1"/>
    <w:rsid w:val="00845EA6"/>
    <w:rsid w:val="008460BF"/>
    <w:rsid w:val="008467D2"/>
    <w:rsid w:val="008471A0"/>
    <w:rsid w:val="0085080F"/>
    <w:rsid w:val="00850EC8"/>
    <w:rsid w:val="0085108B"/>
    <w:rsid w:val="0085114E"/>
    <w:rsid w:val="0085161C"/>
    <w:rsid w:val="00851840"/>
    <w:rsid w:val="00853516"/>
    <w:rsid w:val="00853632"/>
    <w:rsid w:val="00853A52"/>
    <w:rsid w:val="0085414C"/>
    <w:rsid w:val="008544A5"/>
    <w:rsid w:val="00854DC9"/>
    <w:rsid w:val="00855CFA"/>
    <w:rsid w:val="00857053"/>
    <w:rsid w:val="00861F6D"/>
    <w:rsid w:val="008620D8"/>
    <w:rsid w:val="00862828"/>
    <w:rsid w:val="00862C89"/>
    <w:rsid w:val="00863FAB"/>
    <w:rsid w:val="0086426A"/>
    <w:rsid w:val="008644CA"/>
    <w:rsid w:val="0086538F"/>
    <w:rsid w:val="0086659E"/>
    <w:rsid w:val="0086747C"/>
    <w:rsid w:val="008676A0"/>
    <w:rsid w:val="00867C2B"/>
    <w:rsid w:val="00871148"/>
    <w:rsid w:val="00871FF6"/>
    <w:rsid w:val="00873D7D"/>
    <w:rsid w:val="008745B5"/>
    <w:rsid w:val="008753C1"/>
    <w:rsid w:val="008754EB"/>
    <w:rsid w:val="008757AF"/>
    <w:rsid w:val="00875EC2"/>
    <w:rsid w:val="00880DF9"/>
    <w:rsid w:val="008811EA"/>
    <w:rsid w:val="00881D77"/>
    <w:rsid w:val="008828E5"/>
    <w:rsid w:val="00883590"/>
    <w:rsid w:val="00885CC1"/>
    <w:rsid w:val="00886D47"/>
    <w:rsid w:val="00887076"/>
    <w:rsid w:val="00887599"/>
    <w:rsid w:val="00890FBB"/>
    <w:rsid w:val="00891FAD"/>
    <w:rsid w:val="00892E7F"/>
    <w:rsid w:val="008949BD"/>
    <w:rsid w:val="00894DF0"/>
    <w:rsid w:val="0089539A"/>
    <w:rsid w:val="008957A3"/>
    <w:rsid w:val="00895C49"/>
    <w:rsid w:val="00896344"/>
    <w:rsid w:val="00897CFF"/>
    <w:rsid w:val="008A1454"/>
    <w:rsid w:val="008A187A"/>
    <w:rsid w:val="008A1885"/>
    <w:rsid w:val="008A243D"/>
    <w:rsid w:val="008A3622"/>
    <w:rsid w:val="008A4603"/>
    <w:rsid w:val="008A6DAB"/>
    <w:rsid w:val="008A7577"/>
    <w:rsid w:val="008A788D"/>
    <w:rsid w:val="008A7ED3"/>
    <w:rsid w:val="008B1748"/>
    <w:rsid w:val="008B1815"/>
    <w:rsid w:val="008B416A"/>
    <w:rsid w:val="008B4D81"/>
    <w:rsid w:val="008B5844"/>
    <w:rsid w:val="008B6A4F"/>
    <w:rsid w:val="008B7481"/>
    <w:rsid w:val="008C00D6"/>
    <w:rsid w:val="008C02D8"/>
    <w:rsid w:val="008C0809"/>
    <w:rsid w:val="008C08F3"/>
    <w:rsid w:val="008C102B"/>
    <w:rsid w:val="008C1455"/>
    <w:rsid w:val="008C1F53"/>
    <w:rsid w:val="008C385F"/>
    <w:rsid w:val="008C4D87"/>
    <w:rsid w:val="008C5D20"/>
    <w:rsid w:val="008C5F5C"/>
    <w:rsid w:val="008C62C4"/>
    <w:rsid w:val="008D0484"/>
    <w:rsid w:val="008D0907"/>
    <w:rsid w:val="008D10F0"/>
    <w:rsid w:val="008D1502"/>
    <w:rsid w:val="008D1F32"/>
    <w:rsid w:val="008D5A9F"/>
    <w:rsid w:val="008D7569"/>
    <w:rsid w:val="008D7D8C"/>
    <w:rsid w:val="008E0327"/>
    <w:rsid w:val="008E1385"/>
    <w:rsid w:val="008E141D"/>
    <w:rsid w:val="008E1467"/>
    <w:rsid w:val="008E311E"/>
    <w:rsid w:val="008E35E4"/>
    <w:rsid w:val="008E7C5B"/>
    <w:rsid w:val="008E7D72"/>
    <w:rsid w:val="008F1AB8"/>
    <w:rsid w:val="008F1C4A"/>
    <w:rsid w:val="008F224B"/>
    <w:rsid w:val="008F2737"/>
    <w:rsid w:val="008F55DB"/>
    <w:rsid w:val="008F6936"/>
    <w:rsid w:val="008F7B6C"/>
    <w:rsid w:val="0090071E"/>
    <w:rsid w:val="00901D22"/>
    <w:rsid w:val="0090204B"/>
    <w:rsid w:val="009027AB"/>
    <w:rsid w:val="00903191"/>
    <w:rsid w:val="0090365F"/>
    <w:rsid w:val="00903FE9"/>
    <w:rsid w:val="00904DC1"/>
    <w:rsid w:val="00906121"/>
    <w:rsid w:val="00906289"/>
    <w:rsid w:val="0090749A"/>
    <w:rsid w:val="0091127D"/>
    <w:rsid w:val="00911CD4"/>
    <w:rsid w:val="0091342C"/>
    <w:rsid w:val="00913473"/>
    <w:rsid w:val="00914A9E"/>
    <w:rsid w:val="00914D93"/>
    <w:rsid w:val="00916DF6"/>
    <w:rsid w:val="009174AB"/>
    <w:rsid w:val="00917868"/>
    <w:rsid w:val="009202A4"/>
    <w:rsid w:val="00920B16"/>
    <w:rsid w:val="009215A0"/>
    <w:rsid w:val="0092216B"/>
    <w:rsid w:val="009222F4"/>
    <w:rsid w:val="0092278C"/>
    <w:rsid w:val="00922FC1"/>
    <w:rsid w:val="0092343B"/>
    <w:rsid w:val="00923582"/>
    <w:rsid w:val="0092387F"/>
    <w:rsid w:val="00923A4A"/>
    <w:rsid w:val="00923D07"/>
    <w:rsid w:val="00924A3D"/>
    <w:rsid w:val="0092749E"/>
    <w:rsid w:val="00927F81"/>
    <w:rsid w:val="0093319C"/>
    <w:rsid w:val="009331CF"/>
    <w:rsid w:val="009333D7"/>
    <w:rsid w:val="009335AA"/>
    <w:rsid w:val="00933ACA"/>
    <w:rsid w:val="0094047B"/>
    <w:rsid w:val="0094103D"/>
    <w:rsid w:val="00942B1F"/>
    <w:rsid w:val="00942FEA"/>
    <w:rsid w:val="00943AFC"/>
    <w:rsid w:val="00945164"/>
    <w:rsid w:val="0094619F"/>
    <w:rsid w:val="00946F7F"/>
    <w:rsid w:val="00951C6F"/>
    <w:rsid w:val="0095289B"/>
    <w:rsid w:val="00953544"/>
    <w:rsid w:val="00954CDF"/>
    <w:rsid w:val="009553B6"/>
    <w:rsid w:val="00955685"/>
    <w:rsid w:val="009559E6"/>
    <w:rsid w:val="00955CE6"/>
    <w:rsid w:val="00955D7B"/>
    <w:rsid w:val="00956E1A"/>
    <w:rsid w:val="00956ED2"/>
    <w:rsid w:val="0095701C"/>
    <w:rsid w:val="0095742A"/>
    <w:rsid w:val="00957A96"/>
    <w:rsid w:val="00961CDE"/>
    <w:rsid w:val="00962125"/>
    <w:rsid w:val="00962EC3"/>
    <w:rsid w:val="00963652"/>
    <w:rsid w:val="0096391F"/>
    <w:rsid w:val="009644D1"/>
    <w:rsid w:val="00964B2B"/>
    <w:rsid w:val="00964EAD"/>
    <w:rsid w:val="0096601B"/>
    <w:rsid w:val="009668F3"/>
    <w:rsid w:val="00967A5B"/>
    <w:rsid w:val="00967EF1"/>
    <w:rsid w:val="00967F9F"/>
    <w:rsid w:val="009701E7"/>
    <w:rsid w:val="0097281D"/>
    <w:rsid w:val="0097313D"/>
    <w:rsid w:val="00973715"/>
    <w:rsid w:val="00974917"/>
    <w:rsid w:val="00975D75"/>
    <w:rsid w:val="0097639F"/>
    <w:rsid w:val="00977C66"/>
    <w:rsid w:val="00980764"/>
    <w:rsid w:val="009807BA"/>
    <w:rsid w:val="009860EF"/>
    <w:rsid w:val="00986199"/>
    <w:rsid w:val="009870CC"/>
    <w:rsid w:val="00992BFD"/>
    <w:rsid w:val="00993279"/>
    <w:rsid w:val="00993497"/>
    <w:rsid w:val="00993ED5"/>
    <w:rsid w:val="00994801"/>
    <w:rsid w:val="0099652B"/>
    <w:rsid w:val="00997176"/>
    <w:rsid w:val="009A068E"/>
    <w:rsid w:val="009A0E54"/>
    <w:rsid w:val="009A2242"/>
    <w:rsid w:val="009A261F"/>
    <w:rsid w:val="009A2D8C"/>
    <w:rsid w:val="009A3125"/>
    <w:rsid w:val="009A3DBE"/>
    <w:rsid w:val="009A3F4E"/>
    <w:rsid w:val="009A44A2"/>
    <w:rsid w:val="009A458F"/>
    <w:rsid w:val="009A504F"/>
    <w:rsid w:val="009B1C4E"/>
    <w:rsid w:val="009B1F95"/>
    <w:rsid w:val="009B3FB3"/>
    <w:rsid w:val="009B4AF5"/>
    <w:rsid w:val="009B5144"/>
    <w:rsid w:val="009B5750"/>
    <w:rsid w:val="009B5DE8"/>
    <w:rsid w:val="009B7C26"/>
    <w:rsid w:val="009C00B6"/>
    <w:rsid w:val="009C274D"/>
    <w:rsid w:val="009C36B1"/>
    <w:rsid w:val="009C3F14"/>
    <w:rsid w:val="009C557D"/>
    <w:rsid w:val="009C5595"/>
    <w:rsid w:val="009C56D1"/>
    <w:rsid w:val="009C6EDA"/>
    <w:rsid w:val="009C74E7"/>
    <w:rsid w:val="009D02C2"/>
    <w:rsid w:val="009D0BB7"/>
    <w:rsid w:val="009D3754"/>
    <w:rsid w:val="009D4BF7"/>
    <w:rsid w:val="009D6E6C"/>
    <w:rsid w:val="009E0108"/>
    <w:rsid w:val="009E149F"/>
    <w:rsid w:val="009E2D08"/>
    <w:rsid w:val="009E330F"/>
    <w:rsid w:val="009E4341"/>
    <w:rsid w:val="009E5430"/>
    <w:rsid w:val="009E549E"/>
    <w:rsid w:val="009E6A4C"/>
    <w:rsid w:val="009E6F71"/>
    <w:rsid w:val="009E7256"/>
    <w:rsid w:val="009E7300"/>
    <w:rsid w:val="009E7615"/>
    <w:rsid w:val="009E7FD7"/>
    <w:rsid w:val="009F03F4"/>
    <w:rsid w:val="009F0B9A"/>
    <w:rsid w:val="009F2C39"/>
    <w:rsid w:val="009F4FA0"/>
    <w:rsid w:val="009F69CC"/>
    <w:rsid w:val="009F7CA5"/>
    <w:rsid w:val="00A00DDE"/>
    <w:rsid w:val="00A00DF4"/>
    <w:rsid w:val="00A01316"/>
    <w:rsid w:val="00A028CC"/>
    <w:rsid w:val="00A045B9"/>
    <w:rsid w:val="00A04F89"/>
    <w:rsid w:val="00A05EF8"/>
    <w:rsid w:val="00A10908"/>
    <w:rsid w:val="00A116F6"/>
    <w:rsid w:val="00A11C06"/>
    <w:rsid w:val="00A123DA"/>
    <w:rsid w:val="00A1329D"/>
    <w:rsid w:val="00A13C40"/>
    <w:rsid w:val="00A14262"/>
    <w:rsid w:val="00A146C0"/>
    <w:rsid w:val="00A14A50"/>
    <w:rsid w:val="00A157F7"/>
    <w:rsid w:val="00A17222"/>
    <w:rsid w:val="00A173F0"/>
    <w:rsid w:val="00A1789A"/>
    <w:rsid w:val="00A178CF"/>
    <w:rsid w:val="00A17E87"/>
    <w:rsid w:val="00A20F92"/>
    <w:rsid w:val="00A231E5"/>
    <w:rsid w:val="00A23D8F"/>
    <w:rsid w:val="00A24C1E"/>
    <w:rsid w:val="00A24FBF"/>
    <w:rsid w:val="00A258E0"/>
    <w:rsid w:val="00A261B9"/>
    <w:rsid w:val="00A26DAE"/>
    <w:rsid w:val="00A309B8"/>
    <w:rsid w:val="00A309C8"/>
    <w:rsid w:val="00A30AE6"/>
    <w:rsid w:val="00A310D4"/>
    <w:rsid w:val="00A33EEC"/>
    <w:rsid w:val="00A34729"/>
    <w:rsid w:val="00A34D00"/>
    <w:rsid w:val="00A35B0C"/>
    <w:rsid w:val="00A35C0F"/>
    <w:rsid w:val="00A371D7"/>
    <w:rsid w:val="00A37804"/>
    <w:rsid w:val="00A378E1"/>
    <w:rsid w:val="00A4030A"/>
    <w:rsid w:val="00A404AD"/>
    <w:rsid w:val="00A405DB"/>
    <w:rsid w:val="00A415DE"/>
    <w:rsid w:val="00A41C29"/>
    <w:rsid w:val="00A42835"/>
    <w:rsid w:val="00A42D74"/>
    <w:rsid w:val="00A450E5"/>
    <w:rsid w:val="00A46952"/>
    <w:rsid w:val="00A46EEA"/>
    <w:rsid w:val="00A4762E"/>
    <w:rsid w:val="00A47748"/>
    <w:rsid w:val="00A47F7F"/>
    <w:rsid w:val="00A517F5"/>
    <w:rsid w:val="00A523F7"/>
    <w:rsid w:val="00A5416F"/>
    <w:rsid w:val="00A549BE"/>
    <w:rsid w:val="00A54F77"/>
    <w:rsid w:val="00A55239"/>
    <w:rsid w:val="00A55890"/>
    <w:rsid w:val="00A55B6B"/>
    <w:rsid w:val="00A56372"/>
    <w:rsid w:val="00A57E4F"/>
    <w:rsid w:val="00A62BB0"/>
    <w:rsid w:val="00A6397C"/>
    <w:rsid w:val="00A63AE2"/>
    <w:rsid w:val="00A64A75"/>
    <w:rsid w:val="00A64D3B"/>
    <w:rsid w:val="00A64D76"/>
    <w:rsid w:val="00A64E4D"/>
    <w:rsid w:val="00A65128"/>
    <w:rsid w:val="00A663F7"/>
    <w:rsid w:val="00A7109C"/>
    <w:rsid w:val="00A73C09"/>
    <w:rsid w:val="00A74083"/>
    <w:rsid w:val="00A74179"/>
    <w:rsid w:val="00A742E1"/>
    <w:rsid w:val="00A75296"/>
    <w:rsid w:val="00A75471"/>
    <w:rsid w:val="00A7577C"/>
    <w:rsid w:val="00A75AAB"/>
    <w:rsid w:val="00A75DA9"/>
    <w:rsid w:val="00A7616F"/>
    <w:rsid w:val="00A770F6"/>
    <w:rsid w:val="00A80783"/>
    <w:rsid w:val="00A807A6"/>
    <w:rsid w:val="00A8137A"/>
    <w:rsid w:val="00A81E01"/>
    <w:rsid w:val="00A81E94"/>
    <w:rsid w:val="00A81F37"/>
    <w:rsid w:val="00A84BFD"/>
    <w:rsid w:val="00A84C4D"/>
    <w:rsid w:val="00A84F62"/>
    <w:rsid w:val="00A8655C"/>
    <w:rsid w:val="00A86651"/>
    <w:rsid w:val="00A86A03"/>
    <w:rsid w:val="00A90172"/>
    <w:rsid w:val="00A907EC"/>
    <w:rsid w:val="00A91E01"/>
    <w:rsid w:val="00A91F30"/>
    <w:rsid w:val="00A9436A"/>
    <w:rsid w:val="00A949D8"/>
    <w:rsid w:val="00A94AF2"/>
    <w:rsid w:val="00A94B5D"/>
    <w:rsid w:val="00A94BCD"/>
    <w:rsid w:val="00A9559A"/>
    <w:rsid w:val="00A9761A"/>
    <w:rsid w:val="00AA097B"/>
    <w:rsid w:val="00AA0DCD"/>
    <w:rsid w:val="00AA117F"/>
    <w:rsid w:val="00AA1255"/>
    <w:rsid w:val="00AA1734"/>
    <w:rsid w:val="00AA2564"/>
    <w:rsid w:val="00AA34F9"/>
    <w:rsid w:val="00AA42C7"/>
    <w:rsid w:val="00AA42DD"/>
    <w:rsid w:val="00AA4957"/>
    <w:rsid w:val="00AA5999"/>
    <w:rsid w:val="00AA6090"/>
    <w:rsid w:val="00AA7737"/>
    <w:rsid w:val="00AA7A2E"/>
    <w:rsid w:val="00AA7D77"/>
    <w:rsid w:val="00AB0133"/>
    <w:rsid w:val="00AB1286"/>
    <w:rsid w:val="00AB1F9A"/>
    <w:rsid w:val="00AB4612"/>
    <w:rsid w:val="00AB654C"/>
    <w:rsid w:val="00AB6C14"/>
    <w:rsid w:val="00AB6D73"/>
    <w:rsid w:val="00AC0C22"/>
    <w:rsid w:val="00AC1C8E"/>
    <w:rsid w:val="00AC3897"/>
    <w:rsid w:val="00AC4DD2"/>
    <w:rsid w:val="00AC51FC"/>
    <w:rsid w:val="00AC6182"/>
    <w:rsid w:val="00AC6F5E"/>
    <w:rsid w:val="00AD051F"/>
    <w:rsid w:val="00AD0FCC"/>
    <w:rsid w:val="00AD1297"/>
    <w:rsid w:val="00AD1A2B"/>
    <w:rsid w:val="00AD34E0"/>
    <w:rsid w:val="00AD3515"/>
    <w:rsid w:val="00AD4254"/>
    <w:rsid w:val="00AD45B1"/>
    <w:rsid w:val="00AD5212"/>
    <w:rsid w:val="00AD6052"/>
    <w:rsid w:val="00AD617B"/>
    <w:rsid w:val="00AD67B9"/>
    <w:rsid w:val="00AE03A0"/>
    <w:rsid w:val="00AE14B7"/>
    <w:rsid w:val="00AE18EF"/>
    <w:rsid w:val="00AE1F17"/>
    <w:rsid w:val="00AE24C8"/>
    <w:rsid w:val="00AE2D67"/>
    <w:rsid w:val="00AE3059"/>
    <w:rsid w:val="00AE3376"/>
    <w:rsid w:val="00AE4E76"/>
    <w:rsid w:val="00AE4EFF"/>
    <w:rsid w:val="00AE62C1"/>
    <w:rsid w:val="00AE6FDE"/>
    <w:rsid w:val="00AF126B"/>
    <w:rsid w:val="00AF178C"/>
    <w:rsid w:val="00AF208E"/>
    <w:rsid w:val="00AF364A"/>
    <w:rsid w:val="00AF3755"/>
    <w:rsid w:val="00AF416F"/>
    <w:rsid w:val="00AF44A0"/>
    <w:rsid w:val="00AF4519"/>
    <w:rsid w:val="00AF4BC0"/>
    <w:rsid w:val="00AF54E7"/>
    <w:rsid w:val="00AF57D2"/>
    <w:rsid w:val="00AF5E5F"/>
    <w:rsid w:val="00AF653A"/>
    <w:rsid w:val="00AF6E67"/>
    <w:rsid w:val="00B00359"/>
    <w:rsid w:val="00B003A8"/>
    <w:rsid w:val="00B00884"/>
    <w:rsid w:val="00B0125D"/>
    <w:rsid w:val="00B0174D"/>
    <w:rsid w:val="00B01A6C"/>
    <w:rsid w:val="00B02022"/>
    <w:rsid w:val="00B020B3"/>
    <w:rsid w:val="00B02AC1"/>
    <w:rsid w:val="00B02F5D"/>
    <w:rsid w:val="00B035E6"/>
    <w:rsid w:val="00B04828"/>
    <w:rsid w:val="00B054DD"/>
    <w:rsid w:val="00B059E2"/>
    <w:rsid w:val="00B072C0"/>
    <w:rsid w:val="00B074E2"/>
    <w:rsid w:val="00B11B0A"/>
    <w:rsid w:val="00B12A9E"/>
    <w:rsid w:val="00B12B29"/>
    <w:rsid w:val="00B12D9B"/>
    <w:rsid w:val="00B13070"/>
    <w:rsid w:val="00B13B04"/>
    <w:rsid w:val="00B13C3B"/>
    <w:rsid w:val="00B14229"/>
    <w:rsid w:val="00B14AB7"/>
    <w:rsid w:val="00B16645"/>
    <w:rsid w:val="00B17221"/>
    <w:rsid w:val="00B17598"/>
    <w:rsid w:val="00B17F08"/>
    <w:rsid w:val="00B20E6B"/>
    <w:rsid w:val="00B211F8"/>
    <w:rsid w:val="00B21C08"/>
    <w:rsid w:val="00B21FCF"/>
    <w:rsid w:val="00B223DD"/>
    <w:rsid w:val="00B22CA9"/>
    <w:rsid w:val="00B25D9C"/>
    <w:rsid w:val="00B26DEB"/>
    <w:rsid w:val="00B27044"/>
    <w:rsid w:val="00B31384"/>
    <w:rsid w:val="00B31BED"/>
    <w:rsid w:val="00B35AE7"/>
    <w:rsid w:val="00B3602B"/>
    <w:rsid w:val="00B36F69"/>
    <w:rsid w:val="00B41237"/>
    <w:rsid w:val="00B4188F"/>
    <w:rsid w:val="00B4261F"/>
    <w:rsid w:val="00B43720"/>
    <w:rsid w:val="00B43870"/>
    <w:rsid w:val="00B43F9B"/>
    <w:rsid w:val="00B44403"/>
    <w:rsid w:val="00B44917"/>
    <w:rsid w:val="00B44DE1"/>
    <w:rsid w:val="00B4505C"/>
    <w:rsid w:val="00B50A6E"/>
    <w:rsid w:val="00B51004"/>
    <w:rsid w:val="00B51149"/>
    <w:rsid w:val="00B5614C"/>
    <w:rsid w:val="00B563BF"/>
    <w:rsid w:val="00B56DA8"/>
    <w:rsid w:val="00B61086"/>
    <w:rsid w:val="00B6184B"/>
    <w:rsid w:val="00B63277"/>
    <w:rsid w:val="00B64E71"/>
    <w:rsid w:val="00B65C5D"/>
    <w:rsid w:val="00B65FF6"/>
    <w:rsid w:val="00B6624D"/>
    <w:rsid w:val="00B66A13"/>
    <w:rsid w:val="00B67D17"/>
    <w:rsid w:val="00B700E7"/>
    <w:rsid w:val="00B71453"/>
    <w:rsid w:val="00B71CB8"/>
    <w:rsid w:val="00B720D7"/>
    <w:rsid w:val="00B7228A"/>
    <w:rsid w:val="00B72F79"/>
    <w:rsid w:val="00B734EA"/>
    <w:rsid w:val="00B75D13"/>
    <w:rsid w:val="00B771B2"/>
    <w:rsid w:val="00B82016"/>
    <w:rsid w:val="00B85D7F"/>
    <w:rsid w:val="00B9009B"/>
    <w:rsid w:val="00B90375"/>
    <w:rsid w:val="00B90501"/>
    <w:rsid w:val="00B91E91"/>
    <w:rsid w:val="00B93406"/>
    <w:rsid w:val="00B93BF1"/>
    <w:rsid w:val="00B93F4B"/>
    <w:rsid w:val="00B95509"/>
    <w:rsid w:val="00B955EC"/>
    <w:rsid w:val="00B95E31"/>
    <w:rsid w:val="00BA043B"/>
    <w:rsid w:val="00BA0911"/>
    <w:rsid w:val="00BA2515"/>
    <w:rsid w:val="00BA269F"/>
    <w:rsid w:val="00BA4990"/>
    <w:rsid w:val="00BA4F7E"/>
    <w:rsid w:val="00BA52AC"/>
    <w:rsid w:val="00BA573A"/>
    <w:rsid w:val="00BA67E4"/>
    <w:rsid w:val="00BA7ED3"/>
    <w:rsid w:val="00BB07F7"/>
    <w:rsid w:val="00BB0C75"/>
    <w:rsid w:val="00BB1BE7"/>
    <w:rsid w:val="00BB328B"/>
    <w:rsid w:val="00BB3961"/>
    <w:rsid w:val="00BB4B9B"/>
    <w:rsid w:val="00BB5432"/>
    <w:rsid w:val="00BB578F"/>
    <w:rsid w:val="00BB7447"/>
    <w:rsid w:val="00BB7BBA"/>
    <w:rsid w:val="00BC11C4"/>
    <w:rsid w:val="00BC184E"/>
    <w:rsid w:val="00BC6523"/>
    <w:rsid w:val="00BC7472"/>
    <w:rsid w:val="00BC7815"/>
    <w:rsid w:val="00BD0B3E"/>
    <w:rsid w:val="00BD0E19"/>
    <w:rsid w:val="00BD20DA"/>
    <w:rsid w:val="00BD26C4"/>
    <w:rsid w:val="00BD2E9A"/>
    <w:rsid w:val="00BD2EB0"/>
    <w:rsid w:val="00BD3D62"/>
    <w:rsid w:val="00BD4B82"/>
    <w:rsid w:val="00BD6216"/>
    <w:rsid w:val="00BD6846"/>
    <w:rsid w:val="00BD740D"/>
    <w:rsid w:val="00BE0E39"/>
    <w:rsid w:val="00BE11E9"/>
    <w:rsid w:val="00BE3A5B"/>
    <w:rsid w:val="00BE48E9"/>
    <w:rsid w:val="00BE55E9"/>
    <w:rsid w:val="00BE5CC7"/>
    <w:rsid w:val="00BE5CDC"/>
    <w:rsid w:val="00BE75A6"/>
    <w:rsid w:val="00BE7623"/>
    <w:rsid w:val="00BF0639"/>
    <w:rsid w:val="00BF06A2"/>
    <w:rsid w:val="00BF16D2"/>
    <w:rsid w:val="00BF1745"/>
    <w:rsid w:val="00BF1B4D"/>
    <w:rsid w:val="00BF1F63"/>
    <w:rsid w:val="00BF437C"/>
    <w:rsid w:val="00BF6EE4"/>
    <w:rsid w:val="00C00D53"/>
    <w:rsid w:val="00C01A1D"/>
    <w:rsid w:val="00C03A9E"/>
    <w:rsid w:val="00C04517"/>
    <w:rsid w:val="00C04D48"/>
    <w:rsid w:val="00C07026"/>
    <w:rsid w:val="00C1060A"/>
    <w:rsid w:val="00C10E22"/>
    <w:rsid w:val="00C113AB"/>
    <w:rsid w:val="00C11554"/>
    <w:rsid w:val="00C14BA8"/>
    <w:rsid w:val="00C14C5E"/>
    <w:rsid w:val="00C208F7"/>
    <w:rsid w:val="00C227AB"/>
    <w:rsid w:val="00C22B30"/>
    <w:rsid w:val="00C233C0"/>
    <w:rsid w:val="00C2503E"/>
    <w:rsid w:val="00C25E62"/>
    <w:rsid w:val="00C27920"/>
    <w:rsid w:val="00C31A9C"/>
    <w:rsid w:val="00C33ED3"/>
    <w:rsid w:val="00C34124"/>
    <w:rsid w:val="00C34B7F"/>
    <w:rsid w:val="00C34F22"/>
    <w:rsid w:val="00C3596F"/>
    <w:rsid w:val="00C36271"/>
    <w:rsid w:val="00C36999"/>
    <w:rsid w:val="00C372AC"/>
    <w:rsid w:val="00C37B3A"/>
    <w:rsid w:val="00C401DE"/>
    <w:rsid w:val="00C4035F"/>
    <w:rsid w:val="00C4096E"/>
    <w:rsid w:val="00C420EC"/>
    <w:rsid w:val="00C4231A"/>
    <w:rsid w:val="00C423FB"/>
    <w:rsid w:val="00C4253F"/>
    <w:rsid w:val="00C4264C"/>
    <w:rsid w:val="00C42C01"/>
    <w:rsid w:val="00C42C9B"/>
    <w:rsid w:val="00C43736"/>
    <w:rsid w:val="00C440F4"/>
    <w:rsid w:val="00C44303"/>
    <w:rsid w:val="00C450E9"/>
    <w:rsid w:val="00C4589F"/>
    <w:rsid w:val="00C45C27"/>
    <w:rsid w:val="00C46D2B"/>
    <w:rsid w:val="00C46E66"/>
    <w:rsid w:val="00C47895"/>
    <w:rsid w:val="00C4798B"/>
    <w:rsid w:val="00C47B16"/>
    <w:rsid w:val="00C503C7"/>
    <w:rsid w:val="00C52255"/>
    <w:rsid w:val="00C52624"/>
    <w:rsid w:val="00C52646"/>
    <w:rsid w:val="00C532FB"/>
    <w:rsid w:val="00C533E1"/>
    <w:rsid w:val="00C535C6"/>
    <w:rsid w:val="00C539C2"/>
    <w:rsid w:val="00C53A44"/>
    <w:rsid w:val="00C54359"/>
    <w:rsid w:val="00C54F4E"/>
    <w:rsid w:val="00C55946"/>
    <w:rsid w:val="00C57D7A"/>
    <w:rsid w:val="00C60099"/>
    <w:rsid w:val="00C60279"/>
    <w:rsid w:val="00C61A22"/>
    <w:rsid w:val="00C6215D"/>
    <w:rsid w:val="00C62736"/>
    <w:rsid w:val="00C642E5"/>
    <w:rsid w:val="00C66440"/>
    <w:rsid w:val="00C66A56"/>
    <w:rsid w:val="00C66D86"/>
    <w:rsid w:val="00C67A01"/>
    <w:rsid w:val="00C71CB3"/>
    <w:rsid w:val="00C71D13"/>
    <w:rsid w:val="00C73007"/>
    <w:rsid w:val="00C742FF"/>
    <w:rsid w:val="00C74A29"/>
    <w:rsid w:val="00C7601D"/>
    <w:rsid w:val="00C77476"/>
    <w:rsid w:val="00C80453"/>
    <w:rsid w:val="00C80F22"/>
    <w:rsid w:val="00C8110C"/>
    <w:rsid w:val="00C814D1"/>
    <w:rsid w:val="00C827A9"/>
    <w:rsid w:val="00C83BF4"/>
    <w:rsid w:val="00C843B1"/>
    <w:rsid w:val="00C844DA"/>
    <w:rsid w:val="00C849AB"/>
    <w:rsid w:val="00C85760"/>
    <w:rsid w:val="00C85A5E"/>
    <w:rsid w:val="00C878BA"/>
    <w:rsid w:val="00C87ECD"/>
    <w:rsid w:val="00C90FC8"/>
    <w:rsid w:val="00C9178F"/>
    <w:rsid w:val="00C92185"/>
    <w:rsid w:val="00C92FD5"/>
    <w:rsid w:val="00C93189"/>
    <w:rsid w:val="00C957A5"/>
    <w:rsid w:val="00C9665E"/>
    <w:rsid w:val="00C97297"/>
    <w:rsid w:val="00C97506"/>
    <w:rsid w:val="00CA1D38"/>
    <w:rsid w:val="00CA2B6C"/>
    <w:rsid w:val="00CA3029"/>
    <w:rsid w:val="00CA4058"/>
    <w:rsid w:val="00CA43BC"/>
    <w:rsid w:val="00CA501A"/>
    <w:rsid w:val="00CA588B"/>
    <w:rsid w:val="00CA6CBA"/>
    <w:rsid w:val="00CA7FEA"/>
    <w:rsid w:val="00CB143C"/>
    <w:rsid w:val="00CB1C91"/>
    <w:rsid w:val="00CB2C96"/>
    <w:rsid w:val="00CB2F1F"/>
    <w:rsid w:val="00CB34F3"/>
    <w:rsid w:val="00CB41DF"/>
    <w:rsid w:val="00CB440B"/>
    <w:rsid w:val="00CB574B"/>
    <w:rsid w:val="00CB66D0"/>
    <w:rsid w:val="00CB697D"/>
    <w:rsid w:val="00CB6BA4"/>
    <w:rsid w:val="00CB6BF2"/>
    <w:rsid w:val="00CB6DE9"/>
    <w:rsid w:val="00CB7059"/>
    <w:rsid w:val="00CB75D1"/>
    <w:rsid w:val="00CB7A6A"/>
    <w:rsid w:val="00CC0306"/>
    <w:rsid w:val="00CC0895"/>
    <w:rsid w:val="00CC0974"/>
    <w:rsid w:val="00CC0EC4"/>
    <w:rsid w:val="00CC1ACD"/>
    <w:rsid w:val="00CC1BE5"/>
    <w:rsid w:val="00CC2D17"/>
    <w:rsid w:val="00CC32A4"/>
    <w:rsid w:val="00CC3524"/>
    <w:rsid w:val="00CC3A99"/>
    <w:rsid w:val="00CC3D52"/>
    <w:rsid w:val="00CC3E56"/>
    <w:rsid w:val="00CC3F5E"/>
    <w:rsid w:val="00CC4572"/>
    <w:rsid w:val="00CC7C18"/>
    <w:rsid w:val="00CD0191"/>
    <w:rsid w:val="00CD0542"/>
    <w:rsid w:val="00CD1BF6"/>
    <w:rsid w:val="00CD1C9F"/>
    <w:rsid w:val="00CD2AE8"/>
    <w:rsid w:val="00CD4E25"/>
    <w:rsid w:val="00CD6320"/>
    <w:rsid w:val="00CE0AF6"/>
    <w:rsid w:val="00CE181B"/>
    <w:rsid w:val="00CE1F93"/>
    <w:rsid w:val="00CE21E9"/>
    <w:rsid w:val="00CE2919"/>
    <w:rsid w:val="00CE2DF4"/>
    <w:rsid w:val="00CE40D7"/>
    <w:rsid w:val="00CE53E6"/>
    <w:rsid w:val="00CE5988"/>
    <w:rsid w:val="00CE5D25"/>
    <w:rsid w:val="00CE661E"/>
    <w:rsid w:val="00CE663C"/>
    <w:rsid w:val="00CF0F86"/>
    <w:rsid w:val="00CF1160"/>
    <w:rsid w:val="00CF2329"/>
    <w:rsid w:val="00CF2E97"/>
    <w:rsid w:val="00CF390C"/>
    <w:rsid w:val="00CF48A7"/>
    <w:rsid w:val="00CF4A3C"/>
    <w:rsid w:val="00CF4F80"/>
    <w:rsid w:val="00CF600E"/>
    <w:rsid w:val="00CF654C"/>
    <w:rsid w:val="00D00C65"/>
    <w:rsid w:val="00D01D8F"/>
    <w:rsid w:val="00D0231A"/>
    <w:rsid w:val="00D02996"/>
    <w:rsid w:val="00D0302A"/>
    <w:rsid w:val="00D06F70"/>
    <w:rsid w:val="00D1124C"/>
    <w:rsid w:val="00D1185C"/>
    <w:rsid w:val="00D11FB8"/>
    <w:rsid w:val="00D1248D"/>
    <w:rsid w:val="00D12D30"/>
    <w:rsid w:val="00D1304D"/>
    <w:rsid w:val="00D13E30"/>
    <w:rsid w:val="00D15388"/>
    <w:rsid w:val="00D15F87"/>
    <w:rsid w:val="00D1653F"/>
    <w:rsid w:val="00D1670A"/>
    <w:rsid w:val="00D16E30"/>
    <w:rsid w:val="00D173B5"/>
    <w:rsid w:val="00D17510"/>
    <w:rsid w:val="00D20435"/>
    <w:rsid w:val="00D207BF"/>
    <w:rsid w:val="00D20D7F"/>
    <w:rsid w:val="00D2119B"/>
    <w:rsid w:val="00D222E8"/>
    <w:rsid w:val="00D22E45"/>
    <w:rsid w:val="00D23668"/>
    <w:rsid w:val="00D24920"/>
    <w:rsid w:val="00D2507B"/>
    <w:rsid w:val="00D273FF"/>
    <w:rsid w:val="00D32A12"/>
    <w:rsid w:val="00D32CC3"/>
    <w:rsid w:val="00D32F8A"/>
    <w:rsid w:val="00D3324D"/>
    <w:rsid w:val="00D333B7"/>
    <w:rsid w:val="00D341A8"/>
    <w:rsid w:val="00D34992"/>
    <w:rsid w:val="00D3522B"/>
    <w:rsid w:val="00D3524B"/>
    <w:rsid w:val="00D35331"/>
    <w:rsid w:val="00D3543C"/>
    <w:rsid w:val="00D35B13"/>
    <w:rsid w:val="00D35B34"/>
    <w:rsid w:val="00D4025C"/>
    <w:rsid w:val="00D40E54"/>
    <w:rsid w:val="00D431E0"/>
    <w:rsid w:val="00D43B89"/>
    <w:rsid w:val="00D44143"/>
    <w:rsid w:val="00D4449B"/>
    <w:rsid w:val="00D45861"/>
    <w:rsid w:val="00D46C20"/>
    <w:rsid w:val="00D46D44"/>
    <w:rsid w:val="00D50BFD"/>
    <w:rsid w:val="00D51148"/>
    <w:rsid w:val="00D52574"/>
    <w:rsid w:val="00D52B6F"/>
    <w:rsid w:val="00D52B7D"/>
    <w:rsid w:val="00D55627"/>
    <w:rsid w:val="00D603AC"/>
    <w:rsid w:val="00D62E34"/>
    <w:rsid w:val="00D63B90"/>
    <w:rsid w:val="00D63CCB"/>
    <w:rsid w:val="00D63DA8"/>
    <w:rsid w:val="00D649CA"/>
    <w:rsid w:val="00D655CC"/>
    <w:rsid w:val="00D65DBA"/>
    <w:rsid w:val="00D65FEB"/>
    <w:rsid w:val="00D66265"/>
    <w:rsid w:val="00D66A46"/>
    <w:rsid w:val="00D66C78"/>
    <w:rsid w:val="00D66E2A"/>
    <w:rsid w:val="00D67269"/>
    <w:rsid w:val="00D67551"/>
    <w:rsid w:val="00D678EB"/>
    <w:rsid w:val="00D70311"/>
    <w:rsid w:val="00D710AC"/>
    <w:rsid w:val="00D71251"/>
    <w:rsid w:val="00D723ED"/>
    <w:rsid w:val="00D72417"/>
    <w:rsid w:val="00D726D0"/>
    <w:rsid w:val="00D73411"/>
    <w:rsid w:val="00D74932"/>
    <w:rsid w:val="00D75865"/>
    <w:rsid w:val="00D76251"/>
    <w:rsid w:val="00D76876"/>
    <w:rsid w:val="00D775BB"/>
    <w:rsid w:val="00D80B73"/>
    <w:rsid w:val="00D82869"/>
    <w:rsid w:val="00D82AB7"/>
    <w:rsid w:val="00D8475E"/>
    <w:rsid w:val="00D84BBF"/>
    <w:rsid w:val="00D852F1"/>
    <w:rsid w:val="00D8677D"/>
    <w:rsid w:val="00D86E29"/>
    <w:rsid w:val="00D87547"/>
    <w:rsid w:val="00D93F04"/>
    <w:rsid w:val="00D96C91"/>
    <w:rsid w:val="00D97F30"/>
    <w:rsid w:val="00DA0786"/>
    <w:rsid w:val="00DA0AAB"/>
    <w:rsid w:val="00DA0DAA"/>
    <w:rsid w:val="00DA13B2"/>
    <w:rsid w:val="00DA1EDC"/>
    <w:rsid w:val="00DA32F1"/>
    <w:rsid w:val="00DA3C06"/>
    <w:rsid w:val="00DA3E05"/>
    <w:rsid w:val="00DA4111"/>
    <w:rsid w:val="00DA4C65"/>
    <w:rsid w:val="00DA509D"/>
    <w:rsid w:val="00DA6A05"/>
    <w:rsid w:val="00DA7CA7"/>
    <w:rsid w:val="00DB143B"/>
    <w:rsid w:val="00DB1C04"/>
    <w:rsid w:val="00DB3936"/>
    <w:rsid w:val="00DB48E2"/>
    <w:rsid w:val="00DB4C13"/>
    <w:rsid w:val="00DB558D"/>
    <w:rsid w:val="00DB6EAF"/>
    <w:rsid w:val="00DB7D63"/>
    <w:rsid w:val="00DB7F2B"/>
    <w:rsid w:val="00DC04EF"/>
    <w:rsid w:val="00DC1015"/>
    <w:rsid w:val="00DC18D8"/>
    <w:rsid w:val="00DC2763"/>
    <w:rsid w:val="00DC284E"/>
    <w:rsid w:val="00DC2D42"/>
    <w:rsid w:val="00DC32AA"/>
    <w:rsid w:val="00DC4C67"/>
    <w:rsid w:val="00DC6324"/>
    <w:rsid w:val="00DC68C4"/>
    <w:rsid w:val="00DC7038"/>
    <w:rsid w:val="00DC7584"/>
    <w:rsid w:val="00DD40E1"/>
    <w:rsid w:val="00DD5930"/>
    <w:rsid w:val="00DD708A"/>
    <w:rsid w:val="00DD77F9"/>
    <w:rsid w:val="00DE0396"/>
    <w:rsid w:val="00DE0953"/>
    <w:rsid w:val="00DE1B4C"/>
    <w:rsid w:val="00DE242D"/>
    <w:rsid w:val="00DE3E31"/>
    <w:rsid w:val="00DE58CF"/>
    <w:rsid w:val="00DE58F9"/>
    <w:rsid w:val="00DE60BD"/>
    <w:rsid w:val="00DF3AD2"/>
    <w:rsid w:val="00DF4ECA"/>
    <w:rsid w:val="00DF5252"/>
    <w:rsid w:val="00DF53B7"/>
    <w:rsid w:val="00DF5A1A"/>
    <w:rsid w:val="00DF7076"/>
    <w:rsid w:val="00E01631"/>
    <w:rsid w:val="00E0206D"/>
    <w:rsid w:val="00E020F0"/>
    <w:rsid w:val="00E024A8"/>
    <w:rsid w:val="00E03173"/>
    <w:rsid w:val="00E0434F"/>
    <w:rsid w:val="00E051AF"/>
    <w:rsid w:val="00E053BD"/>
    <w:rsid w:val="00E0632C"/>
    <w:rsid w:val="00E07F9D"/>
    <w:rsid w:val="00E10749"/>
    <w:rsid w:val="00E10778"/>
    <w:rsid w:val="00E11A21"/>
    <w:rsid w:val="00E12149"/>
    <w:rsid w:val="00E12B7E"/>
    <w:rsid w:val="00E17DB0"/>
    <w:rsid w:val="00E17DDC"/>
    <w:rsid w:val="00E20398"/>
    <w:rsid w:val="00E20493"/>
    <w:rsid w:val="00E21C52"/>
    <w:rsid w:val="00E245E0"/>
    <w:rsid w:val="00E24B5E"/>
    <w:rsid w:val="00E2525E"/>
    <w:rsid w:val="00E25456"/>
    <w:rsid w:val="00E25A59"/>
    <w:rsid w:val="00E26FF3"/>
    <w:rsid w:val="00E2739F"/>
    <w:rsid w:val="00E2744B"/>
    <w:rsid w:val="00E318B3"/>
    <w:rsid w:val="00E321FF"/>
    <w:rsid w:val="00E32770"/>
    <w:rsid w:val="00E32A36"/>
    <w:rsid w:val="00E33082"/>
    <w:rsid w:val="00E3479D"/>
    <w:rsid w:val="00E37114"/>
    <w:rsid w:val="00E3722C"/>
    <w:rsid w:val="00E377EB"/>
    <w:rsid w:val="00E378F0"/>
    <w:rsid w:val="00E41FB7"/>
    <w:rsid w:val="00E41FD4"/>
    <w:rsid w:val="00E42B5E"/>
    <w:rsid w:val="00E43B79"/>
    <w:rsid w:val="00E43F19"/>
    <w:rsid w:val="00E4438B"/>
    <w:rsid w:val="00E4466D"/>
    <w:rsid w:val="00E44DB4"/>
    <w:rsid w:val="00E451CE"/>
    <w:rsid w:val="00E45DB7"/>
    <w:rsid w:val="00E4635D"/>
    <w:rsid w:val="00E46399"/>
    <w:rsid w:val="00E50DFB"/>
    <w:rsid w:val="00E51037"/>
    <w:rsid w:val="00E53EAE"/>
    <w:rsid w:val="00E54617"/>
    <w:rsid w:val="00E56DDE"/>
    <w:rsid w:val="00E604B8"/>
    <w:rsid w:val="00E6178B"/>
    <w:rsid w:val="00E61EFD"/>
    <w:rsid w:val="00E62DFD"/>
    <w:rsid w:val="00E64C08"/>
    <w:rsid w:val="00E64F30"/>
    <w:rsid w:val="00E65C41"/>
    <w:rsid w:val="00E66ECC"/>
    <w:rsid w:val="00E67997"/>
    <w:rsid w:val="00E70169"/>
    <w:rsid w:val="00E701CD"/>
    <w:rsid w:val="00E72FA3"/>
    <w:rsid w:val="00E73A09"/>
    <w:rsid w:val="00E73C68"/>
    <w:rsid w:val="00E74DAD"/>
    <w:rsid w:val="00E756A2"/>
    <w:rsid w:val="00E75C05"/>
    <w:rsid w:val="00E76091"/>
    <w:rsid w:val="00E763DD"/>
    <w:rsid w:val="00E773E3"/>
    <w:rsid w:val="00E774FC"/>
    <w:rsid w:val="00E7781C"/>
    <w:rsid w:val="00E77C2D"/>
    <w:rsid w:val="00E81677"/>
    <w:rsid w:val="00E8268C"/>
    <w:rsid w:val="00E8291B"/>
    <w:rsid w:val="00E8510E"/>
    <w:rsid w:val="00E86577"/>
    <w:rsid w:val="00E86C2C"/>
    <w:rsid w:val="00E86E3F"/>
    <w:rsid w:val="00E87D3D"/>
    <w:rsid w:val="00E87F6A"/>
    <w:rsid w:val="00E91112"/>
    <w:rsid w:val="00E922E8"/>
    <w:rsid w:val="00E93033"/>
    <w:rsid w:val="00E947A2"/>
    <w:rsid w:val="00E96B21"/>
    <w:rsid w:val="00E96E57"/>
    <w:rsid w:val="00E97C0F"/>
    <w:rsid w:val="00EA0273"/>
    <w:rsid w:val="00EA03C7"/>
    <w:rsid w:val="00EA072D"/>
    <w:rsid w:val="00EA15C1"/>
    <w:rsid w:val="00EA1B1F"/>
    <w:rsid w:val="00EA2560"/>
    <w:rsid w:val="00EA25E6"/>
    <w:rsid w:val="00EA2B78"/>
    <w:rsid w:val="00EA30DA"/>
    <w:rsid w:val="00EA33AF"/>
    <w:rsid w:val="00EA38A4"/>
    <w:rsid w:val="00EA3C42"/>
    <w:rsid w:val="00EA5D62"/>
    <w:rsid w:val="00EA73B1"/>
    <w:rsid w:val="00EA7679"/>
    <w:rsid w:val="00EB0F2B"/>
    <w:rsid w:val="00EB2AC3"/>
    <w:rsid w:val="00EB3C59"/>
    <w:rsid w:val="00EB5EC1"/>
    <w:rsid w:val="00EB5F1A"/>
    <w:rsid w:val="00EB5FF5"/>
    <w:rsid w:val="00EB6428"/>
    <w:rsid w:val="00EB6ECF"/>
    <w:rsid w:val="00EC17F3"/>
    <w:rsid w:val="00EC1E46"/>
    <w:rsid w:val="00EC2C8E"/>
    <w:rsid w:val="00EC37D0"/>
    <w:rsid w:val="00EC3B80"/>
    <w:rsid w:val="00EC43D4"/>
    <w:rsid w:val="00EC5C9D"/>
    <w:rsid w:val="00EC5EB9"/>
    <w:rsid w:val="00EC60B9"/>
    <w:rsid w:val="00EC69B8"/>
    <w:rsid w:val="00EC7B77"/>
    <w:rsid w:val="00ED04F3"/>
    <w:rsid w:val="00ED060B"/>
    <w:rsid w:val="00ED075A"/>
    <w:rsid w:val="00ED16AC"/>
    <w:rsid w:val="00ED2042"/>
    <w:rsid w:val="00ED2DCB"/>
    <w:rsid w:val="00ED46FD"/>
    <w:rsid w:val="00ED5288"/>
    <w:rsid w:val="00ED5C26"/>
    <w:rsid w:val="00ED5DA9"/>
    <w:rsid w:val="00ED5DD3"/>
    <w:rsid w:val="00ED6C33"/>
    <w:rsid w:val="00ED7305"/>
    <w:rsid w:val="00ED737D"/>
    <w:rsid w:val="00EE2818"/>
    <w:rsid w:val="00EE2BE2"/>
    <w:rsid w:val="00EE3D46"/>
    <w:rsid w:val="00EE3E95"/>
    <w:rsid w:val="00EE420D"/>
    <w:rsid w:val="00EE66BB"/>
    <w:rsid w:val="00EE6C26"/>
    <w:rsid w:val="00EE6DC8"/>
    <w:rsid w:val="00EE7013"/>
    <w:rsid w:val="00EF038D"/>
    <w:rsid w:val="00EF04DC"/>
    <w:rsid w:val="00EF32EB"/>
    <w:rsid w:val="00EF615F"/>
    <w:rsid w:val="00F04A1B"/>
    <w:rsid w:val="00F05351"/>
    <w:rsid w:val="00F057A8"/>
    <w:rsid w:val="00F07389"/>
    <w:rsid w:val="00F0765E"/>
    <w:rsid w:val="00F101E0"/>
    <w:rsid w:val="00F106BD"/>
    <w:rsid w:val="00F10F0B"/>
    <w:rsid w:val="00F1116C"/>
    <w:rsid w:val="00F11976"/>
    <w:rsid w:val="00F1277B"/>
    <w:rsid w:val="00F133AA"/>
    <w:rsid w:val="00F14352"/>
    <w:rsid w:val="00F1532C"/>
    <w:rsid w:val="00F1552C"/>
    <w:rsid w:val="00F17239"/>
    <w:rsid w:val="00F17392"/>
    <w:rsid w:val="00F20410"/>
    <w:rsid w:val="00F209E5"/>
    <w:rsid w:val="00F220CF"/>
    <w:rsid w:val="00F23D26"/>
    <w:rsid w:val="00F256CA"/>
    <w:rsid w:val="00F30816"/>
    <w:rsid w:val="00F3084E"/>
    <w:rsid w:val="00F31C59"/>
    <w:rsid w:val="00F32B4B"/>
    <w:rsid w:val="00F3393A"/>
    <w:rsid w:val="00F34094"/>
    <w:rsid w:val="00F35159"/>
    <w:rsid w:val="00F36F22"/>
    <w:rsid w:val="00F375BC"/>
    <w:rsid w:val="00F413B7"/>
    <w:rsid w:val="00F4261D"/>
    <w:rsid w:val="00F427F6"/>
    <w:rsid w:val="00F42856"/>
    <w:rsid w:val="00F430EF"/>
    <w:rsid w:val="00F436A2"/>
    <w:rsid w:val="00F43DD7"/>
    <w:rsid w:val="00F44AEF"/>
    <w:rsid w:val="00F4508B"/>
    <w:rsid w:val="00F452D1"/>
    <w:rsid w:val="00F45833"/>
    <w:rsid w:val="00F47A0C"/>
    <w:rsid w:val="00F47DFB"/>
    <w:rsid w:val="00F50669"/>
    <w:rsid w:val="00F5140A"/>
    <w:rsid w:val="00F524E8"/>
    <w:rsid w:val="00F54A95"/>
    <w:rsid w:val="00F55085"/>
    <w:rsid w:val="00F5783A"/>
    <w:rsid w:val="00F600C4"/>
    <w:rsid w:val="00F62289"/>
    <w:rsid w:val="00F6300A"/>
    <w:rsid w:val="00F63AD9"/>
    <w:rsid w:val="00F63F31"/>
    <w:rsid w:val="00F651C2"/>
    <w:rsid w:val="00F654C2"/>
    <w:rsid w:val="00F65663"/>
    <w:rsid w:val="00F6686A"/>
    <w:rsid w:val="00F66E64"/>
    <w:rsid w:val="00F71A7D"/>
    <w:rsid w:val="00F72074"/>
    <w:rsid w:val="00F72384"/>
    <w:rsid w:val="00F7312E"/>
    <w:rsid w:val="00F73387"/>
    <w:rsid w:val="00F735C5"/>
    <w:rsid w:val="00F7386E"/>
    <w:rsid w:val="00F73876"/>
    <w:rsid w:val="00F751DE"/>
    <w:rsid w:val="00F7647D"/>
    <w:rsid w:val="00F76E71"/>
    <w:rsid w:val="00F7713E"/>
    <w:rsid w:val="00F803AE"/>
    <w:rsid w:val="00F8058B"/>
    <w:rsid w:val="00F80DBD"/>
    <w:rsid w:val="00F80E16"/>
    <w:rsid w:val="00F83654"/>
    <w:rsid w:val="00F83A46"/>
    <w:rsid w:val="00F84281"/>
    <w:rsid w:val="00F843FA"/>
    <w:rsid w:val="00F84A06"/>
    <w:rsid w:val="00F84BB0"/>
    <w:rsid w:val="00F8507C"/>
    <w:rsid w:val="00F86322"/>
    <w:rsid w:val="00F8728A"/>
    <w:rsid w:val="00F914C6"/>
    <w:rsid w:val="00F91E9F"/>
    <w:rsid w:val="00F926BB"/>
    <w:rsid w:val="00F92C83"/>
    <w:rsid w:val="00F92C85"/>
    <w:rsid w:val="00F93667"/>
    <w:rsid w:val="00F95A3C"/>
    <w:rsid w:val="00F96D04"/>
    <w:rsid w:val="00FA0D9E"/>
    <w:rsid w:val="00FA3FEB"/>
    <w:rsid w:val="00FA5C10"/>
    <w:rsid w:val="00FB0CDA"/>
    <w:rsid w:val="00FB1035"/>
    <w:rsid w:val="00FB11F6"/>
    <w:rsid w:val="00FB1EA9"/>
    <w:rsid w:val="00FB29EB"/>
    <w:rsid w:val="00FB304E"/>
    <w:rsid w:val="00FB33D8"/>
    <w:rsid w:val="00FB3871"/>
    <w:rsid w:val="00FB3FA6"/>
    <w:rsid w:val="00FB4D23"/>
    <w:rsid w:val="00FB5268"/>
    <w:rsid w:val="00FB564C"/>
    <w:rsid w:val="00FB5C88"/>
    <w:rsid w:val="00FB5EFE"/>
    <w:rsid w:val="00FC01E8"/>
    <w:rsid w:val="00FC10F0"/>
    <w:rsid w:val="00FC1848"/>
    <w:rsid w:val="00FC1C7A"/>
    <w:rsid w:val="00FC246F"/>
    <w:rsid w:val="00FC2605"/>
    <w:rsid w:val="00FC26D6"/>
    <w:rsid w:val="00FC304F"/>
    <w:rsid w:val="00FC3153"/>
    <w:rsid w:val="00FC509F"/>
    <w:rsid w:val="00FC512A"/>
    <w:rsid w:val="00FC5CF3"/>
    <w:rsid w:val="00FC5DAE"/>
    <w:rsid w:val="00FC6269"/>
    <w:rsid w:val="00FC6CB6"/>
    <w:rsid w:val="00FC6E29"/>
    <w:rsid w:val="00FD181E"/>
    <w:rsid w:val="00FD22FD"/>
    <w:rsid w:val="00FD329D"/>
    <w:rsid w:val="00FD3EAD"/>
    <w:rsid w:val="00FD538F"/>
    <w:rsid w:val="00FD580A"/>
    <w:rsid w:val="00FD5A52"/>
    <w:rsid w:val="00FD5ABA"/>
    <w:rsid w:val="00FD6555"/>
    <w:rsid w:val="00FD7055"/>
    <w:rsid w:val="00FD746A"/>
    <w:rsid w:val="00FE0744"/>
    <w:rsid w:val="00FE191B"/>
    <w:rsid w:val="00FE245E"/>
    <w:rsid w:val="00FE4B9E"/>
    <w:rsid w:val="00FE4DFB"/>
    <w:rsid w:val="00FE6037"/>
    <w:rsid w:val="00FE7A0D"/>
    <w:rsid w:val="00FE7EAE"/>
    <w:rsid w:val="00FF04A0"/>
    <w:rsid w:val="00FF465B"/>
    <w:rsid w:val="00FF67AA"/>
    <w:rsid w:val="00FF6A2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;"/>
  <w14:docId w14:val="028591FA"/>
  <w15:docId w15:val="{180B7F64-4032-4AEC-B870-D2324BCB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0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7750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750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77506"/>
    <w:rPr>
      <w:rFonts w:ascii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775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77506"/>
    <w:rPr>
      <w:rFonts w:ascii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77506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37750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Lienhypertexte">
    <w:name w:val="Hyperlink"/>
    <w:uiPriority w:val="99"/>
    <w:unhideWhenUsed/>
    <w:rsid w:val="00885CC1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semiHidden/>
    <w:unhideWhenUsed/>
    <w:rsid w:val="00513670"/>
    <w:pPr>
      <w:spacing w:after="0" w:line="240" w:lineRule="auto"/>
      <w:ind w:left="720" w:firstLine="2112"/>
      <w:jc w:val="both"/>
    </w:pPr>
    <w:rPr>
      <w:rFonts w:ascii="Times New Roman" w:eastAsia="Times New Roman" w:hAnsi="Times New Roman"/>
      <w:szCs w:val="24"/>
      <w:lang w:eastAsia="fr-FR"/>
    </w:rPr>
  </w:style>
  <w:style w:type="character" w:customStyle="1" w:styleId="RetraitcorpsdetexteCar">
    <w:name w:val="Retrait corps de texte Car"/>
    <w:link w:val="Retraitcorpsdetexte"/>
    <w:semiHidden/>
    <w:rsid w:val="00513670"/>
    <w:rPr>
      <w:rFonts w:ascii="Times New Roman" w:eastAsia="Times New Roman" w:hAnsi="Times New Roman"/>
      <w:sz w:val="22"/>
      <w:szCs w:val="24"/>
    </w:rPr>
  </w:style>
  <w:style w:type="table" w:styleId="Grilledutableau">
    <w:name w:val="Table Grid"/>
    <w:basedOn w:val="TableauNormal"/>
    <w:uiPriority w:val="59"/>
    <w:rsid w:val="007A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rsid w:val="00A261B9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A261B9"/>
    <w:rPr>
      <w:rFonts w:ascii="Calibri" w:hAnsi="Calibr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146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e.0061619c@ac-nic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mouginsnet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ole.0060129H@ac-nice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de@mairie-auribeau.f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urrier%20Auribeau%20sur%20Siagn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Auribeau sur Siagne.dotx</Template>
  <TotalTime>1712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mailto:urbanisme@mairie-auribeau.fr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</dc:creator>
  <cp:keywords/>
  <dc:description/>
  <cp:lastModifiedBy>Fabienne ROSSI</cp:lastModifiedBy>
  <cp:revision>374</cp:revision>
  <cp:lastPrinted>2026-03-06T09:47:00Z</cp:lastPrinted>
  <dcterms:created xsi:type="dcterms:W3CDTF">2010-05-27T09:25:00Z</dcterms:created>
  <dcterms:modified xsi:type="dcterms:W3CDTF">2026-03-06T10:02:00Z</dcterms:modified>
</cp:coreProperties>
</file>