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4D077" w14:textId="77777777" w:rsidR="002546E7" w:rsidRPr="004B1987" w:rsidRDefault="00AF55CA" w:rsidP="002546E7">
      <w:pPr>
        <w:spacing w:after="0" w:line="240" w:lineRule="auto"/>
        <w:ind w:right="-709" w:hanging="851"/>
        <w:jc w:val="center"/>
        <w:rPr>
          <w:rFonts w:asciiTheme="minorHAnsi" w:hAnsiTheme="minorHAnsi" w:cs="Arial"/>
          <w:szCs w:val="20"/>
        </w:rPr>
      </w:pPr>
      <w:r w:rsidRPr="004B1987">
        <w:rPr>
          <w:rFonts w:asciiTheme="minorHAnsi" w:hAnsiTheme="minorHAnsi" w:cs="Arial"/>
          <w:szCs w:val="20"/>
        </w:rPr>
        <w:t>S</w:t>
      </w:r>
      <w:r w:rsidR="007A4B33" w:rsidRPr="004B1987">
        <w:rPr>
          <w:rFonts w:asciiTheme="minorHAnsi" w:hAnsiTheme="minorHAnsi" w:cs="Arial"/>
          <w:szCs w:val="20"/>
        </w:rPr>
        <w:t>colarisation d'un enfant en provenance d'une commune extérieure</w:t>
      </w:r>
      <w:r w:rsidRPr="004B1987">
        <w:rPr>
          <w:rFonts w:asciiTheme="minorHAnsi" w:hAnsiTheme="minorHAnsi" w:cs="Arial"/>
          <w:szCs w:val="20"/>
        </w:rPr>
        <w:t xml:space="preserve"> - A</w:t>
      </w:r>
      <w:r w:rsidR="00F05BFF" w:rsidRPr="004B1987">
        <w:rPr>
          <w:rFonts w:asciiTheme="minorHAnsi" w:hAnsiTheme="minorHAnsi" w:cs="Arial"/>
          <w:szCs w:val="20"/>
        </w:rPr>
        <w:t>utorisation d'inscription</w:t>
      </w:r>
      <w:r w:rsidRPr="004B1987">
        <w:rPr>
          <w:rFonts w:asciiTheme="minorHAnsi" w:hAnsiTheme="minorHAnsi" w:cs="Arial"/>
          <w:szCs w:val="20"/>
        </w:rPr>
        <w:t xml:space="preserve"> </w:t>
      </w:r>
      <w:r w:rsidR="002546E7" w:rsidRPr="004B1987">
        <w:rPr>
          <w:rFonts w:asciiTheme="minorHAnsi" w:hAnsiTheme="minorHAnsi" w:cs="Arial"/>
          <w:szCs w:val="20"/>
        </w:rPr>
        <w:t>–</w:t>
      </w:r>
      <w:r w:rsidRPr="004B1987">
        <w:rPr>
          <w:rFonts w:asciiTheme="minorHAnsi" w:hAnsiTheme="minorHAnsi" w:cs="Arial"/>
          <w:szCs w:val="20"/>
        </w:rPr>
        <w:t xml:space="preserve"> </w:t>
      </w:r>
    </w:p>
    <w:p w14:paraId="6B6E2B5C" w14:textId="77777777" w:rsidR="00F05BFF" w:rsidRPr="004B1987" w:rsidRDefault="00F05BFF" w:rsidP="002546E7">
      <w:pPr>
        <w:spacing w:after="0" w:line="240" w:lineRule="auto"/>
        <w:ind w:right="-709" w:hanging="851"/>
        <w:jc w:val="center"/>
        <w:rPr>
          <w:rFonts w:asciiTheme="minorHAnsi" w:hAnsiTheme="minorHAnsi" w:cs="Arial"/>
          <w:szCs w:val="20"/>
        </w:rPr>
      </w:pPr>
      <w:r w:rsidRPr="004B1987">
        <w:rPr>
          <w:rFonts w:asciiTheme="minorHAnsi" w:hAnsiTheme="minorHAnsi" w:cs="Arial"/>
          <w:szCs w:val="20"/>
        </w:rPr>
        <w:t xml:space="preserve">Article </w:t>
      </w:r>
      <w:r w:rsidR="00AF55CA" w:rsidRPr="004B1987">
        <w:rPr>
          <w:rFonts w:asciiTheme="minorHAnsi" w:hAnsiTheme="minorHAnsi" w:cs="Arial"/>
          <w:szCs w:val="20"/>
        </w:rPr>
        <w:t>23 de</w:t>
      </w:r>
      <w:r w:rsidR="002546E7" w:rsidRPr="004B1987">
        <w:rPr>
          <w:rFonts w:asciiTheme="minorHAnsi" w:hAnsiTheme="minorHAnsi" w:cs="Arial"/>
          <w:szCs w:val="20"/>
        </w:rPr>
        <w:t xml:space="preserve"> </w:t>
      </w:r>
      <w:r w:rsidR="00AF55CA" w:rsidRPr="004B1987">
        <w:rPr>
          <w:rFonts w:asciiTheme="minorHAnsi" w:hAnsiTheme="minorHAnsi" w:cs="Arial"/>
          <w:szCs w:val="20"/>
        </w:rPr>
        <w:t>la loi n°83-663 du 22 Juillet 1983,</w:t>
      </w:r>
      <w:r w:rsidR="002546E7" w:rsidRPr="004B1987">
        <w:rPr>
          <w:rFonts w:asciiTheme="minorHAnsi" w:hAnsiTheme="minorHAnsi" w:cs="Arial"/>
          <w:szCs w:val="20"/>
        </w:rPr>
        <w:t xml:space="preserve"> </w:t>
      </w:r>
      <w:r w:rsidR="00AF55CA" w:rsidRPr="004B1987">
        <w:rPr>
          <w:rFonts w:asciiTheme="minorHAnsi" w:hAnsiTheme="minorHAnsi" w:cs="Arial"/>
          <w:szCs w:val="20"/>
        </w:rPr>
        <w:t>modifiée par l'article 37 de la loi n°86-29 du 9 Janvier 1986.</w:t>
      </w:r>
    </w:p>
    <w:p w14:paraId="7C826938" w14:textId="77777777" w:rsidR="00AF55CA" w:rsidRPr="004B1987" w:rsidRDefault="00AF55CA" w:rsidP="00AF55CA">
      <w:pPr>
        <w:spacing w:after="0" w:line="240" w:lineRule="auto"/>
        <w:ind w:right="-709" w:hanging="851"/>
        <w:jc w:val="center"/>
        <w:rPr>
          <w:rFonts w:asciiTheme="minorHAnsi" w:hAnsiTheme="minorHAnsi" w:cs="Arial"/>
          <w:sz w:val="10"/>
          <w:szCs w:val="20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F05BFF" w:rsidRPr="004B1987" w14:paraId="010D0193" w14:textId="77777777" w:rsidTr="00441B2E">
        <w:tc>
          <w:tcPr>
            <w:tcW w:w="10632" w:type="dxa"/>
          </w:tcPr>
          <w:p w14:paraId="320B92D7" w14:textId="77777777" w:rsidR="00F05BFF" w:rsidRPr="004B1987" w:rsidRDefault="005B58F5" w:rsidP="00AF55C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FF0000"/>
                <w:szCs w:val="20"/>
              </w:rPr>
            </w:pPr>
            <w:r w:rsidRPr="004B1987">
              <w:rPr>
                <w:rFonts w:asciiTheme="minorHAnsi" w:hAnsiTheme="minorHAnsi" w:cs="Arial"/>
                <w:b/>
                <w:color w:val="FF0000"/>
                <w:szCs w:val="20"/>
              </w:rPr>
              <w:t>J</w:t>
            </w:r>
            <w:r w:rsidR="00F05BFF" w:rsidRPr="004B1987">
              <w:rPr>
                <w:rFonts w:asciiTheme="minorHAnsi" w:hAnsiTheme="minorHAnsi" w:cs="Arial"/>
                <w:b/>
                <w:color w:val="FF0000"/>
                <w:szCs w:val="20"/>
              </w:rPr>
              <w:t>oindre obligatoirement une lettre de motivation</w:t>
            </w:r>
            <w:r w:rsidR="00441B2E" w:rsidRPr="004B1987">
              <w:rPr>
                <w:rFonts w:asciiTheme="minorHAnsi" w:hAnsiTheme="minorHAnsi" w:cs="Arial"/>
                <w:b/>
                <w:color w:val="FF0000"/>
                <w:szCs w:val="20"/>
              </w:rPr>
              <w:t xml:space="preserve"> + Justificatif domicile</w:t>
            </w:r>
            <w:r w:rsidR="00FB6F8A" w:rsidRPr="004B1987">
              <w:rPr>
                <w:rFonts w:asciiTheme="minorHAnsi" w:hAnsiTheme="minorHAnsi" w:cs="Arial"/>
                <w:b/>
                <w:color w:val="FF0000"/>
                <w:szCs w:val="20"/>
              </w:rPr>
              <w:t xml:space="preserve"> (moins de 3 mois) + copie livret famille </w:t>
            </w:r>
          </w:p>
        </w:tc>
      </w:tr>
    </w:tbl>
    <w:p w14:paraId="6B02121B" w14:textId="77777777" w:rsidR="00562A7D" w:rsidRPr="004B1987" w:rsidRDefault="00562A7D" w:rsidP="00571477">
      <w:pPr>
        <w:spacing w:after="0" w:line="240" w:lineRule="auto"/>
        <w:ind w:left="-851"/>
        <w:rPr>
          <w:rFonts w:asciiTheme="minorHAnsi" w:hAnsiTheme="minorHAnsi" w:cs="Arial"/>
          <w:b/>
          <w:sz w:val="10"/>
          <w:szCs w:val="20"/>
        </w:rPr>
      </w:pPr>
    </w:p>
    <w:p w14:paraId="497D8E5F" w14:textId="68DF332C" w:rsidR="00571477" w:rsidRPr="004B1987" w:rsidRDefault="00295740" w:rsidP="00571477">
      <w:pPr>
        <w:spacing w:after="0" w:line="240" w:lineRule="auto"/>
        <w:ind w:left="-851"/>
        <w:rPr>
          <w:rFonts w:asciiTheme="minorHAnsi" w:hAnsiTheme="minorHAnsi" w:cs="Arial"/>
          <w:b/>
          <w:szCs w:val="20"/>
          <w:u w:val="single"/>
        </w:rPr>
      </w:pPr>
      <w:proofErr w:type="gramStart"/>
      <w:r w:rsidRPr="00295740">
        <w:rPr>
          <w:rFonts w:ascii="Cambria Math" w:hAnsi="Cambria Math" w:cs="Arial"/>
          <w:b/>
          <w:szCs w:val="20"/>
        </w:rPr>
        <w:t>①</w:t>
      </w:r>
      <w:r w:rsidRPr="00295740">
        <w:rPr>
          <w:rFonts w:asciiTheme="minorHAnsi" w:hAnsiTheme="minorHAnsi" w:cs="Arial"/>
          <w:b/>
          <w:szCs w:val="20"/>
        </w:rPr>
        <w:t xml:space="preserve"> </w:t>
      </w:r>
      <w:r w:rsidR="00571477" w:rsidRPr="00295740">
        <w:rPr>
          <w:rFonts w:asciiTheme="minorHAnsi" w:hAnsiTheme="minorHAnsi" w:cs="Arial"/>
          <w:b/>
          <w:szCs w:val="20"/>
        </w:rPr>
        <w:t xml:space="preserve"> </w:t>
      </w:r>
      <w:r w:rsidR="00571477" w:rsidRPr="00295740">
        <w:rPr>
          <w:rFonts w:asciiTheme="minorHAnsi" w:hAnsiTheme="minorHAnsi" w:cs="Arial"/>
          <w:b/>
          <w:szCs w:val="20"/>
          <w:u w:val="single"/>
        </w:rPr>
        <w:t>P</w:t>
      </w:r>
      <w:r w:rsidR="00571477" w:rsidRPr="004B1987">
        <w:rPr>
          <w:rFonts w:asciiTheme="minorHAnsi" w:hAnsiTheme="minorHAnsi" w:cs="Arial"/>
          <w:b/>
          <w:szCs w:val="20"/>
          <w:u w:val="single"/>
        </w:rPr>
        <w:t>ARTIE</w:t>
      </w:r>
      <w:proofErr w:type="gramEnd"/>
      <w:r w:rsidR="00571477" w:rsidRPr="004B1987">
        <w:rPr>
          <w:rFonts w:asciiTheme="minorHAnsi" w:hAnsiTheme="minorHAnsi" w:cs="Arial"/>
          <w:b/>
          <w:szCs w:val="20"/>
          <w:u w:val="single"/>
        </w:rPr>
        <w:t xml:space="preserve"> A COMPLETER PAR LES PARENTS :</w:t>
      </w:r>
    </w:p>
    <w:p w14:paraId="70CB9B90" w14:textId="77777777" w:rsidR="00F05BFF" w:rsidRPr="004B1987" w:rsidRDefault="00571477" w:rsidP="00AF55CA">
      <w:pPr>
        <w:spacing w:after="0" w:line="240" w:lineRule="auto"/>
        <w:ind w:left="-851"/>
        <w:rPr>
          <w:rFonts w:asciiTheme="minorHAnsi" w:hAnsiTheme="minorHAnsi" w:cs="Arial"/>
          <w:szCs w:val="20"/>
        </w:rPr>
      </w:pPr>
      <w:r w:rsidRPr="00295740">
        <w:rPr>
          <w:rFonts w:asciiTheme="minorHAnsi" w:hAnsiTheme="minorHAnsi" w:cs="Arial"/>
          <w:b/>
          <w:szCs w:val="20"/>
        </w:rPr>
        <w:sym w:font="Wingdings" w:char="F0D8"/>
      </w:r>
      <w:r w:rsidRPr="00295740">
        <w:rPr>
          <w:rFonts w:asciiTheme="minorHAnsi" w:hAnsiTheme="minorHAnsi" w:cs="Arial"/>
          <w:b/>
          <w:szCs w:val="20"/>
        </w:rPr>
        <w:t xml:space="preserve"> </w:t>
      </w:r>
      <w:r w:rsidR="00F05BFF" w:rsidRPr="004B1987">
        <w:rPr>
          <w:rFonts w:asciiTheme="minorHAnsi" w:hAnsiTheme="minorHAnsi" w:cs="Arial"/>
          <w:b/>
          <w:szCs w:val="20"/>
          <w:u w:val="single"/>
        </w:rPr>
        <w:t>ELEVE</w:t>
      </w:r>
      <w:r w:rsidR="00717968" w:rsidRPr="004B1987">
        <w:rPr>
          <w:rFonts w:asciiTheme="minorHAnsi" w:hAnsiTheme="minorHAnsi" w:cs="Arial"/>
          <w:b/>
          <w:szCs w:val="20"/>
          <w:u w:val="single"/>
        </w:rPr>
        <w:t xml:space="preserve"> </w:t>
      </w:r>
      <w:r w:rsidR="00803CCA" w:rsidRPr="004B1987">
        <w:rPr>
          <w:rFonts w:asciiTheme="minorHAnsi" w:hAnsiTheme="minorHAnsi" w:cs="Arial"/>
          <w:szCs w:val="20"/>
        </w:rPr>
        <w:t>: NOM</w:t>
      </w:r>
      <w:r w:rsidR="004B1987" w:rsidRPr="004B1987">
        <w:rPr>
          <w:rFonts w:asciiTheme="minorHAnsi" w:hAnsiTheme="minorHAnsi" w:cs="Arial"/>
          <w:szCs w:val="20"/>
        </w:rPr>
        <w:t xml:space="preserve"> et PRENOM</w:t>
      </w:r>
      <w:r w:rsidR="00AF55CA" w:rsidRPr="004B1987">
        <w:rPr>
          <w:rFonts w:asciiTheme="minorHAnsi" w:hAnsiTheme="minorHAnsi" w:cs="Arial"/>
          <w:szCs w:val="20"/>
        </w:rPr>
        <w:t>…</w:t>
      </w:r>
      <w:r w:rsidR="00717968" w:rsidRPr="004B1987">
        <w:rPr>
          <w:rFonts w:asciiTheme="minorHAnsi" w:hAnsiTheme="minorHAnsi" w:cs="Arial"/>
          <w:szCs w:val="20"/>
        </w:rPr>
        <w:t>………………</w:t>
      </w:r>
      <w:r w:rsidR="00583804" w:rsidRPr="004B1987">
        <w:rPr>
          <w:rFonts w:asciiTheme="minorHAnsi" w:hAnsiTheme="minorHAnsi" w:cs="Arial"/>
          <w:szCs w:val="20"/>
        </w:rPr>
        <w:t>…………..</w:t>
      </w:r>
      <w:r w:rsidR="00717968" w:rsidRPr="004B1987">
        <w:rPr>
          <w:rFonts w:asciiTheme="minorHAnsi" w:hAnsiTheme="minorHAnsi" w:cs="Arial"/>
          <w:szCs w:val="20"/>
        </w:rPr>
        <w:t>.</w:t>
      </w:r>
      <w:r w:rsidR="00954BE8" w:rsidRPr="004B1987">
        <w:rPr>
          <w:rFonts w:asciiTheme="minorHAnsi" w:hAnsiTheme="minorHAnsi" w:cs="Arial"/>
          <w:szCs w:val="20"/>
        </w:rPr>
        <w:t>.............</w:t>
      </w:r>
      <w:r w:rsidR="002546E7" w:rsidRPr="004B1987">
        <w:rPr>
          <w:rFonts w:asciiTheme="minorHAnsi" w:hAnsiTheme="minorHAnsi" w:cs="Arial"/>
          <w:szCs w:val="20"/>
        </w:rPr>
        <w:t>....</w:t>
      </w:r>
      <w:r w:rsidR="004B1987" w:rsidRPr="004B1987">
        <w:rPr>
          <w:rFonts w:asciiTheme="minorHAnsi" w:hAnsiTheme="minorHAnsi" w:cs="Arial"/>
          <w:szCs w:val="20"/>
        </w:rPr>
        <w:t>......................................................................................</w:t>
      </w:r>
      <w:r w:rsidR="00A43821">
        <w:rPr>
          <w:rFonts w:asciiTheme="minorHAnsi" w:hAnsiTheme="minorHAnsi" w:cs="Arial"/>
          <w:szCs w:val="20"/>
        </w:rPr>
        <w:t>.......</w:t>
      </w:r>
    </w:p>
    <w:p w14:paraId="4E1BE756" w14:textId="208A6FAF" w:rsidR="00717968" w:rsidRPr="004B1987" w:rsidRDefault="00717968" w:rsidP="00AF55CA">
      <w:pPr>
        <w:spacing w:after="0" w:line="240" w:lineRule="auto"/>
        <w:ind w:left="-851"/>
        <w:rPr>
          <w:rFonts w:asciiTheme="minorHAnsi" w:hAnsiTheme="minorHAnsi" w:cs="Arial"/>
          <w:szCs w:val="20"/>
        </w:rPr>
      </w:pPr>
      <w:r w:rsidRPr="004B1987">
        <w:rPr>
          <w:rFonts w:asciiTheme="minorHAnsi" w:hAnsiTheme="minorHAnsi" w:cs="Arial"/>
          <w:szCs w:val="20"/>
        </w:rPr>
        <w:t>Date et lieu de naissance</w:t>
      </w:r>
      <w:proofErr w:type="gramStart"/>
      <w:r w:rsidR="001D5F08">
        <w:rPr>
          <w:rFonts w:asciiTheme="minorHAnsi" w:hAnsiTheme="minorHAnsi" w:cs="Arial"/>
          <w:szCs w:val="20"/>
        </w:rPr>
        <w:t xml:space="preserve"> </w:t>
      </w:r>
      <w:r w:rsidRPr="004B1987">
        <w:rPr>
          <w:rFonts w:asciiTheme="minorHAnsi" w:hAnsiTheme="minorHAnsi" w:cs="Arial"/>
          <w:szCs w:val="20"/>
        </w:rPr>
        <w:t>:…</w:t>
      </w:r>
      <w:proofErr w:type="gramEnd"/>
      <w:r w:rsidRPr="004B1987">
        <w:rPr>
          <w:rFonts w:asciiTheme="minorHAnsi" w:hAnsiTheme="minorHAnsi" w:cs="Arial"/>
          <w:szCs w:val="20"/>
        </w:rPr>
        <w:t>…………………………………………………………………………………</w:t>
      </w:r>
      <w:r w:rsidR="00583804" w:rsidRPr="004B1987">
        <w:rPr>
          <w:rFonts w:asciiTheme="minorHAnsi" w:hAnsiTheme="minorHAnsi" w:cs="Arial"/>
          <w:szCs w:val="20"/>
        </w:rPr>
        <w:t>…………</w:t>
      </w:r>
      <w:r w:rsidR="00954BE8" w:rsidRPr="004B1987">
        <w:rPr>
          <w:rFonts w:asciiTheme="minorHAnsi" w:hAnsiTheme="minorHAnsi" w:cs="Arial"/>
          <w:szCs w:val="20"/>
        </w:rPr>
        <w:t>………………</w:t>
      </w:r>
      <w:r w:rsidR="004B1987">
        <w:rPr>
          <w:rFonts w:asciiTheme="minorHAnsi" w:hAnsiTheme="minorHAnsi" w:cs="Arial"/>
          <w:szCs w:val="20"/>
        </w:rPr>
        <w:t>……………………</w:t>
      </w:r>
      <w:r w:rsidR="00A43821">
        <w:rPr>
          <w:rFonts w:asciiTheme="minorHAnsi" w:hAnsiTheme="minorHAnsi" w:cs="Arial"/>
          <w:szCs w:val="20"/>
        </w:rPr>
        <w:t>……….</w:t>
      </w:r>
    </w:p>
    <w:p w14:paraId="1F86AA2E" w14:textId="77777777" w:rsidR="00717968" w:rsidRPr="004B1987" w:rsidRDefault="004B1987" w:rsidP="00AF55CA">
      <w:pPr>
        <w:spacing w:after="0" w:line="240" w:lineRule="auto"/>
        <w:ind w:left="-851"/>
        <w:rPr>
          <w:rFonts w:asciiTheme="minorHAnsi" w:hAnsiTheme="minorHAnsi" w:cs="Arial"/>
          <w:szCs w:val="20"/>
        </w:rPr>
      </w:pPr>
      <w:r w:rsidRPr="004B1987">
        <w:rPr>
          <w:rFonts w:asciiTheme="minorHAnsi" w:hAnsiTheme="minorHAnsi" w:cs="Arial"/>
          <w:b/>
          <w:szCs w:val="20"/>
        </w:rPr>
        <w:t>Adresse de résidence principale</w:t>
      </w:r>
      <w:r w:rsidR="00A70CE3" w:rsidRPr="004B1987">
        <w:rPr>
          <w:rFonts w:asciiTheme="minorHAnsi" w:hAnsiTheme="minorHAnsi" w:cs="Arial"/>
          <w:szCs w:val="20"/>
        </w:rPr>
        <w:t>……………………………………………………………………………</w:t>
      </w:r>
      <w:r w:rsidR="00583804" w:rsidRPr="004B1987">
        <w:rPr>
          <w:rFonts w:asciiTheme="minorHAnsi" w:hAnsiTheme="minorHAnsi" w:cs="Arial"/>
          <w:szCs w:val="20"/>
        </w:rPr>
        <w:t>…………</w:t>
      </w:r>
      <w:r w:rsidRPr="004B1987">
        <w:rPr>
          <w:rFonts w:asciiTheme="minorHAnsi" w:hAnsiTheme="minorHAnsi" w:cs="Arial"/>
          <w:szCs w:val="20"/>
        </w:rPr>
        <w:t>……………</w:t>
      </w:r>
      <w:r>
        <w:rPr>
          <w:rFonts w:asciiTheme="minorHAnsi" w:hAnsiTheme="minorHAnsi" w:cs="Arial"/>
          <w:szCs w:val="20"/>
        </w:rPr>
        <w:t>………………………</w:t>
      </w:r>
      <w:proofErr w:type="gramStart"/>
      <w:r w:rsidR="00A43821">
        <w:rPr>
          <w:rFonts w:asciiTheme="minorHAnsi" w:hAnsiTheme="minorHAnsi" w:cs="Arial"/>
          <w:szCs w:val="20"/>
        </w:rPr>
        <w:t>…….</w:t>
      </w:r>
      <w:proofErr w:type="gramEnd"/>
      <w:r w:rsidR="00A43821">
        <w:rPr>
          <w:rFonts w:asciiTheme="minorHAnsi" w:hAnsiTheme="minorHAnsi" w:cs="Arial"/>
          <w:szCs w:val="20"/>
        </w:rPr>
        <w:t>.</w:t>
      </w:r>
    </w:p>
    <w:p w14:paraId="0C3B7BAF" w14:textId="77777777" w:rsidR="00A70CE3" w:rsidRPr="004B1987" w:rsidRDefault="00A70CE3" w:rsidP="00AF55CA">
      <w:pPr>
        <w:spacing w:after="0" w:line="240" w:lineRule="auto"/>
        <w:ind w:left="-851"/>
        <w:rPr>
          <w:rFonts w:asciiTheme="minorHAnsi" w:hAnsiTheme="minorHAnsi" w:cs="Arial"/>
          <w:szCs w:val="20"/>
        </w:rPr>
      </w:pPr>
      <w:r w:rsidRPr="004B1987">
        <w:rPr>
          <w:rFonts w:asciiTheme="minorHAnsi" w:hAnsiTheme="minorHAnsi" w:cs="Arial"/>
          <w:szCs w:val="20"/>
        </w:rPr>
        <w:t>…………………………………………………………………………………………………………………………</w:t>
      </w:r>
      <w:r w:rsidR="00583804" w:rsidRPr="004B1987">
        <w:rPr>
          <w:rFonts w:asciiTheme="minorHAnsi" w:hAnsiTheme="minorHAnsi" w:cs="Arial"/>
          <w:szCs w:val="20"/>
        </w:rPr>
        <w:t>…………</w:t>
      </w:r>
      <w:r w:rsidR="002546E7" w:rsidRPr="004B1987">
        <w:rPr>
          <w:rFonts w:asciiTheme="minorHAnsi" w:hAnsiTheme="minorHAnsi" w:cs="Arial"/>
          <w:szCs w:val="20"/>
        </w:rPr>
        <w:t>………</w:t>
      </w:r>
      <w:r w:rsidR="004B1987">
        <w:rPr>
          <w:rFonts w:asciiTheme="minorHAnsi" w:hAnsiTheme="minorHAnsi" w:cs="Arial"/>
          <w:szCs w:val="20"/>
        </w:rPr>
        <w:t>…………………………………</w:t>
      </w:r>
      <w:r w:rsidR="00A43821">
        <w:rPr>
          <w:rFonts w:asciiTheme="minorHAnsi" w:hAnsiTheme="minorHAnsi" w:cs="Arial"/>
          <w:szCs w:val="20"/>
        </w:rPr>
        <w:t>…….</w:t>
      </w:r>
    </w:p>
    <w:p w14:paraId="61049B4D" w14:textId="2302D950" w:rsidR="004C7CED" w:rsidRPr="00DE052B" w:rsidRDefault="006B1193" w:rsidP="00AF55CA">
      <w:pPr>
        <w:spacing w:after="0" w:line="240" w:lineRule="auto"/>
        <w:ind w:left="-851"/>
        <w:rPr>
          <w:rFonts w:asciiTheme="minorHAnsi" w:hAnsiTheme="minorHAnsi" w:cs="Arial"/>
          <w:b/>
          <w:sz w:val="24"/>
          <w:szCs w:val="20"/>
        </w:rPr>
      </w:pPr>
      <w:r>
        <w:rPr>
          <w:rFonts w:asciiTheme="minorHAnsi" w:hAnsiTheme="minorHAnsi" w:cs="Arial"/>
          <w:b/>
          <w:sz w:val="24"/>
          <w:szCs w:val="20"/>
        </w:rPr>
        <w:t>Classe à la rentrée 202</w:t>
      </w:r>
      <w:r w:rsidR="001D5F08">
        <w:rPr>
          <w:rFonts w:asciiTheme="minorHAnsi" w:hAnsiTheme="minorHAnsi" w:cs="Arial"/>
          <w:b/>
          <w:sz w:val="24"/>
          <w:szCs w:val="20"/>
        </w:rPr>
        <w:t>5</w:t>
      </w:r>
      <w:r w:rsidR="00DE052B">
        <w:rPr>
          <w:rFonts w:asciiTheme="minorHAnsi" w:hAnsiTheme="minorHAnsi" w:cs="Arial"/>
          <w:b/>
          <w:sz w:val="24"/>
          <w:szCs w:val="20"/>
        </w:rPr>
        <w:t> : …………………………………</w:t>
      </w:r>
    </w:p>
    <w:p w14:paraId="08C6B1B1" w14:textId="77777777" w:rsidR="00A70CE3" w:rsidRPr="004B1987" w:rsidRDefault="00571477" w:rsidP="00AF55CA">
      <w:pPr>
        <w:spacing w:after="0" w:line="240" w:lineRule="auto"/>
        <w:ind w:left="-851"/>
        <w:rPr>
          <w:rFonts w:asciiTheme="minorHAnsi" w:hAnsiTheme="minorHAnsi" w:cs="Arial"/>
          <w:b/>
          <w:szCs w:val="20"/>
        </w:rPr>
      </w:pPr>
      <w:r w:rsidRPr="00295740">
        <w:rPr>
          <w:rFonts w:asciiTheme="minorHAnsi" w:hAnsiTheme="minorHAnsi" w:cs="Arial"/>
          <w:b/>
          <w:szCs w:val="20"/>
        </w:rPr>
        <w:sym w:font="Wingdings" w:char="F0D8"/>
      </w:r>
      <w:r w:rsidRPr="00295740">
        <w:rPr>
          <w:rFonts w:asciiTheme="minorHAnsi" w:hAnsiTheme="minorHAnsi" w:cs="Arial"/>
          <w:b/>
          <w:szCs w:val="20"/>
        </w:rPr>
        <w:t xml:space="preserve"> </w:t>
      </w:r>
      <w:r w:rsidR="00A70CE3" w:rsidRPr="004B1987">
        <w:rPr>
          <w:rFonts w:asciiTheme="minorHAnsi" w:hAnsiTheme="minorHAnsi" w:cs="Arial"/>
          <w:b/>
          <w:szCs w:val="20"/>
          <w:u w:val="single"/>
        </w:rPr>
        <w:t xml:space="preserve">PARENTS </w:t>
      </w:r>
      <w:r w:rsidR="00441B2E" w:rsidRPr="004B1987">
        <w:rPr>
          <w:rFonts w:asciiTheme="minorHAnsi" w:hAnsiTheme="minorHAnsi" w:cs="Arial"/>
          <w:b/>
          <w:szCs w:val="20"/>
        </w:rPr>
        <w:tab/>
      </w:r>
      <w:r w:rsidR="00441B2E" w:rsidRPr="004B1987">
        <w:rPr>
          <w:rFonts w:asciiTheme="minorHAnsi" w:hAnsiTheme="minorHAnsi" w:cs="Arial"/>
          <w:b/>
          <w:szCs w:val="20"/>
        </w:rPr>
        <w:tab/>
      </w:r>
      <w:r w:rsidR="00441B2E" w:rsidRPr="004B1987">
        <w:rPr>
          <w:rFonts w:asciiTheme="minorHAnsi" w:hAnsiTheme="minorHAnsi" w:cs="Arial"/>
          <w:b/>
          <w:szCs w:val="20"/>
        </w:rPr>
        <w:tab/>
        <w:t>PERE</w:t>
      </w:r>
      <w:r w:rsidR="00441B2E" w:rsidRPr="004B1987">
        <w:rPr>
          <w:rFonts w:asciiTheme="minorHAnsi" w:hAnsiTheme="minorHAnsi" w:cs="Arial"/>
          <w:b/>
          <w:szCs w:val="20"/>
        </w:rPr>
        <w:tab/>
      </w:r>
      <w:r w:rsidR="00441B2E" w:rsidRPr="004B1987">
        <w:rPr>
          <w:rFonts w:asciiTheme="minorHAnsi" w:hAnsiTheme="minorHAnsi" w:cs="Arial"/>
          <w:b/>
          <w:szCs w:val="20"/>
        </w:rPr>
        <w:tab/>
      </w:r>
      <w:r w:rsidR="00441B2E" w:rsidRPr="004B1987">
        <w:rPr>
          <w:rFonts w:asciiTheme="minorHAnsi" w:hAnsiTheme="minorHAnsi" w:cs="Arial"/>
          <w:b/>
          <w:szCs w:val="20"/>
        </w:rPr>
        <w:tab/>
      </w:r>
      <w:r w:rsidR="00441B2E" w:rsidRPr="004B1987">
        <w:rPr>
          <w:rFonts w:asciiTheme="minorHAnsi" w:hAnsiTheme="minorHAnsi" w:cs="Arial"/>
          <w:b/>
          <w:szCs w:val="20"/>
        </w:rPr>
        <w:tab/>
      </w:r>
      <w:r w:rsidR="00441B2E" w:rsidRPr="004B1987">
        <w:rPr>
          <w:rFonts w:asciiTheme="minorHAnsi" w:hAnsiTheme="minorHAnsi" w:cs="Arial"/>
          <w:b/>
          <w:szCs w:val="20"/>
        </w:rPr>
        <w:tab/>
      </w:r>
      <w:r w:rsidR="00441B2E" w:rsidRPr="004B1987">
        <w:rPr>
          <w:rFonts w:asciiTheme="minorHAnsi" w:hAnsiTheme="minorHAnsi" w:cs="Arial"/>
          <w:b/>
          <w:szCs w:val="20"/>
        </w:rPr>
        <w:tab/>
        <w:t>MERE</w:t>
      </w:r>
    </w:p>
    <w:p w14:paraId="499B892D" w14:textId="77777777" w:rsidR="00A70CE3" w:rsidRPr="004B1987" w:rsidRDefault="005256A8" w:rsidP="00AF55CA">
      <w:pPr>
        <w:spacing w:after="0" w:line="240" w:lineRule="auto"/>
        <w:ind w:hanging="851"/>
        <w:rPr>
          <w:rFonts w:asciiTheme="minorHAnsi" w:hAnsiTheme="minorHAnsi" w:cs="Arial"/>
          <w:szCs w:val="20"/>
        </w:rPr>
      </w:pPr>
      <w:r w:rsidRPr="004B1987">
        <w:rPr>
          <w:rFonts w:asciiTheme="minorHAnsi" w:hAnsiTheme="minorHAnsi" w:cs="Arial"/>
          <w:szCs w:val="20"/>
        </w:rPr>
        <w:t>Nom Prénom : ………………………………………</w:t>
      </w:r>
      <w:r w:rsidR="002546E7" w:rsidRPr="004B1987">
        <w:rPr>
          <w:rFonts w:asciiTheme="minorHAnsi" w:hAnsiTheme="minorHAnsi" w:cs="Arial"/>
          <w:szCs w:val="20"/>
        </w:rPr>
        <w:t>………</w:t>
      </w:r>
      <w:r w:rsidR="004B1987">
        <w:rPr>
          <w:rFonts w:asciiTheme="minorHAnsi" w:hAnsiTheme="minorHAnsi" w:cs="Arial"/>
          <w:szCs w:val="20"/>
        </w:rPr>
        <w:t>……</w:t>
      </w:r>
      <w:r w:rsidR="00357E5E" w:rsidRPr="004B1987">
        <w:rPr>
          <w:rFonts w:asciiTheme="minorHAnsi" w:hAnsiTheme="minorHAnsi" w:cs="Arial"/>
          <w:szCs w:val="20"/>
        </w:rPr>
        <w:tab/>
      </w:r>
      <w:r w:rsidR="00A43821">
        <w:rPr>
          <w:rFonts w:asciiTheme="minorHAnsi" w:hAnsiTheme="minorHAnsi" w:cs="Arial"/>
          <w:szCs w:val="20"/>
        </w:rPr>
        <w:t>………</w:t>
      </w:r>
      <w:r w:rsidR="004B1987">
        <w:rPr>
          <w:rFonts w:asciiTheme="minorHAnsi" w:hAnsiTheme="minorHAnsi" w:cs="Arial"/>
          <w:szCs w:val="20"/>
        </w:rPr>
        <w:tab/>
        <w:t>Nom Prénom</w:t>
      </w:r>
      <w:r w:rsidR="00357E5E" w:rsidRPr="004B1987">
        <w:rPr>
          <w:rFonts w:asciiTheme="minorHAnsi" w:hAnsiTheme="minorHAnsi" w:cs="Arial"/>
          <w:szCs w:val="20"/>
        </w:rPr>
        <w:t>..................</w:t>
      </w:r>
      <w:r w:rsidR="00A70CE3" w:rsidRPr="004B1987">
        <w:rPr>
          <w:rFonts w:asciiTheme="minorHAnsi" w:hAnsiTheme="minorHAnsi" w:cs="Arial"/>
          <w:szCs w:val="20"/>
        </w:rPr>
        <w:t>……………………………………………</w:t>
      </w:r>
      <w:r w:rsidR="00583804" w:rsidRPr="004B1987">
        <w:rPr>
          <w:rFonts w:asciiTheme="minorHAnsi" w:hAnsiTheme="minorHAnsi" w:cs="Arial"/>
          <w:szCs w:val="20"/>
        </w:rPr>
        <w:t>………</w:t>
      </w:r>
      <w:r w:rsidR="004B1987">
        <w:rPr>
          <w:rFonts w:asciiTheme="minorHAnsi" w:hAnsiTheme="minorHAnsi" w:cs="Arial"/>
          <w:szCs w:val="20"/>
        </w:rPr>
        <w:t>…</w:t>
      </w:r>
    </w:p>
    <w:p w14:paraId="6EEA4DD3" w14:textId="77777777" w:rsidR="00A70CE3" w:rsidRPr="004B1987" w:rsidRDefault="004B1987" w:rsidP="00AF55CA">
      <w:pPr>
        <w:spacing w:after="0" w:line="240" w:lineRule="auto"/>
        <w:ind w:hanging="851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Adresse</w:t>
      </w:r>
      <w:proofErr w:type="gramStart"/>
      <w:r w:rsidR="002546E7" w:rsidRPr="004B1987">
        <w:rPr>
          <w:rFonts w:asciiTheme="minorHAnsi" w:hAnsiTheme="minorHAnsi" w:cs="Arial"/>
          <w:szCs w:val="20"/>
        </w:rPr>
        <w:t xml:space="preserve"> :…</w:t>
      </w:r>
      <w:proofErr w:type="gramEnd"/>
      <w:r w:rsidR="002546E7" w:rsidRPr="004B1987">
        <w:rPr>
          <w:rFonts w:asciiTheme="minorHAnsi" w:hAnsiTheme="minorHAnsi" w:cs="Arial"/>
          <w:szCs w:val="20"/>
        </w:rPr>
        <w:t>……………………………………</w:t>
      </w:r>
      <w:r w:rsidR="00357E5E" w:rsidRPr="004B1987">
        <w:rPr>
          <w:rFonts w:asciiTheme="minorHAnsi" w:hAnsiTheme="minorHAnsi" w:cs="Arial"/>
          <w:szCs w:val="20"/>
        </w:rPr>
        <w:t>…</w:t>
      </w:r>
      <w:r w:rsidR="002546E7" w:rsidRPr="004B1987">
        <w:rPr>
          <w:rFonts w:asciiTheme="minorHAnsi" w:hAnsiTheme="minorHAnsi" w:cs="Arial"/>
          <w:szCs w:val="20"/>
        </w:rPr>
        <w:t>…………</w:t>
      </w:r>
      <w:r>
        <w:rPr>
          <w:rFonts w:asciiTheme="minorHAnsi" w:hAnsiTheme="minorHAnsi" w:cs="Arial"/>
          <w:szCs w:val="20"/>
        </w:rPr>
        <w:t>……….</w:t>
      </w:r>
      <w:r w:rsidR="002546E7" w:rsidRPr="004B1987">
        <w:rPr>
          <w:rFonts w:asciiTheme="minorHAnsi" w:hAnsiTheme="minorHAnsi" w:cs="Arial"/>
          <w:szCs w:val="20"/>
        </w:rPr>
        <w:tab/>
      </w:r>
      <w:r w:rsidR="00A43821">
        <w:rPr>
          <w:rFonts w:asciiTheme="minorHAnsi" w:hAnsiTheme="minorHAnsi" w:cs="Arial"/>
          <w:szCs w:val="20"/>
        </w:rPr>
        <w:t>………</w:t>
      </w:r>
      <w:r>
        <w:rPr>
          <w:rFonts w:asciiTheme="minorHAnsi" w:hAnsiTheme="minorHAnsi" w:cs="Arial"/>
          <w:szCs w:val="20"/>
        </w:rPr>
        <w:tab/>
        <w:t xml:space="preserve">Adresse </w:t>
      </w:r>
      <w:r w:rsidR="00A70CE3" w:rsidRPr="004B1987">
        <w:rPr>
          <w:rFonts w:asciiTheme="minorHAnsi" w:hAnsiTheme="minorHAnsi" w:cs="Arial"/>
          <w:szCs w:val="20"/>
        </w:rPr>
        <w:t>……………………………</w:t>
      </w:r>
      <w:r w:rsidR="00583804" w:rsidRPr="004B1987">
        <w:rPr>
          <w:rFonts w:asciiTheme="minorHAnsi" w:hAnsiTheme="minorHAnsi" w:cs="Arial"/>
          <w:szCs w:val="20"/>
        </w:rPr>
        <w:t>………</w:t>
      </w:r>
      <w:r w:rsidR="000C3D17" w:rsidRPr="004B1987">
        <w:rPr>
          <w:rFonts w:asciiTheme="minorHAnsi" w:hAnsiTheme="minorHAnsi" w:cs="Arial"/>
          <w:szCs w:val="20"/>
        </w:rPr>
        <w:t>…</w:t>
      </w:r>
      <w:r w:rsidR="002546E7" w:rsidRPr="004B1987">
        <w:rPr>
          <w:rFonts w:asciiTheme="minorHAnsi" w:hAnsiTheme="minorHAnsi" w:cs="Arial"/>
          <w:szCs w:val="20"/>
        </w:rPr>
        <w:t>………</w:t>
      </w:r>
      <w:r w:rsidR="00357E5E" w:rsidRPr="004B1987">
        <w:rPr>
          <w:rFonts w:asciiTheme="minorHAnsi" w:hAnsiTheme="minorHAnsi" w:cs="Arial"/>
          <w:szCs w:val="20"/>
        </w:rPr>
        <w:t>…</w:t>
      </w:r>
      <w:r w:rsidR="00441B2E" w:rsidRPr="004B1987">
        <w:rPr>
          <w:rFonts w:asciiTheme="minorHAnsi" w:hAnsiTheme="minorHAnsi" w:cs="Arial"/>
          <w:szCs w:val="20"/>
        </w:rPr>
        <w:t>……</w:t>
      </w:r>
      <w:r w:rsidR="002546E7" w:rsidRPr="004B1987">
        <w:rPr>
          <w:rFonts w:asciiTheme="minorHAnsi" w:hAnsiTheme="minorHAnsi" w:cs="Arial"/>
          <w:szCs w:val="20"/>
        </w:rPr>
        <w:t>……</w:t>
      </w:r>
      <w:r>
        <w:rPr>
          <w:rFonts w:asciiTheme="minorHAnsi" w:hAnsiTheme="minorHAnsi" w:cs="Arial"/>
          <w:szCs w:val="20"/>
        </w:rPr>
        <w:t>………………….</w:t>
      </w:r>
    </w:p>
    <w:p w14:paraId="2DB8869F" w14:textId="77777777" w:rsidR="00A70CE3" w:rsidRPr="004B1987" w:rsidRDefault="004B1987" w:rsidP="00AF55CA">
      <w:pPr>
        <w:spacing w:after="0" w:line="240" w:lineRule="auto"/>
        <w:ind w:left="-851" w:right="-569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Tél </w:t>
      </w:r>
      <w:r w:rsidR="00A70CE3" w:rsidRPr="004B1987">
        <w:rPr>
          <w:rFonts w:asciiTheme="minorHAnsi" w:hAnsiTheme="minorHAnsi" w:cs="Arial"/>
          <w:szCs w:val="20"/>
        </w:rPr>
        <w:t>……………………</w:t>
      </w:r>
      <w:r w:rsidR="002546E7" w:rsidRPr="004B1987">
        <w:rPr>
          <w:rFonts w:asciiTheme="minorHAnsi" w:hAnsiTheme="minorHAnsi" w:cs="Arial"/>
          <w:szCs w:val="20"/>
        </w:rPr>
        <w:t>………………</w:t>
      </w:r>
      <w:r>
        <w:rPr>
          <w:rFonts w:asciiTheme="minorHAnsi" w:hAnsiTheme="minorHAnsi" w:cs="Arial"/>
          <w:szCs w:val="20"/>
        </w:rPr>
        <w:t>…………………………………</w:t>
      </w:r>
      <w:proofErr w:type="gramStart"/>
      <w:r w:rsidR="00A43821">
        <w:rPr>
          <w:rFonts w:asciiTheme="minorHAnsi" w:hAnsiTheme="minorHAnsi" w:cs="Arial"/>
          <w:szCs w:val="20"/>
        </w:rPr>
        <w:t>…….</w:t>
      </w:r>
      <w:proofErr w:type="gramEnd"/>
      <w:r w:rsidR="00A43821">
        <w:rPr>
          <w:rFonts w:asciiTheme="minorHAnsi" w:hAnsiTheme="minorHAnsi" w:cs="Arial"/>
          <w:szCs w:val="20"/>
        </w:rPr>
        <w:t>.</w:t>
      </w:r>
      <w:r w:rsidR="002546E7" w:rsidRPr="004B1987"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>Tél</w:t>
      </w:r>
      <w:r w:rsidR="00357E5E" w:rsidRPr="004B1987">
        <w:rPr>
          <w:rFonts w:asciiTheme="minorHAnsi" w:hAnsiTheme="minorHAnsi" w:cs="Arial"/>
          <w:szCs w:val="20"/>
        </w:rPr>
        <w:t>.…</w:t>
      </w:r>
      <w:proofErr w:type="gramStart"/>
      <w:r w:rsidR="00357E5E" w:rsidRPr="004B1987">
        <w:rPr>
          <w:rFonts w:asciiTheme="minorHAnsi" w:hAnsiTheme="minorHAnsi" w:cs="Arial"/>
          <w:szCs w:val="20"/>
        </w:rPr>
        <w:t>…….</w:t>
      </w:r>
      <w:proofErr w:type="gramEnd"/>
      <w:r w:rsidR="00357E5E" w:rsidRPr="004B1987">
        <w:rPr>
          <w:rFonts w:asciiTheme="minorHAnsi" w:hAnsiTheme="minorHAnsi" w:cs="Arial"/>
          <w:szCs w:val="20"/>
        </w:rPr>
        <w:t>.</w:t>
      </w:r>
      <w:r w:rsidR="00A70CE3" w:rsidRPr="004B1987">
        <w:rPr>
          <w:rFonts w:asciiTheme="minorHAnsi" w:hAnsiTheme="minorHAnsi" w:cs="Arial"/>
          <w:szCs w:val="20"/>
        </w:rPr>
        <w:t>……………………………………………</w:t>
      </w:r>
      <w:r w:rsidR="00583804" w:rsidRPr="004B1987">
        <w:rPr>
          <w:rFonts w:asciiTheme="minorHAnsi" w:hAnsiTheme="minorHAnsi" w:cs="Arial"/>
          <w:szCs w:val="20"/>
        </w:rPr>
        <w:t>……</w:t>
      </w:r>
      <w:r>
        <w:rPr>
          <w:rFonts w:asciiTheme="minorHAnsi" w:hAnsiTheme="minorHAnsi" w:cs="Arial"/>
          <w:szCs w:val="20"/>
        </w:rPr>
        <w:t>…………………………..</w:t>
      </w:r>
    </w:p>
    <w:p w14:paraId="1B115C0E" w14:textId="77777777" w:rsidR="004B1987" w:rsidRDefault="004B1987" w:rsidP="004B1987">
      <w:pPr>
        <w:spacing w:after="0" w:line="240" w:lineRule="auto"/>
        <w:ind w:left="-851" w:right="-711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Profession……………………………………………………………</w:t>
      </w:r>
      <w:r w:rsidR="00A43821">
        <w:rPr>
          <w:rFonts w:asciiTheme="minorHAnsi" w:hAnsiTheme="minorHAnsi" w:cs="Arial"/>
          <w:szCs w:val="20"/>
        </w:rPr>
        <w:t>…….</w:t>
      </w:r>
      <w:r>
        <w:rPr>
          <w:rFonts w:asciiTheme="minorHAnsi" w:hAnsiTheme="minorHAnsi" w:cs="Arial"/>
          <w:szCs w:val="20"/>
        </w:rPr>
        <w:tab/>
        <w:t>Profession…………………………………………………………………………….</w:t>
      </w:r>
    </w:p>
    <w:p w14:paraId="040533D8" w14:textId="77777777" w:rsidR="002546E7" w:rsidRPr="004B1987" w:rsidRDefault="004B1987" w:rsidP="004B1987">
      <w:pPr>
        <w:spacing w:after="0" w:line="240" w:lineRule="auto"/>
        <w:ind w:left="-851" w:right="-711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Nom et adresse de l’employeur………………………….</w:t>
      </w:r>
      <w:r>
        <w:rPr>
          <w:rFonts w:asciiTheme="minorHAnsi" w:hAnsiTheme="minorHAnsi" w:cs="Arial"/>
          <w:szCs w:val="20"/>
        </w:rPr>
        <w:tab/>
      </w:r>
      <w:r w:rsidR="00A43821">
        <w:rPr>
          <w:rFonts w:asciiTheme="minorHAnsi" w:hAnsiTheme="minorHAnsi" w:cs="Arial"/>
          <w:szCs w:val="20"/>
        </w:rPr>
        <w:t>……..</w:t>
      </w:r>
      <w:r>
        <w:rPr>
          <w:rFonts w:asciiTheme="minorHAnsi" w:hAnsiTheme="minorHAnsi" w:cs="Arial"/>
          <w:szCs w:val="20"/>
        </w:rPr>
        <w:tab/>
        <w:t>Nom et adresse de l’employeur</w:t>
      </w:r>
      <w:r w:rsidR="00357E5E" w:rsidRPr="004B1987">
        <w:rPr>
          <w:rFonts w:asciiTheme="minorHAnsi" w:hAnsiTheme="minorHAnsi" w:cs="Arial"/>
          <w:szCs w:val="20"/>
        </w:rPr>
        <w:t>………</w:t>
      </w:r>
      <w:proofErr w:type="gramStart"/>
      <w:r w:rsidR="00357E5E" w:rsidRPr="004B1987">
        <w:rPr>
          <w:rFonts w:asciiTheme="minorHAnsi" w:hAnsiTheme="minorHAnsi" w:cs="Arial"/>
          <w:szCs w:val="20"/>
        </w:rPr>
        <w:t>…….</w:t>
      </w:r>
      <w:proofErr w:type="gramEnd"/>
      <w:r w:rsidR="00357E5E" w:rsidRPr="004B1987">
        <w:rPr>
          <w:rFonts w:asciiTheme="minorHAnsi" w:hAnsiTheme="minorHAnsi" w:cs="Arial"/>
          <w:szCs w:val="20"/>
        </w:rPr>
        <w:t>.</w:t>
      </w:r>
      <w:r>
        <w:rPr>
          <w:rFonts w:asciiTheme="minorHAnsi" w:hAnsiTheme="minorHAnsi" w:cs="Arial"/>
          <w:szCs w:val="20"/>
        </w:rPr>
        <w:t>……………………………..</w:t>
      </w:r>
    </w:p>
    <w:p w14:paraId="56A2A621" w14:textId="77777777" w:rsidR="00A43821" w:rsidRDefault="00CA34FE" w:rsidP="00A43821">
      <w:pPr>
        <w:spacing w:after="0" w:line="240" w:lineRule="auto"/>
        <w:ind w:left="-851" w:right="-711"/>
        <w:rPr>
          <w:rFonts w:asciiTheme="minorHAnsi" w:hAnsiTheme="minorHAnsi" w:cs="Arial"/>
          <w:szCs w:val="20"/>
        </w:rPr>
      </w:pPr>
      <w:r w:rsidRPr="004B1987">
        <w:rPr>
          <w:rFonts w:asciiTheme="minorHAnsi" w:hAnsiTheme="minorHAnsi" w:cs="Arial"/>
          <w:szCs w:val="20"/>
        </w:rPr>
        <w:t>Marié</w:t>
      </w:r>
      <w:r w:rsidR="00AF55CA" w:rsidRPr="004B1987">
        <w:rPr>
          <w:rFonts w:asciiTheme="minorHAnsi" w:hAnsiTheme="minorHAnsi" w:cs="Arial"/>
          <w:szCs w:val="20"/>
        </w:rPr>
        <w:t xml:space="preserve">(e) </w:t>
      </w:r>
      <w:r w:rsidR="00AF55CA" w:rsidRPr="004B1987">
        <w:rPr>
          <w:rFonts w:asciiTheme="minorHAnsi" w:hAnsiTheme="minorHAnsi" w:cs="Arial"/>
          <w:szCs w:val="20"/>
        </w:rPr>
        <w:sym w:font="Wingdings" w:char="F072"/>
      </w:r>
      <w:r w:rsidRPr="004B1987">
        <w:rPr>
          <w:rFonts w:asciiTheme="minorHAnsi" w:hAnsiTheme="minorHAnsi" w:cs="Arial"/>
          <w:szCs w:val="20"/>
        </w:rPr>
        <w:t xml:space="preserve"> </w:t>
      </w:r>
      <w:r w:rsidR="00FA6D11" w:rsidRPr="004B1987">
        <w:rPr>
          <w:rFonts w:asciiTheme="minorHAnsi" w:hAnsiTheme="minorHAnsi" w:cs="Arial"/>
          <w:szCs w:val="20"/>
        </w:rPr>
        <w:t xml:space="preserve"> </w:t>
      </w:r>
      <w:r w:rsidR="00B132A0" w:rsidRPr="004B1987">
        <w:rPr>
          <w:rFonts w:asciiTheme="minorHAnsi" w:hAnsiTheme="minorHAnsi" w:cs="Arial"/>
          <w:szCs w:val="20"/>
        </w:rPr>
        <w:t xml:space="preserve"> </w:t>
      </w:r>
      <w:r w:rsidR="00FA6D11" w:rsidRPr="004B1987">
        <w:rPr>
          <w:rFonts w:asciiTheme="minorHAnsi" w:hAnsiTheme="minorHAnsi" w:cs="Arial"/>
          <w:szCs w:val="20"/>
        </w:rPr>
        <w:t xml:space="preserve">   </w:t>
      </w:r>
      <w:r w:rsidR="00AF55CA" w:rsidRPr="004B1987">
        <w:rPr>
          <w:rFonts w:asciiTheme="minorHAnsi" w:hAnsiTheme="minorHAnsi" w:cs="Arial"/>
          <w:szCs w:val="20"/>
        </w:rPr>
        <w:t xml:space="preserve">Pacs </w:t>
      </w:r>
      <w:r w:rsidR="00AF55CA" w:rsidRPr="004B1987">
        <w:rPr>
          <w:rFonts w:asciiTheme="minorHAnsi" w:hAnsiTheme="minorHAnsi" w:cs="Arial"/>
          <w:szCs w:val="20"/>
        </w:rPr>
        <w:sym w:font="Wingdings" w:char="F072"/>
      </w:r>
      <w:r w:rsidRPr="004B1987">
        <w:rPr>
          <w:rFonts w:asciiTheme="minorHAnsi" w:hAnsiTheme="minorHAnsi" w:cs="Arial"/>
          <w:szCs w:val="20"/>
        </w:rPr>
        <w:t xml:space="preserve">  </w:t>
      </w:r>
      <w:r w:rsidR="00FA6D11" w:rsidRPr="004B1987">
        <w:rPr>
          <w:rFonts w:asciiTheme="minorHAnsi" w:hAnsiTheme="minorHAnsi" w:cs="Arial"/>
          <w:szCs w:val="20"/>
        </w:rPr>
        <w:t xml:space="preserve">  </w:t>
      </w:r>
      <w:r w:rsidR="00B132A0" w:rsidRPr="004B1987">
        <w:rPr>
          <w:rFonts w:asciiTheme="minorHAnsi" w:hAnsiTheme="minorHAnsi" w:cs="Arial"/>
          <w:szCs w:val="20"/>
        </w:rPr>
        <w:t xml:space="preserve"> </w:t>
      </w:r>
      <w:r w:rsidRPr="004B1987">
        <w:rPr>
          <w:rFonts w:asciiTheme="minorHAnsi" w:hAnsiTheme="minorHAnsi" w:cs="Arial"/>
          <w:szCs w:val="20"/>
        </w:rPr>
        <w:t>Union libre</w:t>
      </w:r>
      <w:r w:rsidR="00AF55CA" w:rsidRPr="004B1987">
        <w:rPr>
          <w:rFonts w:asciiTheme="minorHAnsi" w:hAnsiTheme="minorHAnsi" w:cs="Arial"/>
          <w:szCs w:val="20"/>
        </w:rPr>
        <w:t xml:space="preserve"> </w:t>
      </w:r>
      <w:r w:rsidR="00AF55CA" w:rsidRPr="004B1987">
        <w:rPr>
          <w:rFonts w:asciiTheme="minorHAnsi" w:hAnsiTheme="minorHAnsi" w:cs="Arial"/>
          <w:szCs w:val="20"/>
        </w:rPr>
        <w:sym w:font="Wingdings" w:char="F072"/>
      </w:r>
      <w:r w:rsidRPr="004B1987">
        <w:rPr>
          <w:rFonts w:asciiTheme="minorHAnsi" w:hAnsiTheme="minorHAnsi" w:cs="Arial"/>
          <w:szCs w:val="20"/>
        </w:rPr>
        <w:t xml:space="preserve"> </w:t>
      </w:r>
      <w:r w:rsidR="00FA6D11" w:rsidRPr="004B1987">
        <w:rPr>
          <w:rFonts w:asciiTheme="minorHAnsi" w:hAnsiTheme="minorHAnsi" w:cs="Arial"/>
          <w:szCs w:val="20"/>
        </w:rPr>
        <w:t xml:space="preserve">   </w:t>
      </w:r>
      <w:r w:rsidR="00B132A0" w:rsidRPr="004B1987">
        <w:rPr>
          <w:rFonts w:asciiTheme="minorHAnsi" w:hAnsiTheme="minorHAnsi" w:cs="Arial"/>
          <w:szCs w:val="20"/>
        </w:rPr>
        <w:t xml:space="preserve">  Divorcé(e)</w:t>
      </w:r>
      <w:r w:rsidR="00B132A0" w:rsidRPr="004B1987">
        <w:rPr>
          <w:rFonts w:asciiTheme="minorHAnsi" w:hAnsiTheme="minorHAnsi" w:cs="Arial"/>
          <w:sz w:val="24"/>
          <w:szCs w:val="20"/>
        </w:rPr>
        <w:t>*</w:t>
      </w:r>
      <w:r w:rsidR="00B132A0" w:rsidRPr="004B1987">
        <w:rPr>
          <w:rFonts w:asciiTheme="minorHAnsi" w:hAnsiTheme="minorHAnsi" w:cs="Arial"/>
          <w:szCs w:val="20"/>
        </w:rPr>
        <w:t xml:space="preserve"> </w:t>
      </w:r>
      <w:r w:rsidR="00B132A0" w:rsidRPr="004B1987">
        <w:rPr>
          <w:rFonts w:asciiTheme="minorHAnsi" w:hAnsiTheme="minorHAnsi" w:cs="Arial"/>
          <w:szCs w:val="20"/>
        </w:rPr>
        <w:sym w:font="Wingdings" w:char="F072"/>
      </w:r>
      <w:r w:rsidR="00B132A0" w:rsidRPr="004B1987">
        <w:rPr>
          <w:rFonts w:asciiTheme="minorHAnsi" w:hAnsiTheme="minorHAnsi" w:cs="Arial"/>
          <w:szCs w:val="20"/>
        </w:rPr>
        <w:t xml:space="preserve"> </w:t>
      </w:r>
      <w:r w:rsidRPr="004B1987">
        <w:rPr>
          <w:rFonts w:asciiTheme="minorHAnsi" w:hAnsiTheme="minorHAnsi" w:cs="Arial"/>
          <w:szCs w:val="20"/>
        </w:rPr>
        <w:t xml:space="preserve"> </w:t>
      </w:r>
      <w:r w:rsidR="00B132A0" w:rsidRPr="004B1987">
        <w:rPr>
          <w:rFonts w:asciiTheme="minorHAnsi" w:hAnsiTheme="minorHAnsi" w:cs="Arial"/>
          <w:szCs w:val="20"/>
        </w:rPr>
        <w:t xml:space="preserve"> </w:t>
      </w:r>
      <w:r w:rsidR="00FA6D11" w:rsidRPr="004B1987">
        <w:rPr>
          <w:rFonts w:asciiTheme="minorHAnsi" w:hAnsiTheme="minorHAnsi" w:cs="Arial"/>
          <w:szCs w:val="20"/>
        </w:rPr>
        <w:t xml:space="preserve">   </w:t>
      </w:r>
      <w:r w:rsidR="00AF55CA" w:rsidRPr="004B1987">
        <w:rPr>
          <w:rFonts w:asciiTheme="minorHAnsi" w:hAnsiTheme="minorHAnsi" w:cs="Arial"/>
          <w:szCs w:val="20"/>
        </w:rPr>
        <w:t>Séparé (e)</w:t>
      </w:r>
      <w:r w:rsidR="00E52715" w:rsidRPr="004B1987">
        <w:rPr>
          <w:rFonts w:asciiTheme="minorHAnsi" w:hAnsiTheme="minorHAnsi" w:cs="Arial"/>
          <w:b/>
          <w:sz w:val="24"/>
          <w:szCs w:val="20"/>
        </w:rPr>
        <w:t>*</w:t>
      </w:r>
      <w:r w:rsidR="00AF55CA" w:rsidRPr="004B1987">
        <w:rPr>
          <w:rFonts w:asciiTheme="minorHAnsi" w:hAnsiTheme="minorHAnsi" w:cs="Arial"/>
          <w:szCs w:val="20"/>
        </w:rPr>
        <w:t xml:space="preserve"> </w:t>
      </w:r>
      <w:r w:rsidR="00AF55CA" w:rsidRPr="004B1987">
        <w:rPr>
          <w:rFonts w:asciiTheme="minorHAnsi" w:hAnsiTheme="minorHAnsi" w:cs="Arial"/>
          <w:szCs w:val="20"/>
        </w:rPr>
        <w:sym w:font="Wingdings" w:char="F072"/>
      </w:r>
      <w:r w:rsidRPr="004B1987">
        <w:rPr>
          <w:rFonts w:asciiTheme="minorHAnsi" w:hAnsiTheme="minorHAnsi" w:cs="Arial"/>
          <w:szCs w:val="20"/>
        </w:rPr>
        <w:t xml:space="preserve">  </w:t>
      </w:r>
      <w:r w:rsidR="00B132A0" w:rsidRPr="004B1987">
        <w:rPr>
          <w:rFonts w:asciiTheme="minorHAnsi" w:hAnsiTheme="minorHAnsi" w:cs="Arial"/>
          <w:szCs w:val="20"/>
        </w:rPr>
        <w:t xml:space="preserve"> </w:t>
      </w:r>
      <w:r w:rsidR="00FA6D11" w:rsidRPr="004B1987">
        <w:rPr>
          <w:rFonts w:asciiTheme="minorHAnsi" w:hAnsiTheme="minorHAnsi" w:cs="Arial"/>
          <w:szCs w:val="20"/>
        </w:rPr>
        <w:t xml:space="preserve">   </w:t>
      </w:r>
      <w:r w:rsidR="00E52715" w:rsidRPr="004B1987">
        <w:rPr>
          <w:rFonts w:asciiTheme="minorHAnsi" w:hAnsiTheme="minorHAnsi" w:cs="Arial"/>
          <w:szCs w:val="20"/>
        </w:rPr>
        <w:t>Garde alternée</w:t>
      </w:r>
      <w:r w:rsidR="00E52715" w:rsidRPr="004B1987">
        <w:rPr>
          <w:rFonts w:asciiTheme="minorHAnsi" w:hAnsiTheme="minorHAnsi" w:cs="Arial"/>
          <w:b/>
          <w:sz w:val="24"/>
          <w:szCs w:val="20"/>
        </w:rPr>
        <w:t>*</w:t>
      </w:r>
      <w:r w:rsidR="00AF55CA" w:rsidRPr="004B1987">
        <w:rPr>
          <w:rFonts w:asciiTheme="minorHAnsi" w:hAnsiTheme="minorHAnsi" w:cs="Arial"/>
          <w:b/>
          <w:szCs w:val="20"/>
        </w:rPr>
        <w:t xml:space="preserve"> </w:t>
      </w:r>
      <w:r w:rsidR="00B132A0" w:rsidRPr="004B1987">
        <w:rPr>
          <w:rFonts w:asciiTheme="minorHAnsi" w:hAnsiTheme="minorHAnsi" w:cs="Arial"/>
          <w:b/>
          <w:szCs w:val="20"/>
        </w:rPr>
        <w:t xml:space="preserve">  </w:t>
      </w:r>
      <w:r w:rsidR="00AF55CA" w:rsidRPr="004B1987">
        <w:rPr>
          <w:rFonts w:asciiTheme="minorHAnsi" w:hAnsiTheme="minorHAnsi" w:cs="Arial"/>
          <w:szCs w:val="20"/>
        </w:rPr>
        <w:t xml:space="preserve">Oui </w:t>
      </w:r>
      <w:r w:rsidR="00AF55CA" w:rsidRPr="004B1987">
        <w:rPr>
          <w:rFonts w:asciiTheme="minorHAnsi" w:hAnsiTheme="minorHAnsi" w:cs="Arial"/>
          <w:szCs w:val="20"/>
        </w:rPr>
        <w:sym w:font="Wingdings" w:char="F072"/>
      </w:r>
      <w:r w:rsidRPr="004B1987">
        <w:rPr>
          <w:rFonts w:asciiTheme="minorHAnsi" w:hAnsiTheme="minorHAnsi" w:cs="Arial"/>
          <w:szCs w:val="20"/>
        </w:rPr>
        <w:t xml:space="preserve"> </w:t>
      </w:r>
      <w:r w:rsidR="00AF55CA" w:rsidRPr="004B1987">
        <w:rPr>
          <w:rFonts w:asciiTheme="minorHAnsi" w:hAnsiTheme="minorHAnsi" w:cs="Arial"/>
          <w:szCs w:val="20"/>
        </w:rPr>
        <w:t xml:space="preserve">Non </w:t>
      </w:r>
      <w:r w:rsidR="00AF55CA" w:rsidRPr="004B1987">
        <w:rPr>
          <w:rFonts w:asciiTheme="minorHAnsi" w:hAnsiTheme="minorHAnsi" w:cs="Arial"/>
          <w:szCs w:val="20"/>
        </w:rPr>
        <w:sym w:font="Wingdings" w:char="F072"/>
      </w:r>
    </w:p>
    <w:p w14:paraId="38CC36D3" w14:textId="77777777" w:rsidR="00E52715" w:rsidRPr="00A43821" w:rsidRDefault="00A43821" w:rsidP="00A43821">
      <w:pPr>
        <w:spacing w:after="0" w:line="240" w:lineRule="auto"/>
        <w:ind w:left="-851" w:right="-711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      </w:t>
      </w:r>
      <w:r w:rsidR="00E52715" w:rsidRPr="004B1987">
        <w:rPr>
          <w:rFonts w:asciiTheme="minorHAnsi" w:hAnsiTheme="minorHAnsi" w:cs="Arial"/>
          <w:b/>
          <w:szCs w:val="20"/>
          <w:u w:val="single"/>
        </w:rPr>
        <w:t>(</w:t>
      </w:r>
      <w:r w:rsidR="00E52715" w:rsidRPr="004B1987">
        <w:rPr>
          <w:rFonts w:asciiTheme="minorHAnsi" w:hAnsiTheme="minorHAnsi" w:cs="Arial"/>
          <w:b/>
          <w:sz w:val="24"/>
          <w:szCs w:val="20"/>
          <w:u w:val="single"/>
        </w:rPr>
        <w:t>*</w:t>
      </w:r>
      <w:r w:rsidR="00E52715" w:rsidRPr="004B1987">
        <w:rPr>
          <w:rFonts w:asciiTheme="minorHAnsi" w:hAnsiTheme="minorHAnsi" w:cs="Arial"/>
          <w:b/>
          <w:szCs w:val="20"/>
          <w:u w:val="single"/>
        </w:rPr>
        <w:t xml:space="preserve"> Fournir obligatoirement le jugement de divorce ou autre document légal préc</w:t>
      </w:r>
      <w:r w:rsidR="00784D78">
        <w:rPr>
          <w:rFonts w:asciiTheme="minorHAnsi" w:hAnsiTheme="minorHAnsi" w:cs="Arial"/>
          <w:b/>
          <w:szCs w:val="20"/>
          <w:u w:val="single"/>
        </w:rPr>
        <w:t>isant la résidence de l'enfant)</w:t>
      </w:r>
    </w:p>
    <w:p w14:paraId="0D6019A4" w14:textId="77777777" w:rsidR="00E52715" w:rsidRPr="004B1987" w:rsidRDefault="00E52715" w:rsidP="00AF55CA">
      <w:pPr>
        <w:spacing w:after="0" w:line="240" w:lineRule="auto"/>
        <w:ind w:left="-851" w:right="-711"/>
        <w:rPr>
          <w:rFonts w:asciiTheme="minorHAnsi" w:hAnsiTheme="minorHAnsi" w:cs="Arial"/>
          <w:sz w:val="12"/>
          <w:szCs w:val="20"/>
          <w:u w:val="single"/>
        </w:rPr>
      </w:pPr>
    </w:p>
    <w:p w14:paraId="3AC46C04" w14:textId="77777777" w:rsidR="00A70CE3" w:rsidRPr="004B1987" w:rsidRDefault="00571477" w:rsidP="00E52715">
      <w:pPr>
        <w:spacing w:after="0" w:line="240" w:lineRule="auto"/>
        <w:ind w:hanging="851"/>
        <w:rPr>
          <w:rFonts w:asciiTheme="minorHAnsi" w:hAnsiTheme="minorHAnsi" w:cs="Arial"/>
          <w:b/>
          <w:szCs w:val="20"/>
          <w:u w:val="single"/>
        </w:rPr>
      </w:pPr>
      <w:r w:rsidRPr="00295740">
        <w:rPr>
          <w:rFonts w:asciiTheme="minorHAnsi" w:hAnsiTheme="minorHAnsi" w:cs="Arial"/>
          <w:b/>
          <w:szCs w:val="20"/>
        </w:rPr>
        <w:sym w:font="Wingdings" w:char="F0D8"/>
      </w:r>
      <w:r w:rsidRPr="00295740">
        <w:rPr>
          <w:rFonts w:asciiTheme="minorHAnsi" w:hAnsiTheme="minorHAnsi" w:cs="Arial"/>
          <w:b/>
          <w:szCs w:val="20"/>
        </w:rPr>
        <w:t xml:space="preserve"> </w:t>
      </w:r>
      <w:r w:rsidR="002245DB" w:rsidRPr="004B1987">
        <w:rPr>
          <w:rFonts w:asciiTheme="minorHAnsi" w:hAnsiTheme="minorHAnsi" w:cs="Arial"/>
          <w:b/>
          <w:szCs w:val="20"/>
          <w:u w:val="single"/>
        </w:rPr>
        <w:t>MOTIFS DE LA DEMANDE DE SCOLARISATION</w:t>
      </w:r>
      <w:r w:rsidR="00A70CE3" w:rsidRPr="004B1987">
        <w:rPr>
          <w:rFonts w:asciiTheme="minorHAnsi" w:hAnsiTheme="minorHAnsi" w:cs="Arial"/>
          <w:b/>
          <w:szCs w:val="20"/>
          <w:u w:val="single"/>
        </w:rPr>
        <w:t xml:space="preserve"> : (à compléter obligatoirement)</w:t>
      </w:r>
    </w:p>
    <w:p w14:paraId="1C709B37" w14:textId="77777777" w:rsidR="005256A8" w:rsidRPr="004B1987" w:rsidRDefault="005256A8" w:rsidP="00C540F7">
      <w:pPr>
        <w:numPr>
          <w:ilvl w:val="0"/>
          <w:numId w:val="8"/>
        </w:numPr>
        <w:spacing w:after="0" w:line="240" w:lineRule="auto"/>
        <w:ind w:left="-567" w:hanging="284"/>
        <w:rPr>
          <w:rFonts w:asciiTheme="minorHAnsi" w:hAnsiTheme="minorHAnsi" w:cs="Arial"/>
          <w:szCs w:val="20"/>
        </w:rPr>
        <w:sectPr w:rsidR="005256A8" w:rsidRPr="004B1987" w:rsidSect="00573719">
          <w:headerReference w:type="default" r:id="rId8"/>
          <w:footerReference w:type="default" r:id="rId9"/>
          <w:pgSz w:w="11906" w:h="16838" w:code="9"/>
          <w:pgMar w:top="1418" w:right="567" w:bottom="1134" w:left="1418" w:header="170" w:footer="329" w:gutter="0"/>
          <w:cols w:space="708"/>
          <w:docGrid w:linePitch="360"/>
        </w:sectPr>
      </w:pPr>
    </w:p>
    <w:p w14:paraId="26FF4494" w14:textId="77777777" w:rsidR="00C540F7" w:rsidRPr="004B1987" w:rsidRDefault="00583804" w:rsidP="005256A8">
      <w:pPr>
        <w:numPr>
          <w:ilvl w:val="0"/>
          <w:numId w:val="8"/>
        </w:numPr>
        <w:spacing w:after="0" w:line="240" w:lineRule="auto"/>
        <w:ind w:left="284" w:hanging="284"/>
        <w:rPr>
          <w:rFonts w:asciiTheme="minorHAnsi" w:hAnsiTheme="minorHAnsi" w:cs="Arial"/>
          <w:szCs w:val="20"/>
        </w:rPr>
      </w:pPr>
      <w:r w:rsidRPr="004B1987">
        <w:rPr>
          <w:rFonts w:asciiTheme="minorHAnsi" w:hAnsiTheme="minorHAnsi" w:cs="Arial"/>
          <w:szCs w:val="20"/>
        </w:rPr>
        <w:t>O</w:t>
      </w:r>
      <w:r w:rsidR="00AF55CA" w:rsidRPr="004B1987">
        <w:rPr>
          <w:rFonts w:asciiTheme="minorHAnsi" w:hAnsiTheme="minorHAnsi" w:cs="Arial"/>
          <w:szCs w:val="20"/>
        </w:rPr>
        <w:t xml:space="preserve">bligations professionnelles du ou des </w:t>
      </w:r>
      <w:r w:rsidR="00A70CE3" w:rsidRPr="004B1987">
        <w:rPr>
          <w:rFonts w:asciiTheme="minorHAnsi" w:hAnsiTheme="minorHAnsi" w:cs="Arial"/>
          <w:szCs w:val="20"/>
        </w:rPr>
        <w:t>parents</w:t>
      </w:r>
    </w:p>
    <w:p w14:paraId="29F6B311" w14:textId="77777777" w:rsidR="005256A8" w:rsidRPr="004B1987" w:rsidRDefault="00583804" w:rsidP="005256A8">
      <w:pPr>
        <w:numPr>
          <w:ilvl w:val="0"/>
          <w:numId w:val="8"/>
        </w:numPr>
        <w:spacing w:after="0" w:line="240" w:lineRule="auto"/>
        <w:ind w:left="284" w:right="-143" w:hanging="284"/>
        <w:rPr>
          <w:rFonts w:asciiTheme="minorHAnsi" w:hAnsiTheme="minorHAnsi" w:cs="Arial"/>
          <w:szCs w:val="20"/>
        </w:rPr>
      </w:pPr>
      <w:r w:rsidRPr="004B1987">
        <w:rPr>
          <w:rFonts w:asciiTheme="minorHAnsi" w:hAnsiTheme="minorHAnsi" w:cs="Arial"/>
          <w:szCs w:val="20"/>
        </w:rPr>
        <w:t>Raisons mé</w:t>
      </w:r>
      <w:r w:rsidR="00A70CE3" w:rsidRPr="004B1987">
        <w:rPr>
          <w:rFonts w:asciiTheme="minorHAnsi" w:hAnsiTheme="minorHAnsi" w:cs="Arial"/>
          <w:szCs w:val="20"/>
        </w:rPr>
        <w:t>di</w:t>
      </w:r>
      <w:r w:rsidRPr="004B1987">
        <w:rPr>
          <w:rFonts w:asciiTheme="minorHAnsi" w:hAnsiTheme="minorHAnsi" w:cs="Arial"/>
          <w:szCs w:val="20"/>
        </w:rPr>
        <w:t>cales (produire un certificat mé</w:t>
      </w:r>
      <w:r w:rsidR="00A70CE3" w:rsidRPr="004B1987">
        <w:rPr>
          <w:rFonts w:asciiTheme="minorHAnsi" w:hAnsiTheme="minorHAnsi" w:cs="Arial"/>
          <w:szCs w:val="20"/>
        </w:rPr>
        <w:t>dical)</w:t>
      </w:r>
      <w:r w:rsidR="0006277F">
        <w:rPr>
          <w:rFonts w:asciiTheme="minorHAnsi" w:hAnsiTheme="minorHAnsi" w:cs="Arial"/>
          <w:szCs w:val="20"/>
        </w:rPr>
        <w:t xml:space="preserve">   </w:t>
      </w:r>
    </w:p>
    <w:p w14:paraId="784049B8" w14:textId="77777777" w:rsidR="005256A8" w:rsidRPr="004B1987" w:rsidRDefault="00583804" w:rsidP="00FB6F8A">
      <w:pPr>
        <w:numPr>
          <w:ilvl w:val="0"/>
          <w:numId w:val="8"/>
        </w:numPr>
        <w:spacing w:after="0" w:line="240" w:lineRule="auto"/>
        <w:ind w:left="284" w:right="-1702" w:hanging="284"/>
        <w:rPr>
          <w:rFonts w:asciiTheme="minorHAnsi" w:hAnsiTheme="minorHAnsi" w:cs="Arial"/>
          <w:szCs w:val="20"/>
        </w:rPr>
      </w:pPr>
      <w:r w:rsidRPr="004B1987">
        <w:rPr>
          <w:rFonts w:asciiTheme="minorHAnsi" w:hAnsiTheme="minorHAnsi" w:cs="Arial"/>
          <w:szCs w:val="20"/>
        </w:rPr>
        <w:t>Frè</w:t>
      </w:r>
      <w:r w:rsidR="00A70CE3" w:rsidRPr="004B1987">
        <w:rPr>
          <w:rFonts w:asciiTheme="minorHAnsi" w:hAnsiTheme="minorHAnsi" w:cs="Arial"/>
          <w:szCs w:val="20"/>
        </w:rPr>
        <w:t>re ou sœur scola</w:t>
      </w:r>
      <w:r w:rsidRPr="004B1987">
        <w:rPr>
          <w:rFonts w:asciiTheme="minorHAnsi" w:hAnsiTheme="minorHAnsi" w:cs="Arial"/>
          <w:szCs w:val="20"/>
        </w:rPr>
        <w:t>risé</w:t>
      </w:r>
      <w:r w:rsidR="000F67DE" w:rsidRPr="004B1987">
        <w:rPr>
          <w:rFonts w:asciiTheme="minorHAnsi" w:hAnsiTheme="minorHAnsi" w:cs="Arial"/>
          <w:szCs w:val="20"/>
        </w:rPr>
        <w:t xml:space="preserve">(e) </w:t>
      </w:r>
      <w:r w:rsidR="00F82200" w:rsidRPr="004B1987">
        <w:rPr>
          <w:rFonts w:asciiTheme="minorHAnsi" w:hAnsiTheme="minorHAnsi" w:cs="Arial"/>
          <w:szCs w:val="20"/>
        </w:rPr>
        <w:t xml:space="preserve">dans une école </w:t>
      </w:r>
      <w:r w:rsidR="005256A8" w:rsidRPr="004B1987">
        <w:rPr>
          <w:rFonts w:asciiTheme="minorHAnsi" w:hAnsiTheme="minorHAnsi" w:cs="Arial"/>
          <w:szCs w:val="20"/>
        </w:rPr>
        <w:t>d'Auribeau</w:t>
      </w:r>
      <w:r w:rsidR="0006277F">
        <w:rPr>
          <w:rFonts w:asciiTheme="minorHAnsi" w:hAnsiTheme="minorHAnsi" w:cs="Arial"/>
          <w:szCs w:val="20"/>
        </w:rPr>
        <w:t xml:space="preserve"> </w:t>
      </w:r>
      <w:r w:rsidR="0006277F">
        <w:rPr>
          <w:rFonts w:asciiTheme="minorHAnsi" w:hAnsiTheme="minorHAnsi" w:cs="Arial"/>
          <w:szCs w:val="20"/>
        </w:rPr>
        <w:tab/>
      </w:r>
      <w:r w:rsidR="0006277F">
        <w:rPr>
          <w:rFonts w:asciiTheme="minorHAnsi" w:hAnsiTheme="minorHAnsi" w:cs="Arial"/>
          <w:szCs w:val="20"/>
        </w:rPr>
        <w:tab/>
      </w:r>
    </w:p>
    <w:p w14:paraId="55592109" w14:textId="77777777" w:rsidR="005256A8" w:rsidRPr="004B1987" w:rsidRDefault="00583804" w:rsidP="0006277F">
      <w:pPr>
        <w:numPr>
          <w:ilvl w:val="0"/>
          <w:numId w:val="8"/>
        </w:numPr>
        <w:spacing w:after="0" w:line="240" w:lineRule="auto"/>
        <w:ind w:left="284" w:right="-1844" w:hanging="284"/>
        <w:rPr>
          <w:rFonts w:asciiTheme="minorHAnsi" w:hAnsiTheme="minorHAnsi" w:cs="Arial"/>
          <w:szCs w:val="20"/>
        </w:rPr>
      </w:pPr>
      <w:r w:rsidRPr="004B1987">
        <w:rPr>
          <w:rFonts w:asciiTheme="minorHAnsi" w:hAnsiTheme="minorHAnsi" w:cs="Arial"/>
          <w:szCs w:val="20"/>
        </w:rPr>
        <w:t>C</w:t>
      </w:r>
      <w:r w:rsidR="00F82200" w:rsidRPr="004B1987">
        <w:rPr>
          <w:rFonts w:asciiTheme="minorHAnsi" w:hAnsiTheme="minorHAnsi" w:cs="Arial"/>
          <w:szCs w:val="20"/>
        </w:rPr>
        <w:t xml:space="preserve">ycle déjà </w:t>
      </w:r>
      <w:r w:rsidR="009D648F" w:rsidRPr="004B1987">
        <w:rPr>
          <w:rFonts w:asciiTheme="minorHAnsi" w:hAnsiTheme="minorHAnsi" w:cs="Arial"/>
          <w:szCs w:val="20"/>
        </w:rPr>
        <w:t>commencé dans une é</w:t>
      </w:r>
      <w:r w:rsidR="002C4BE5" w:rsidRPr="004B1987">
        <w:rPr>
          <w:rFonts w:asciiTheme="minorHAnsi" w:hAnsiTheme="minorHAnsi" w:cs="Arial"/>
          <w:szCs w:val="20"/>
        </w:rPr>
        <w:t>cole d</w:t>
      </w:r>
      <w:r w:rsidR="005256A8" w:rsidRPr="004B1987">
        <w:rPr>
          <w:rFonts w:asciiTheme="minorHAnsi" w:hAnsiTheme="minorHAnsi" w:cs="Arial"/>
          <w:szCs w:val="20"/>
        </w:rPr>
        <w:t>'Auribeau</w:t>
      </w:r>
      <w:r w:rsidR="0006277F">
        <w:rPr>
          <w:rFonts w:asciiTheme="minorHAnsi" w:hAnsiTheme="minorHAnsi" w:cs="Arial"/>
          <w:szCs w:val="20"/>
        </w:rPr>
        <w:t xml:space="preserve">  </w:t>
      </w:r>
      <w:r w:rsidR="0006277F">
        <w:rPr>
          <w:rFonts w:asciiTheme="minorHAnsi" w:hAnsiTheme="minorHAnsi" w:cs="Arial"/>
          <w:szCs w:val="20"/>
        </w:rPr>
        <w:tab/>
      </w:r>
      <w:r w:rsidR="0006277F">
        <w:rPr>
          <w:rFonts w:asciiTheme="minorHAnsi" w:hAnsiTheme="minorHAnsi" w:cs="Arial"/>
          <w:szCs w:val="20"/>
        </w:rPr>
        <w:tab/>
      </w:r>
      <w:r w:rsidR="0006277F">
        <w:rPr>
          <w:rFonts w:asciiTheme="minorHAnsi" w:hAnsiTheme="minorHAnsi" w:cs="Arial"/>
          <w:szCs w:val="20"/>
        </w:rPr>
        <w:tab/>
      </w:r>
      <w:r w:rsidR="0006277F">
        <w:rPr>
          <w:rFonts w:asciiTheme="minorHAnsi" w:hAnsiTheme="minorHAnsi" w:cs="Arial"/>
          <w:szCs w:val="20"/>
        </w:rPr>
        <w:tab/>
        <w:t xml:space="preserve">                             </w:t>
      </w:r>
    </w:p>
    <w:p w14:paraId="57554696" w14:textId="77777777" w:rsidR="00440056" w:rsidRPr="004B1987" w:rsidRDefault="00440056" w:rsidP="00FB6F8A">
      <w:pPr>
        <w:numPr>
          <w:ilvl w:val="0"/>
          <w:numId w:val="8"/>
        </w:numPr>
        <w:spacing w:after="0" w:line="240" w:lineRule="auto"/>
        <w:ind w:left="284" w:right="-1986" w:hanging="284"/>
        <w:rPr>
          <w:rFonts w:asciiTheme="minorHAnsi" w:hAnsiTheme="minorHAnsi" w:cs="Arial"/>
          <w:szCs w:val="20"/>
        </w:rPr>
      </w:pPr>
      <w:r w:rsidRPr="004B1987">
        <w:rPr>
          <w:rFonts w:asciiTheme="minorHAnsi" w:hAnsiTheme="minorHAnsi" w:cs="Arial"/>
          <w:szCs w:val="20"/>
        </w:rPr>
        <w:t>Déménagement en cours d'année</w:t>
      </w:r>
      <w:r w:rsidR="00A43821">
        <w:rPr>
          <w:rFonts w:asciiTheme="minorHAnsi" w:hAnsiTheme="minorHAnsi" w:cs="Arial"/>
          <w:szCs w:val="20"/>
        </w:rPr>
        <w:t> : Date ……………………</w:t>
      </w:r>
      <w:proofErr w:type="gramStart"/>
      <w:r w:rsidR="00A43821">
        <w:rPr>
          <w:rFonts w:asciiTheme="minorHAnsi" w:hAnsiTheme="minorHAnsi" w:cs="Arial"/>
          <w:szCs w:val="20"/>
        </w:rPr>
        <w:t>…….</w:t>
      </w:r>
      <w:proofErr w:type="gramEnd"/>
      <w:r w:rsidR="00A43821">
        <w:rPr>
          <w:rFonts w:asciiTheme="minorHAnsi" w:hAnsiTheme="minorHAnsi" w:cs="Arial"/>
          <w:szCs w:val="20"/>
        </w:rPr>
        <w:t>.</w:t>
      </w:r>
    </w:p>
    <w:p w14:paraId="7D81CD0B" w14:textId="77777777" w:rsidR="00440056" w:rsidRPr="004B1987" w:rsidRDefault="00440056" w:rsidP="00440056">
      <w:pPr>
        <w:spacing w:after="0" w:line="240" w:lineRule="auto"/>
        <w:ind w:left="-491"/>
        <w:rPr>
          <w:rFonts w:asciiTheme="minorHAnsi" w:hAnsiTheme="minorHAnsi" w:cs="Arial"/>
          <w:szCs w:val="20"/>
        </w:rPr>
      </w:pPr>
    </w:p>
    <w:p w14:paraId="77A4160E" w14:textId="77777777" w:rsidR="00DE052B" w:rsidRDefault="00DE052B" w:rsidP="0006277F">
      <w:pPr>
        <w:spacing w:after="0" w:line="240" w:lineRule="auto"/>
        <w:rPr>
          <w:rFonts w:asciiTheme="minorHAnsi" w:hAnsiTheme="minorHAnsi" w:cs="Arial"/>
          <w:szCs w:val="20"/>
        </w:rPr>
      </w:pPr>
    </w:p>
    <w:p w14:paraId="6CEF090D" w14:textId="77777777" w:rsidR="00440056" w:rsidRPr="004B1987" w:rsidRDefault="00DE052B" w:rsidP="0006277F">
      <w:pPr>
        <w:spacing w:after="0" w:line="240" w:lineRule="auto"/>
        <w:rPr>
          <w:rFonts w:asciiTheme="minorHAnsi" w:hAnsiTheme="minorHAnsi" w:cs="Arial"/>
          <w:szCs w:val="20"/>
        </w:rPr>
      </w:pPr>
      <w:r w:rsidRPr="00DE052B">
        <w:rPr>
          <w:rFonts w:asciiTheme="minorHAnsi" w:hAnsiTheme="minorHAnsi" w:cs="Arial"/>
          <w:szCs w:val="20"/>
        </w:rPr>
        <w:sym w:font="Wingdings" w:char="F0E0"/>
      </w:r>
      <w:r>
        <w:rPr>
          <w:rFonts w:asciiTheme="minorHAnsi" w:hAnsiTheme="minorHAnsi" w:cs="Arial"/>
          <w:szCs w:val="20"/>
        </w:rPr>
        <w:t xml:space="preserve"> Classe ………………………</w:t>
      </w:r>
    </w:p>
    <w:p w14:paraId="293B1C34" w14:textId="77777777" w:rsidR="005256A8" w:rsidRPr="00A43821" w:rsidRDefault="00A43821" w:rsidP="00A43821">
      <w:pPr>
        <w:spacing w:after="0" w:line="240" w:lineRule="auto"/>
        <w:ind w:left="-491"/>
        <w:rPr>
          <w:rFonts w:asciiTheme="minorHAnsi" w:hAnsiTheme="minorHAnsi" w:cs="Arial"/>
          <w:szCs w:val="20"/>
        </w:rPr>
        <w:sectPr w:rsidR="005256A8" w:rsidRPr="00A43821" w:rsidSect="00A43821">
          <w:type w:val="continuous"/>
          <w:pgSz w:w="11906" w:h="16838" w:code="9"/>
          <w:pgMar w:top="1418" w:right="567" w:bottom="1134" w:left="567" w:header="170" w:footer="329" w:gutter="0"/>
          <w:cols w:num="2" w:space="282"/>
          <w:docGrid w:linePitch="360"/>
        </w:sectPr>
      </w:pPr>
      <w:r>
        <w:rPr>
          <w:rFonts w:asciiTheme="minorHAnsi" w:hAnsiTheme="minorHAnsi" w:cs="Arial"/>
          <w:szCs w:val="20"/>
        </w:rPr>
        <w:tab/>
      </w:r>
      <w:r w:rsidR="00DE052B" w:rsidRPr="00DE052B">
        <w:rPr>
          <w:rFonts w:asciiTheme="minorHAnsi" w:hAnsiTheme="minorHAnsi" w:cs="Arial"/>
          <w:szCs w:val="20"/>
        </w:rPr>
        <w:sym w:font="Wingdings" w:char="F0E0"/>
      </w:r>
      <w:r w:rsidR="00DE052B">
        <w:rPr>
          <w:rFonts w:asciiTheme="minorHAnsi" w:hAnsiTheme="minorHAnsi" w:cs="Arial"/>
          <w:szCs w:val="20"/>
        </w:rPr>
        <w:t xml:space="preserve"> </w:t>
      </w:r>
      <w:r>
        <w:rPr>
          <w:rFonts w:asciiTheme="minorHAnsi" w:hAnsiTheme="minorHAnsi" w:cs="Arial"/>
          <w:szCs w:val="20"/>
        </w:rPr>
        <w:t>Classe a</w:t>
      </w:r>
      <w:r w:rsidR="00DE052B">
        <w:rPr>
          <w:rFonts w:asciiTheme="minorHAnsi" w:hAnsiTheme="minorHAnsi" w:cs="Arial"/>
          <w:szCs w:val="20"/>
        </w:rPr>
        <w:t>ctuelle……</w:t>
      </w:r>
      <w:proofErr w:type="gramStart"/>
      <w:r w:rsidR="00DE052B">
        <w:rPr>
          <w:rFonts w:asciiTheme="minorHAnsi" w:hAnsiTheme="minorHAnsi" w:cs="Arial"/>
          <w:szCs w:val="20"/>
        </w:rPr>
        <w:t>…….</w:t>
      </w:r>
      <w:proofErr w:type="gramEnd"/>
    </w:p>
    <w:p w14:paraId="5BB5C0B2" w14:textId="77777777" w:rsidR="00F82200" w:rsidRPr="004B1987" w:rsidRDefault="00A43821" w:rsidP="00A43821">
      <w:pPr>
        <w:spacing w:after="0" w:line="240" w:lineRule="auto"/>
        <w:ind w:left="-567" w:right="-711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b/>
          <w:szCs w:val="20"/>
        </w:rPr>
        <w:t>(Justificatif indiqu</w:t>
      </w:r>
      <w:r w:rsidR="002245DB" w:rsidRPr="004B1987">
        <w:rPr>
          <w:rFonts w:asciiTheme="minorHAnsi" w:hAnsiTheme="minorHAnsi" w:cs="Arial"/>
          <w:b/>
          <w:szCs w:val="20"/>
        </w:rPr>
        <w:t xml:space="preserve">ant </w:t>
      </w:r>
      <w:r w:rsidR="00F82200" w:rsidRPr="004B1987">
        <w:rPr>
          <w:rFonts w:asciiTheme="minorHAnsi" w:hAnsiTheme="minorHAnsi" w:cs="Arial"/>
          <w:b/>
          <w:szCs w:val="20"/>
        </w:rPr>
        <w:t>la date d'entrée dans la nouvelle adresse de résidence).</w:t>
      </w:r>
    </w:p>
    <w:p w14:paraId="66AE4347" w14:textId="77777777" w:rsidR="00571477" w:rsidRPr="004B1987" w:rsidRDefault="00583804" w:rsidP="00571477">
      <w:pPr>
        <w:spacing w:after="0" w:line="240" w:lineRule="auto"/>
        <w:ind w:left="-851" w:right="-711"/>
        <w:rPr>
          <w:rFonts w:asciiTheme="minorHAnsi" w:hAnsiTheme="minorHAnsi" w:cs="Arial"/>
          <w:szCs w:val="20"/>
        </w:rPr>
      </w:pPr>
      <w:r w:rsidRPr="004B1987">
        <w:rPr>
          <w:rFonts w:asciiTheme="minorHAnsi" w:hAnsiTheme="minorHAnsi" w:cs="Arial"/>
          <w:smallCaps/>
          <w:szCs w:val="20"/>
        </w:rPr>
        <w:sym w:font="Wingdings" w:char="F072"/>
      </w:r>
      <w:r w:rsidRPr="004B1987">
        <w:rPr>
          <w:rFonts w:asciiTheme="minorHAnsi" w:hAnsiTheme="minorHAnsi" w:cs="Arial"/>
          <w:smallCaps/>
          <w:szCs w:val="20"/>
        </w:rPr>
        <w:t xml:space="preserve"> </w:t>
      </w:r>
      <w:r w:rsidRPr="004B1987">
        <w:rPr>
          <w:rFonts w:asciiTheme="minorHAnsi" w:hAnsiTheme="minorHAnsi" w:cs="Arial"/>
          <w:szCs w:val="20"/>
        </w:rPr>
        <w:t>Autre motif à préciser : ………………………………………………………………………………………………</w:t>
      </w:r>
      <w:r w:rsidR="000C3D17" w:rsidRPr="004B1987">
        <w:rPr>
          <w:rFonts w:asciiTheme="minorHAnsi" w:hAnsiTheme="minorHAnsi" w:cs="Arial"/>
          <w:szCs w:val="20"/>
        </w:rPr>
        <w:t>.............</w:t>
      </w:r>
    </w:p>
    <w:p w14:paraId="4657FA19" w14:textId="77777777" w:rsidR="004C7CED" w:rsidRPr="0006277F" w:rsidRDefault="004C7CED" w:rsidP="00571477">
      <w:pPr>
        <w:spacing w:after="0" w:line="240" w:lineRule="auto"/>
        <w:ind w:left="-851" w:right="-711"/>
        <w:rPr>
          <w:rFonts w:asciiTheme="minorHAnsi" w:hAnsiTheme="minorHAnsi" w:cs="Arial"/>
          <w:sz w:val="12"/>
          <w:szCs w:val="20"/>
        </w:rPr>
      </w:pPr>
    </w:p>
    <w:p w14:paraId="38225BDC" w14:textId="77777777" w:rsidR="00571477" w:rsidRPr="004B1987" w:rsidRDefault="00295740" w:rsidP="00571477">
      <w:pPr>
        <w:spacing w:after="0" w:line="240" w:lineRule="auto"/>
        <w:ind w:left="-851" w:right="-711"/>
        <w:rPr>
          <w:rFonts w:asciiTheme="minorHAnsi" w:hAnsiTheme="minorHAnsi" w:cs="Arial"/>
          <w:b/>
          <w:szCs w:val="20"/>
          <w:u w:val="single"/>
        </w:rPr>
      </w:pPr>
      <w:proofErr w:type="gramStart"/>
      <w:r w:rsidRPr="00295740">
        <w:rPr>
          <w:rFonts w:ascii="Cambria Math" w:hAnsi="Cambria Math" w:cs="Arial"/>
          <w:b/>
          <w:szCs w:val="20"/>
        </w:rPr>
        <w:t>②</w:t>
      </w:r>
      <w:proofErr w:type="gramEnd"/>
      <w:r w:rsidR="00FD4D67" w:rsidRPr="00295740">
        <w:rPr>
          <w:rFonts w:asciiTheme="minorHAnsi" w:hAnsiTheme="minorHAnsi" w:cs="Arial"/>
          <w:b/>
          <w:szCs w:val="20"/>
        </w:rPr>
        <w:t xml:space="preserve"> </w:t>
      </w:r>
      <w:r w:rsidR="00FD4D67" w:rsidRPr="004B1987">
        <w:rPr>
          <w:rFonts w:asciiTheme="minorHAnsi" w:hAnsiTheme="minorHAnsi" w:cs="Arial"/>
          <w:b/>
          <w:szCs w:val="20"/>
          <w:u w:val="single"/>
        </w:rPr>
        <w:t>PARTIE A COMPLETER PAR LE DIRECTEUR D'ETABLISSEMENT :</w:t>
      </w:r>
    </w:p>
    <w:p w14:paraId="192AEB67" w14:textId="77777777" w:rsidR="002546E7" w:rsidRPr="004B1987" w:rsidRDefault="00FD4D67" w:rsidP="002546E7">
      <w:pPr>
        <w:spacing w:after="0" w:line="240" w:lineRule="auto"/>
        <w:ind w:left="-851"/>
        <w:rPr>
          <w:rFonts w:asciiTheme="minorHAnsi" w:hAnsiTheme="minorHAnsi" w:cs="Arial"/>
          <w:szCs w:val="20"/>
        </w:rPr>
      </w:pPr>
      <w:r w:rsidRPr="004B1987">
        <w:rPr>
          <w:rFonts w:asciiTheme="minorHAnsi" w:hAnsiTheme="minorHAnsi" w:cs="Arial"/>
          <w:szCs w:val="20"/>
        </w:rPr>
        <w:t>Scolarisation dans un établissement scolaire de la Commune d'Auribeau/Siagne :</w:t>
      </w:r>
    </w:p>
    <w:p w14:paraId="1E959826" w14:textId="3CB3BB8F" w:rsidR="00FD4D67" w:rsidRPr="004B1987" w:rsidRDefault="00FD4D67" w:rsidP="00FD4D67">
      <w:pPr>
        <w:spacing w:after="0" w:line="240" w:lineRule="auto"/>
        <w:ind w:left="-851"/>
        <w:rPr>
          <w:rFonts w:asciiTheme="minorHAnsi" w:hAnsiTheme="minorHAnsi" w:cs="Arial"/>
          <w:b/>
          <w:szCs w:val="20"/>
          <w:u w:val="single"/>
        </w:rPr>
      </w:pPr>
      <w:r w:rsidRPr="004B1987">
        <w:rPr>
          <w:rFonts w:asciiTheme="minorHAnsi" w:hAnsiTheme="minorHAnsi" w:cs="Arial"/>
          <w:b/>
          <w:szCs w:val="20"/>
          <w:u w:val="single"/>
        </w:rPr>
        <w:t xml:space="preserve">Ecole Maternelle </w:t>
      </w:r>
      <w:r w:rsidRPr="004B1987">
        <w:rPr>
          <w:rFonts w:asciiTheme="minorHAnsi" w:hAnsiTheme="minorHAnsi" w:cs="Arial"/>
          <w:b/>
          <w:szCs w:val="20"/>
        </w:rPr>
        <w:t>(Tél. 04.8</w:t>
      </w:r>
      <w:r w:rsidR="00CA4B40">
        <w:rPr>
          <w:rFonts w:asciiTheme="minorHAnsi" w:hAnsiTheme="minorHAnsi" w:cs="Arial"/>
          <w:b/>
          <w:szCs w:val="20"/>
        </w:rPr>
        <w:t>3.05.03.19</w:t>
      </w:r>
      <w:r w:rsidRPr="004B1987">
        <w:rPr>
          <w:rFonts w:asciiTheme="minorHAnsi" w:hAnsiTheme="minorHAnsi" w:cs="Arial"/>
          <w:b/>
          <w:szCs w:val="20"/>
        </w:rPr>
        <w:t>)</w:t>
      </w:r>
      <w:r w:rsidRPr="004B1987">
        <w:rPr>
          <w:rFonts w:asciiTheme="minorHAnsi" w:hAnsiTheme="minorHAnsi" w:cs="Arial"/>
          <w:b/>
          <w:szCs w:val="20"/>
        </w:rPr>
        <w:tab/>
      </w:r>
      <w:r w:rsidRPr="004B1987">
        <w:rPr>
          <w:rFonts w:asciiTheme="minorHAnsi" w:hAnsiTheme="minorHAnsi" w:cs="Arial"/>
          <w:b/>
          <w:szCs w:val="20"/>
        </w:rPr>
        <w:tab/>
      </w:r>
      <w:r w:rsidRPr="004B1987">
        <w:rPr>
          <w:rFonts w:asciiTheme="minorHAnsi" w:hAnsiTheme="minorHAnsi" w:cs="Arial"/>
          <w:b/>
          <w:szCs w:val="20"/>
        </w:rPr>
        <w:tab/>
      </w:r>
      <w:r w:rsidR="00780FCD">
        <w:rPr>
          <w:rFonts w:asciiTheme="minorHAnsi" w:hAnsiTheme="minorHAnsi" w:cs="Arial"/>
          <w:b/>
          <w:szCs w:val="20"/>
        </w:rPr>
        <w:tab/>
      </w:r>
      <w:r w:rsidR="00780FCD">
        <w:rPr>
          <w:rFonts w:asciiTheme="minorHAnsi" w:hAnsiTheme="minorHAnsi" w:cs="Arial"/>
          <w:b/>
          <w:szCs w:val="20"/>
        </w:rPr>
        <w:tab/>
      </w:r>
      <w:r w:rsidRPr="004B1987">
        <w:rPr>
          <w:rFonts w:asciiTheme="minorHAnsi" w:hAnsiTheme="minorHAnsi" w:cs="Arial"/>
          <w:b/>
          <w:szCs w:val="20"/>
          <w:u w:val="single"/>
        </w:rPr>
        <w:t>Ecole Elémentaire</w:t>
      </w:r>
      <w:r w:rsidRPr="004B1987">
        <w:rPr>
          <w:rFonts w:asciiTheme="minorHAnsi" w:hAnsiTheme="minorHAnsi" w:cs="Arial"/>
          <w:b/>
          <w:szCs w:val="20"/>
        </w:rPr>
        <w:t xml:space="preserve"> (Tél.04.8</w:t>
      </w:r>
      <w:r w:rsidR="00CA4B40">
        <w:rPr>
          <w:rFonts w:asciiTheme="minorHAnsi" w:hAnsiTheme="minorHAnsi" w:cs="Arial"/>
          <w:b/>
          <w:szCs w:val="20"/>
        </w:rPr>
        <w:t>3.05.83.23)</w:t>
      </w:r>
    </w:p>
    <w:p w14:paraId="6BFAB973" w14:textId="77777777" w:rsidR="00FD4D67" w:rsidRPr="004B1987" w:rsidRDefault="00DE052B" w:rsidP="00FD4D67">
      <w:pPr>
        <w:spacing w:after="0" w:line="240" w:lineRule="auto"/>
        <w:ind w:left="-851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Classe………………</w:t>
      </w:r>
      <w:r w:rsidR="00440056" w:rsidRPr="004B1987">
        <w:rPr>
          <w:rFonts w:asciiTheme="minorHAnsi" w:hAnsiTheme="minorHAnsi" w:cs="Arial"/>
          <w:szCs w:val="20"/>
        </w:rPr>
        <w:tab/>
      </w:r>
      <w:r w:rsidR="00440056" w:rsidRPr="004B1987">
        <w:rPr>
          <w:rFonts w:asciiTheme="minorHAnsi" w:hAnsiTheme="minorHAnsi" w:cs="Arial"/>
          <w:szCs w:val="20"/>
        </w:rPr>
        <w:tab/>
      </w:r>
      <w:r w:rsidR="00440056" w:rsidRPr="004B1987">
        <w:rPr>
          <w:rFonts w:asciiTheme="minorHAnsi" w:hAnsiTheme="minorHAnsi" w:cs="Arial"/>
          <w:szCs w:val="20"/>
        </w:rPr>
        <w:tab/>
      </w:r>
      <w:r w:rsidR="00440056" w:rsidRPr="004B1987">
        <w:rPr>
          <w:rFonts w:asciiTheme="minorHAnsi" w:hAnsiTheme="minorHAnsi" w:cs="Arial"/>
          <w:szCs w:val="20"/>
        </w:rPr>
        <w:tab/>
      </w:r>
      <w:r w:rsidR="00440056" w:rsidRPr="004B1987">
        <w:rPr>
          <w:rFonts w:asciiTheme="minorHAnsi" w:hAnsiTheme="minorHAnsi" w:cs="Arial"/>
          <w:szCs w:val="20"/>
        </w:rPr>
        <w:tab/>
      </w:r>
      <w:r w:rsidR="00780FCD"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  <w:t>Classe</w:t>
      </w:r>
      <w:r w:rsidR="00FD4D67" w:rsidRPr="004B1987">
        <w:rPr>
          <w:rFonts w:asciiTheme="minorHAnsi" w:hAnsiTheme="minorHAnsi" w:cs="Arial"/>
          <w:szCs w:val="20"/>
        </w:rPr>
        <w:t xml:space="preserve"> …………………</w:t>
      </w:r>
    </w:p>
    <w:p w14:paraId="0CA97434" w14:textId="77777777" w:rsidR="00FD4D67" w:rsidRPr="004B1987" w:rsidRDefault="00FD4D67" w:rsidP="00571477">
      <w:pPr>
        <w:spacing w:after="0" w:line="240" w:lineRule="auto"/>
        <w:ind w:left="-851" w:right="-711"/>
        <w:rPr>
          <w:rFonts w:asciiTheme="minorHAnsi" w:hAnsiTheme="minorHAnsi" w:cs="Arial"/>
          <w:szCs w:val="20"/>
        </w:rPr>
      </w:pPr>
      <w:r w:rsidRPr="004B1987">
        <w:rPr>
          <w:rFonts w:asciiTheme="minorHAnsi" w:hAnsiTheme="minorHAnsi" w:cs="Arial"/>
          <w:szCs w:val="20"/>
        </w:rPr>
        <w:tab/>
      </w:r>
      <w:r w:rsidRPr="004B1987">
        <w:rPr>
          <w:rFonts w:asciiTheme="minorHAnsi" w:hAnsiTheme="minorHAnsi" w:cs="Arial"/>
          <w:szCs w:val="20"/>
        </w:rPr>
        <w:tab/>
      </w:r>
      <w:r w:rsidRPr="004B1987">
        <w:rPr>
          <w:rFonts w:asciiTheme="minorHAnsi" w:hAnsiTheme="minorHAnsi" w:cs="Arial"/>
          <w:szCs w:val="20"/>
        </w:rPr>
        <w:sym w:font="Wingdings" w:char="F072"/>
      </w:r>
      <w:r w:rsidRPr="004B1987">
        <w:rPr>
          <w:rFonts w:asciiTheme="minorHAnsi" w:hAnsiTheme="minorHAnsi" w:cs="Arial"/>
          <w:szCs w:val="20"/>
        </w:rPr>
        <w:t xml:space="preserve"> Avis Favorable </w:t>
      </w:r>
      <w:r w:rsidRPr="0006277F">
        <w:rPr>
          <w:rFonts w:asciiTheme="minorHAnsi" w:hAnsiTheme="minorHAnsi" w:cs="Arial"/>
          <w:b/>
          <w:szCs w:val="20"/>
        </w:rPr>
        <w:t>*</w:t>
      </w:r>
      <w:r w:rsidRPr="004B1987">
        <w:rPr>
          <w:rFonts w:asciiTheme="minorHAnsi" w:hAnsiTheme="minorHAnsi" w:cs="Arial"/>
          <w:szCs w:val="20"/>
        </w:rPr>
        <w:t xml:space="preserve"> </w:t>
      </w:r>
      <w:r w:rsidRPr="004B1987">
        <w:rPr>
          <w:rFonts w:asciiTheme="minorHAnsi" w:hAnsiTheme="minorHAnsi" w:cs="Arial"/>
          <w:szCs w:val="20"/>
        </w:rPr>
        <w:tab/>
      </w:r>
      <w:r w:rsidRPr="004B1987">
        <w:rPr>
          <w:rFonts w:asciiTheme="minorHAnsi" w:hAnsiTheme="minorHAnsi" w:cs="Arial"/>
          <w:szCs w:val="20"/>
        </w:rPr>
        <w:tab/>
      </w:r>
      <w:r w:rsidRPr="004B1987">
        <w:rPr>
          <w:rFonts w:asciiTheme="minorHAnsi" w:hAnsiTheme="minorHAnsi" w:cs="Arial"/>
          <w:szCs w:val="20"/>
        </w:rPr>
        <w:sym w:font="Wingdings" w:char="F072"/>
      </w:r>
      <w:r w:rsidRPr="004B1987">
        <w:rPr>
          <w:rFonts w:asciiTheme="minorHAnsi" w:hAnsiTheme="minorHAnsi" w:cs="Arial"/>
          <w:szCs w:val="20"/>
        </w:rPr>
        <w:t xml:space="preserve"> Avis Défavorable </w:t>
      </w:r>
      <w:r w:rsidRPr="004B1987">
        <w:rPr>
          <w:rFonts w:asciiTheme="minorHAnsi" w:hAnsiTheme="minorHAnsi" w:cs="Arial"/>
          <w:szCs w:val="20"/>
        </w:rPr>
        <w:tab/>
      </w:r>
      <w:r w:rsidRPr="004B1987">
        <w:rPr>
          <w:rFonts w:asciiTheme="minorHAnsi" w:hAnsiTheme="minorHAnsi" w:cs="Arial"/>
          <w:szCs w:val="20"/>
        </w:rPr>
        <w:tab/>
      </w:r>
      <w:r w:rsidRPr="004B1987">
        <w:rPr>
          <w:rFonts w:asciiTheme="minorHAnsi" w:hAnsiTheme="minorHAnsi" w:cs="Arial"/>
          <w:szCs w:val="20"/>
        </w:rPr>
        <w:sym w:font="Wingdings" w:char="F072"/>
      </w:r>
      <w:r w:rsidRPr="004B1987">
        <w:rPr>
          <w:rFonts w:asciiTheme="minorHAnsi" w:hAnsiTheme="minorHAnsi" w:cs="Arial"/>
          <w:szCs w:val="20"/>
        </w:rPr>
        <w:t xml:space="preserve"> Liste </w:t>
      </w:r>
      <w:r w:rsidR="0060051B" w:rsidRPr="004B1987">
        <w:rPr>
          <w:rFonts w:asciiTheme="minorHAnsi" w:hAnsiTheme="minorHAnsi" w:cs="Arial"/>
          <w:szCs w:val="20"/>
        </w:rPr>
        <w:t xml:space="preserve">d'attente </w:t>
      </w:r>
      <w:r w:rsidR="0060051B" w:rsidRPr="0006277F">
        <w:rPr>
          <w:rFonts w:asciiTheme="minorHAnsi" w:hAnsiTheme="minorHAnsi" w:cs="Arial"/>
          <w:b/>
          <w:szCs w:val="20"/>
        </w:rPr>
        <w:t>*</w:t>
      </w:r>
    </w:p>
    <w:p w14:paraId="5BDBB971" w14:textId="77777777" w:rsidR="002546E7" w:rsidRPr="0006277F" w:rsidRDefault="0060051B" w:rsidP="0006277F">
      <w:pPr>
        <w:spacing w:after="0" w:line="240" w:lineRule="auto"/>
        <w:ind w:left="1273" w:right="-711" w:firstLine="851"/>
        <w:rPr>
          <w:rFonts w:asciiTheme="minorHAnsi" w:hAnsiTheme="minorHAnsi" w:cs="Arial"/>
          <w:b/>
          <w:szCs w:val="20"/>
        </w:rPr>
      </w:pPr>
      <w:r w:rsidRPr="0006277F">
        <w:rPr>
          <w:rFonts w:asciiTheme="minorHAnsi" w:hAnsiTheme="minorHAnsi" w:cs="Arial"/>
          <w:b/>
          <w:szCs w:val="20"/>
        </w:rPr>
        <w:t>(* sous réserve des places disponibles)</w:t>
      </w:r>
    </w:p>
    <w:p w14:paraId="176619FE" w14:textId="77777777" w:rsidR="00FD4D67" w:rsidRPr="004B1987" w:rsidRDefault="00440056" w:rsidP="0060051B">
      <w:pPr>
        <w:spacing w:after="0" w:line="240" w:lineRule="auto"/>
        <w:ind w:left="-851" w:right="-711"/>
        <w:rPr>
          <w:rFonts w:asciiTheme="minorHAnsi" w:hAnsiTheme="minorHAnsi" w:cs="Arial"/>
          <w:b/>
          <w:szCs w:val="20"/>
        </w:rPr>
      </w:pPr>
      <w:r w:rsidRPr="004B1987">
        <w:rPr>
          <w:rFonts w:asciiTheme="minorHAnsi" w:hAnsiTheme="minorHAnsi" w:cs="Arial"/>
          <w:b/>
          <w:szCs w:val="20"/>
        </w:rPr>
        <w:t>Date</w:t>
      </w:r>
      <w:proofErr w:type="gramStart"/>
      <w:r w:rsidRPr="004B1987">
        <w:rPr>
          <w:rFonts w:asciiTheme="minorHAnsi" w:hAnsiTheme="minorHAnsi" w:cs="Arial"/>
          <w:b/>
          <w:szCs w:val="20"/>
        </w:rPr>
        <w:t xml:space="preserve"> </w:t>
      </w:r>
      <w:r w:rsidR="0006277F">
        <w:rPr>
          <w:rFonts w:asciiTheme="minorHAnsi" w:hAnsiTheme="minorHAnsi" w:cs="Arial"/>
          <w:b/>
          <w:szCs w:val="20"/>
        </w:rPr>
        <w:t>:…</w:t>
      </w:r>
      <w:proofErr w:type="gramEnd"/>
      <w:r w:rsidR="0006277F">
        <w:rPr>
          <w:rFonts w:asciiTheme="minorHAnsi" w:hAnsiTheme="minorHAnsi" w:cs="Arial"/>
          <w:b/>
          <w:szCs w:val="20"/>
        </w:rPr>
        <w:t>…………………………………………</w:t>
      </w:r>
      <w:r w:rsidRPr="004B1987">
        <w:rPr>
          <w:rFonts w:asciiTheme="minorHAnsi" w:hAnsiTheme="minorHAnsi" w:cs="Arial"/>
          <w:b/>
          <w:szCs w:val="20"/>
        </w:rPr>
        <w:t>S</w:t>
      </w:r>
      <w:r w:rsidR="0060051B" w:rsidRPr="004B1987">
        <w:rPr>
          <w:rFonts w:asciiTheme="minorHAnsi" w:hAnsiTheme="minorHAnsi" w:cs="Arial"/>
          <w:b/>
          <w:szCs w:val="20"/>
        </w:rPr>
        <w:t xml:space="preserve">ignature du Directeur d'établissement : </w:t>
      </w:r>
    </w:p>
    <w:p w14:paraId="42FFD501" w14:textId="77777777" w:rsidR="002546E7" w:rsidRPr="0006277F" w:rsidRDefault="002546E7" w:rsidP="0006277F">
      <w:pPr>
        <w:spacing w:after="0" w:line="240" w:lineRule="auto"/>
        <w:ind w:right="-711"/>
        <w:rPr>
          <w:rFonts w:asciiTheme="minorHAnsi" w:hAnsiTheme="minorHAnsi" w:cs="Arial"/>
          <w:sz w:val="12"/>
          <w:szCs w:val="20"/>
        </w:rPr>
      </w:pPr>
    </w:p>
    <w:p w14:paraId="6B9B55E3" w14:textId="77777777" w:rsidR="00583804" w:rsidRPr="004B1987" w:rsidRDefault="00295740" w:rsidP="00E52715">
      <w:pPr>
        <w:spacing w:after="0" w:line="240" w:lineRule="auto"/>
        <w:ind w:left="-851"/>
        <w:rPr>
          <w:rFonts w:asciiTheme="minorHAnsi" w:hAnsiTheme="minorHAnsi" w:cs="Arial"/>
          <w:b/>
          <w:szCs w:val="20"/>
          <w:u w:val="single"/>
        </w:rPr>
      </w:pPr>
      <w:proofErr w:type="gramStart"/>
      <w:r>
        <w:rPr>
          <w:rFonts w:ascii="Cambria Math" w:hAnsi="Cambria Math" w:cs="Arial"/>
          <w:b/>
          <w:szCs w:val="20"/>
        </w:rPr>
        <w:t>③</w:t>
      </w:r>
      <w:proofErr w:type="gramEnd"/>
      <w:r>
        <w:rPr>
          <w:rFonts w:asciiTheme="minorHAnsi" w:hAnsiTheme="minorHAnsi" w:cs="Arial"/>
          <w:b/>
          <w:szCs w:val="20"/>
        </w:rPr>
        <w:t xml:space="preserve"> </w:t>
      </w:r>
      <w:r w:rsidR="00583804" w:rsidRPr="004B1987">
        <w:rPr>
          <w:rFonts w:asciiTheme="minorHAnsi" w:hAnsiTheme="minorHAnsi" w:cs="Arial"/>
          <w:b/>
          <w:szCs w:val="20"/>
          <w:u w:val="single"/>
        </w:rPr>
        <w:t>PARTIE A COMPL</w:t>
      </w:r>
      <w:r w:rsidR="000C3D17" w:rsidRPr="004B1987">
        <w:rPr>
          <w:rFonts w:asciiTheme="minorHAnsi" w:hAnsiTheme="minorHAnsi" w:cs="Arial"/>
          <w:b/>
          <w:szCs w:val="20"/>
          <w:u w:val="single"/>
        </w:rPr>
        <w:t>ETER PAR LE MAIRE DE LA COMMUNE DE RESIDENCE :</w:t>
      </w:r>
    </w:p>
    <w:p w14:paraId="413ACD17" w14:textId="77777777" w:rsidR="000C3D17" w:rsidRPr="004B1987" w:rsidRDefault="000C3D17" w:rsidP="00AF55CA">
      <w:pPr>
        <w:spacing w:after="0" w:line="240" w:lineRule="auto"/>
        <w:ind w:left="-851" w:right="-711"/>
        <w:rPr>
          <w:rFonts w:asciiTheme="minorHAnsi" w:hAnsiTheme="minorHAnsi" w:cs="Arial"/>
          <w:szCs w:val="20"/>
        </w:rPr>
      </w:pPr>
      <w:r w:rsidRPr="004B1987">
        <w:rPr>
          <w:rFonts w:asciiTheme="minorHAnsi" w:hAnsiTheme="minorHAnsi" w:cs="Arial"/>
          <w:szCs w:val="20"/>
        </w:rPr>
        <w:t>Je souss</w:t>
      </w:r>
      <w:r w:rsidR="002546E7" w:rsidRPr="004B1987">
        <w:rPr>
          <w:rFonts w:asciiTheme="minorHAnsi" w:hAnsiTheme="minorHAnsi" w:cs="Arial"/>
          <w:szCs w:val="20"/>
        </w:rPr>
        <w:t>igné (e), ……………………………………………………</w:t>
      </w:r>
      <w:r w:rsidRPr="004B1987">
        <w:rPr>
          <w:rFonts w:asciiTheme="minorHAnsi" w:hAnsiTheme="minorHAnsi" w:cs="Arial"/>
          <w:szCs w:val="20"/>
        </w:rPr>
        <w:t>Maire de la commune de …………………………..............</w:t>
      </w:r>
      <w:r w:rsidR="002546E7" w:rsidRPr="004B1987">
        <w:rPr>
          <w:rFonts w:asciiTheme="minorHAnsi" w:hAnsiTheme="minorHAnsi" w:cs="Arial"/>
          <w:szCs w:val="20"/>
        </w:rPr>
        <w:t>..</w:t>
      </w:r>
    </w:p>
    <w:p w14:paraId="07DACD4A" w14:textId="77777777" w:rsidR="004B1987" w:rsidRPr="004B1987" w:rsidRDefault="00881E0F" w:rsidP="004B1987">
      <w:pPr>
        <w:spacing w:after="0" w:line="240" w:lineRule="auto"/>
        <w:ind w:left="-851" w:right="-711"/>
        <w:rPr>
          <w:rFonts w:asciiTheme="minorHAnsi" w:hAnsiTheme="minorHAnsi" w:cs="Arial"/>
          <w:szCs w:val="20"/>
        </w:rPr>
      </w:pPr>
      <w:r w:rsidRPr="004B1987">
        <w:rPr>
          <w:rFonts w:asciiTheme="minorHAnsi" w:hAnsiTheme="minorHAnsi" w:cs="Arial"/>
          <w:szCs w:val="20"/>
        </w:rPr>
        <w:t>Déclare avoir pris connaissance de la demande de dérogation scolaire ci-dessus indiquée</w:t>
      </w:r>
      <w:r w:rsidR="00E52715" w:rsidRPr="004B1987">
        <w:rPr>
          <w:rFonts w:asciiTheme="minorHAnsi" w:hAnsiTheme="minorHAnsi" w:cs="Arial"/>
          <w:szCs w:val="20"/>
        </w:rPr>
        <w:t xml:space="preserve"> et</w:t>
      </w:r>
    </w:p>
    <w:p w14:paraId="700252DE" w14:textId="77777777" w:rsidR="0006277F" w:rsidRDefault="00881E0F" w:rsidP="004B1987">
      <w:pPr>
        <w:spacing w:after="0" w:line="240" w:lineRule="auto"/>
        <w:ind w:left="-851" w:right="-711"/>
        <w:rPr>
          <w:rFonts w:asciiTheme="minorHAnsi" w:hAnsiTheme="minorHAnsi" w:cs="Arial"/>
          <w:szCs w:val="20"/>
        </w:rPr>
      </w:pPr>
      <w:r w:rsidRPr="004B1987">
        <w:rPr>
          <w:rFonts w:asciiTheme="minorHAnsi" w:hAnsiTheme="minorHAnsi" w:cs="Arial"/>
          <w:szCs w:val="20"/>
        </w:rPr>
        <w:sym w:font="Wingdings" w:char="F072"/>
      </w:r>
      <w:r w:rsidRPr="004B1987">
        <w:rPr>
          <w:rFonts w:asciiTheme="minorHAnsi" w:hAnsiTheme="minorHAnsi" w:cs="Arial"/>
          <w:szCs w:val="20"/>
        </w:rPr>
        <w:t xml:space="preserve"> Donne un </w:t>
      </w:r>
      <w:r w:rsidRPr="004B1987">
        <w:rPr>
          <w:rFonts w:asciiTheme="minorHAnsi" w:hAnsiTheme="minorHAnsi" w:cs="Arial"/>
          <w:b/>
          <w:szCs w:val="20"/>
        </w:rPr>
        <w:t>AVIS FAVORABLE</w:t>
      </w:r>
      <w:r w:rsidRPr="004B1987">
        <w:rPr>
          <w:rFonts w:asciiTheme="minorHAnsi" w:hAnsiTheme="minorHAnsi" w:cs="Arial"/>
          <w:szCs w:val="20"/>
        </w:rPr>
        <w:t xml:space="preserve">, la Commune s'engageant à participer financièrement aux </w:t>
      </w:r>
      <w:r w:rsidR="0006277F">
        <w:rPr>
          <w:rFonts w:asciiTheme="minorHAnsi" w:hAnsiTheme="minorHAnsi" w:cs="Arial"/>
          <w:szCs w:val="20"/>
        </w:rPr>
        <w:t xml:space="preserve">dépenses de </w:t>
      </w:r>
      <w:r w:rsidR="004B1987" w:rsidRPr="004B1987">
        <w:rPr>
          <w:rFonts w:asciiTheme="minorHAnsi" w:hAnsiTheme="minorHAnsi" w:cs="Arial"/>
          <w:szCs w:val="20"/>
        </w:rPr>
        <w:t>s</w:t>
      </w:r>
      <w:r w:rsidRPr="004B1987">
        <w:rPr>
          <w:rFonts w:asciiTheme="minorHAnsi" w:hAnsiTheme="minorHAnsi" w:cs="Arial"/>
          <w:szCs w:val="20"/>
        </w:rPr>
        <w:t xml:space="preserve">colarisation, </w:t>
      </w:r>
    </w:p>
    <w:p w14:paraId="2431F753" w14:textId="77777777" w:rsidR="004B1987" w:rsidRPr="004B1987" w:rsidRDefault="0006277F" w:rsidP="004B1987">
      <w:pPr>
        <w:spacing w:after="0" w:line="240" w:lineRule="auto"/>
        <w:ind w:left="-851" w:right="-711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Selon convention signée.</w:t>
      </w:r>
    </w:p>
    <w:p w14:paraId="2BE9FB8D" w14:textId="77777777" w:rsidR="002546E7" w:rsidRPr="004B1987" w:rsidRDefault="00881E0F" w:rsidP="004B1987">
      <w:pPr>
        <w:spacing w:after="0" w:line="240" w:lineRule="auto"/>
        <w:ind w:left="-851" w:right="-711"/>
        <w:rPr>
          <w:rFonts w:asciiTheme="minorHAnsi" w:hAnsiTheme="minorHAnsi" w:cs="Arial"/>
          <w:szCs w:val="20"/>
        </w:rPr>
      </w:pPr>
      <w:r w:rsidRPr="004B1987">
        <w:rPr>
          <w:rFonts w:asciiTheme="minorHAnsi" w:hAnsiTheme="minorHAnsi" w:cs="Arial"/>
          <w:szCs w:val="20"/>
        </w:rPr>
        <w:sym w:font="Wingdings" w:char="F072"/>
      </w:r>
      <w:r w:rsidRPr="004B1987">
        <w:rPr>
          <w:rFonts w:asciiTheme="minorHAnsi" w:hAnsiTheme="minorHAnsi" w:cs="Arial"/>
          <w:szCs w:val="20"/>
        </w:rPr>
        <w:t xml:space="preserve"> Donne un </w:t>
      </w:r>
      <w:r w:rsidRPr="004B1987">
        <w:rPr>
          <w:rFonts w:asciiTheme="minorHAnsi" w:hAnsiTheme="minorHAnsi" w:cs="Arial"/>
          <w:b/>
          <w:szCs w:val="20"/>
        </w:rPr>
        <w:t>AVIS DEFAVORABLE</w:t>
      </w:r>
      <w:r w:rsidR="002546E7" w:rsidRPr="004B1987">
        <w:rPr>
          <w:rFonts w:asciiTheme="minorHAnsi" w:hAnsiTheme="minorHAnsi" w:cs="Arial"/>
          <w:szCs w:val="20"/>
        </w:rPr>
        <w:t xml:space="preserve">, </w:t>
      </w:r>
      <w:r w:rsidR="0006277F">
        <w:rPr>
          <w:rFonts w:asciiTheme="minorHAnsi" w:hAnsiTheme="minorHAnsi" w:cs="Arial"/>
          <w:szCs w:val="20"/>
        </w:rPr>
        <w:tab/>
      </w:r>
      <w:r w:rsidR="0006277F">
        <w:rPr>
          <w:rFonts w:asciiTheme="minorHAnsi" w:hAnsiTheme="minorHAnsi" w:cs="Arial"/>
          <w:szCs w:val="20"/>
        </w:rPr>
        <w:tab/>
      </w:r>
      <w:r w:rsidR="0006277F">
        <w:rPr>
          <w:rFonts w:asciiTheme="minorHAnsi" w:hAnsiTheme="minorHAnsi" w:cs="Arial"/>
          <w:szCs w:val="20"/>
        </w:rPr>
        <w:tab/>
      </w:r>
      <w:r w:rsidR="0006277F">
        <w:rPr>
          <w:rFonts w:asciiTheme="minorHAnsi" w:hAnsiTheme="minorHAnsi" w:cs="Arial"/>
          <w:szCs w:val="20"/>
        </w:rPr>
        <w:tab/>
        <w:t xml:space="preserve">Date :                                                                                                                </w:t>
      </w:r>
    </w:p>
    <w:p w14:paraId="4A64263D" w14:textId="77777777" w:rsidR="004C7CED" w:rsidRPr="0006277F" w:rsidRDefault="0006277F" w:rsidP="0006277F">
      <w:pPr>
        <w:spacing w:after="0" w:line="240" w:lineRule="auto"/>
        <w:ind w:left="-851" w:right="-711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b/>
          <w:szCs w:val="20"/>
        </w:rPr>
        <w:tab/>
        <w:t xml:space="preserve">   </w:t>
      </w:r>
      <w:r>
        <w:rPr>
          <w:rFonts w:asciiTheme="minorHAnsi" w:hAnsiTheme="minorHAnsi" w:cs="Arial"/>
          <w:b/>
          <w:szCs w:val="20"/>
        </w:rPr>
        <w:tab/>
      </w:r>
      <w:r>
        <w:rPr>
          <w:rFonts w:asciiTheme="minorHAnsi" w:hAnsiTheme="minorHAnsi" w:cs="Arial"/>
          <w:b/>
          <w:szCs w:val="20"/>
        </w:rPr>
        <w:tab/>
      </w:r>
      <w:r>
        <w:rPr>
          <w:rFonts w:asciiTheme="minorHAnsi" w:hAnsiTheme="minorHAnsi" w:cs="Arial"/>
          <w:b/>
          <w:szCs w:val="20"/>
        </w:rPr>
        <w:tab/>
      </w:r>
      <w:r>
        <w:rPr>
          <w:rFonts w:asciiTheme="minorHAnsi" w:hAnsiTheme="minorHAnsi" w:cs="Arial"/>
          <w:b/>
          <w:szCs w:val="20"/>
        </w:rPr>
        <w:tab/>
      </w:r>
      <w:r>
        <w:rPr>
          <w:rFonts w:asciiTheme="minorHAnsi" w:hAnsiTheme="minorHAnsi" w:cs="Arial"/>
          <w:b/>
          <w:szCs w:val="20"/>
        </w:rPr>
        <w:tab/>
      </w:r>
      <w:r>
        <w:rPr>
          <w:rFonts w:asciiTheme="minorHAnsi" w:hAnsiTheme="minorHAnsi" w:cs="Arial"/>
          <w:b/>
          <w:szCs w:val="20"/>
        </w:rPr>
        <w:tab/>
      </w:r>
      <w:r>
        <w:rPr>
          <w:rFonts w:asciiTheme="minorHAnsi" w:hAnsiTheme="minorHAnsi" w:cs="Arial"/>
          <w:b/>
          <w:szCs w:val="20"/>
        </w:rPr>
        <w:tab/>
      </w:r>
      <w:r>
        <w:rPr>
          <w:rFonts w:asciiTheme="minorHAnsi" w:hAnsiTheme="minorHAnsi" w:cs="Arial"/>
          <w:b/>
          <w:szCs w:val="20"/>
        </w:rPr>
        <w:tab/>
      </w:r>
      <w:r w:rsidRPr="0006277F">
        <w:rPr>
          <w:rFonts w:asciiTheme="minorHAnsi" w:hAnsiTheme="minorHAnsi" w:cs="Arial"/>
          <w:szCs w:val="20"/>
        </w:rPr>
        <w:t>Le Maire de la Commune de Résidence,</w:t>
      </w:r>
    </w:p>
    <w:p w14:paraId="7F1BE014" w14:textId="77777777" w:rsidR="002546E7" w:rsidRPr="009F2824" w:rsidRDefault="002546E7" w:rsidP="0006277F">
      <w:pPr>
        <w:spacing w:after="0" w:line="240" w:lineRule="auto"/>
        <w:ind w:right="-711"/>
        <w:rPr>
          <w:rFonts w:asciiTheme="minorHAnsi" w:hAnsiTheme="minorHAnsi" w:cs="Arial"/>
          <w:sz w:val="18"/>
          <w:szCs w:val="20"/>
        </w:rPr>
      </w:pPr>
    </w:p>
    <w:p w14:paraId="6B704B03" w14:textId="77777777" w:rsidR="00D9635F" w:rsidRPr="004B1987" w:rsidRDefault="00295740" w:rsidP="00E52715">
      <w:pPr>
        <w:spacing w:after="0" w:line="240" w:lineRule="auto"/>
        <w:ind w:left="-851"/>
        <w:rPr>
          <w:rFonts w:asciiTheme="minorHAnsi" w:hAnsiTheme="minorHAnsi" w:cs="Arial"/>
          <w:b/>
          <w:szCs w:val="20"/>
          <w:u w:val="single"/>
        </w:rPr>
      </w:pPr>
      <w:proofErr w:type="gramStart"/>
      <w:r w:rsidRPr="00295740">
        <w:rPr>
          <w:rFonts w:asciiTheme="minorHAnsi" w:hAnsiTheme="minorHAnsi" w:cs="Arial"/>
          <w:b/>
          <w:szCs w:val="20"/>
        </w:rPr>
        <w:t>④</w:t>
      </w:r>
      <w:proofErr w:type="gramEnd"/>
      <w:r w:rsidRPr="00295740">
        <w:rPr>
          <w:rFonts w:asciiTheme="minorHAnsi" w:hAnsiTheme="minorHAnsi" w:cs="Arial"/>
          <w:b/>
          <w:szCs w:val="20"/>
        </w:rPr>
        <w:t xml:space="preserve"> </w:t>
      </w:r>
      <w:r w:rsidR="00D9635F" w:rsidRPr="004B1987">
        <w:rPr>
          <w:rFonts w:asciiTheme="minorHAnsi" w:hAnsiTheme="minorHAnsi" w:cs="Arial"/>
          <w:b/>
          <w:szCs w:val="20"/>
          <w:u w:val="single"/>
        </w:rPr>
        <w:t>PARTIE A COMPLETER PAR LE MAIRE DE LA COMMUNE D'ACCUEIL :</w:t>
      </w:r>
    </w:p>
    <w:p w14:paraId="4DFA93B9" w14:textId="77777777" w:rsidR="00C540F7" w:rsidRPr="004B1987" w:rsidRDefault="00C540F7" w:rsidP="00C540F7">
      <w:pPr>
        <w:spacing w:after="0" w:line="240" w:lineRule="auto"/>
        <w:ind w:left="-851" w:right="-711"/>
        <w:rPr>
          <w:rFonts w:asciiTheme="minorHAnsi" w:hAnsiTheme="minorHAnsi" w:cs="Arial"/>
          <w:szCs w:val="20"/>
        </w:rPr>
      </w:pPr>
      <w:r w:rsidRPr="004B1987">
        <w:rPr>
          <w:rFonts w:asciiTheme="minorHAnsi" w:hAnsiTheme="minorHAnsi" w:cs="Arial"/>
          <w:szCs w:val="20"/>
        </w:rPr>
        <w:t>Je souss</w:t>
      </w:r>
      <w:r w:rsidR="002546E7" w:rsidRPr="004B1987">
        <w:rPr>
          <w:rFonts w:asciiTheme="minorHAnsi" w:hAnsiTheme="minorHAnsi" w:cs="Arial"/>
          <w:szCs w:val="20"/>
        </w:rPr>
        <w:t>igné (e), ……………………………………………………</w:t>
      </w:r>
      <w:r w:rsidRPr="004B1987">
        <w:rPr>
          <w:rFonts w:asciiTheme="minorHAnsi" w:hAnsiTheme="minorHAnsi" w:cs="Arial"/>
          <w:szCs w:val="20"/>
        </w:rPr>
        <w:t>Maire de la commune de …………………………..............</w:t>
      </w:r>
      <w:r w:rsidR="002546E7" w:rsidRPr="004B1987">
        <w:rPr>
          <w:rFonts w:asciiTheme="minorHAnsi" w:hAnsiTheme="minorHAnsi" w:cs="Arial"/>
          <w:szCs w:val="20"/>
        </w:rPr>
        <w:t>..</w:t>
      </w:r>
    </w:p>
    <w:p w14:paraId="2101EDC3" w14:textId="77777777" w:rsidR="00C540F7" w:rsidRPr="004B1987" w:rsidRDefault="00C540F7" w:rsidP="00C540F7">
      <w:pPr>
        <w:spacing w:after="0" w:line="240" w:lineRule="auto"/>
        <w:ind w:left="-851" w:right="-711"/>
        <w:rPr>
          <w:rFonts w:asciiTheme="minorHAnsi" w:hAnsiTheme="minorHAnsi" w:cs="Arial"/>
          <w:szCs w:val="20"/>
        </w:rPr>
      </w:pPr>
      <w:r w:rsidRPr="004B1987">
        <w:rPr>
          <w:rFonts w:asciiTheme="minorHAnsi" w:hAnsiTheme="minorHAnsi" w:cs="Arial"/>
          <w:szCs w:val="20"/>
        </w:rPr>
        <w:t>Déclare avoir pris connaissance de la demande de dérogation scolaire ci-dessus indiquée et</w:t>
      </w:r>
    </w:p>
    <w:p w14:paraId="620B053D" w14:textId="77777777" w:rsidR="00573719" w:rsidRPr="004B1987" w:rsidRDefault="00C540F7" w:rsidP="00C540F7">
      <w:pPr>
        <w:spacing w:after="0" w:line="240" w:lineRule="auto"/>
        <w:ind w:left="-851" w:right="-711" w:firstLine="851"/>
        <w:jc w:val="both"/>
        <w:rPr>
          <w:rFonts w:asciiTheme="minorHAnsi" w:hAnsiTheme="minorHAnsi" w:cs="Arial"/>
          <w:b/>
          <w:szCs w:val="20"/>
        </w:rPr>
      </w:pPr>
      <w:r w:rsidRPr="004B1987">
        <w:rPr>
          <w:rFonts w:asciiTheme="minorHAnsi" w:hAnsiTheme="minorHAnsi" w:cs="Arial"/>
          <w:szCs w:val="20"/>
        </w:rPr>
        <w:sym w:font="Wingdings" w:char="F072"/>
      </w:r>
      <w:r w:rsidRPr="004B1987">
        <w:rPr>
          <w:rFonts w:asciiTheme="minorHAnsi" w:hAnsiTheme="minorHAnsi" w:cs="Arial"/>
          <w:szCs w:val="20"/>
        </w:rPr>
        <w:t xml:space="preserve"> Donne un </w:t>
      </w:r>
      <w:r w:rsidRPr="004B1987">
        <w:rPr>
          <w:rFonts w:asciiTheme="minorHAnsi" w:hAnsiTheme="minorHAnsi" w:cs="Arial"/>
          <w:b/>
          <w:szCs w:val="20"/>
        </w:rPr>
        <w:t>AVIS FAVORABLE</w:t>
      </w:r>
      <w:r w:rsidRPr="004B1987">
        <w:rPr>
          <w:rFonts w:asciiTheme="minorHAnsi" w:hAnsiTheme="minorHAnsi" w:cs="Arial"/>
          <w:b/>
          <w:szCs w:val="20"/>
        </w:rPr>
        <w:tab/>
      </w:r>
      <w:r w:rsidRPr="004B1987">
        <w:rPr>
          <w:rFonts w:asciiTheme="minorHAnsi" w:hAnsiTheme="minorHAnsi" w:cs="Arial"/>
          <w:b/>
          <w:szCs w:val="20"/>
        </w:rPr>
        <w:tab/>
      </w:r>
      <w:r w:rsidRPr="004B1987">
        <w:rPr>
          <w:rFonts w:asciiTheme="minorHAnsi" w:hAnsiTheme="minorHAnsi" w:cs="Arial"/>
          <w:b/>
          <w:szCs w:val="20"/>
        </w:rPr>
        <w:tab/>
      </w:r>
      <w:r w:rsidR="00784D78">
        <w:rPr>
          <w:rFonts w:asciiTheme="minorHAnsi" w:hAnsiTheme="minorHAnsi" w:cs="Arial"/>
          <w:b/>
          <w:szCs w:val="20"/>
        </w:rPr>
        <w:tab/>
      </w:r>
    </w:p>
    <w:p w14:paraId="5BD4E63A" w14:textId="77777777" w:rsidR="00573719" w:rsidRPr="0006277F" w:rsidRDefault="00573719" w:rsidP="00C540F7">
      <w:pPr>
        <w:spacing w:after="0" w:line="240" w:lineRule="auto"/>
        <w:ind w:left="-851" w:right="-711" w:firstLine="851"/>
        <w:jc w:val="both"/>
        <w:rPr>
          <w:rFonts w:asciiTheme="minorHAnsi" w:hAnsiTheme="minorHAnsi" w:cs="Arial"/>
          <w:b/>
          <w:sz w:val="6"/>
          <w:szCs w:val="20"/>
        </w:rPr>
      </w:pPr>
    </w:p>
    <w:p w14:paraId="11911C95" w14:textId="77777777" w:rsidR="00573719" w:rsidRPr="0006277F" w:rsidRDefault="00C540F7" w:rsidP="00C540F7">
      <w:pPr>
        <w:spacing w:after="0" w:line="240" w:lineRule="auto"/>
        <w:ind w:left="-851" w:right="-711" w:firstLine="851"/>
        <w:jc w:val="both"/>
        <w:rPr>
          <w:rFonts w:asciiTheme="minorHAnsi" w:hAnsiTheme="minorHAnsi" w:cs="Arial"/>
          <w:szCs w:val="20"/>
        </w:rPr>
      </w:pPr>
      <w:r w:rsidRPr="004B1987">
        <w:rPr>
          <w:rFonts w:asciiTheme="minorHAnsi" w:hAnsiTheme="minorHAnsi" w:cs="Arial"/>
          <w:szCs w:val="20"/>
        </w:rPr>
        <w:sym w:font="Wingdings" w:char="F072"/>
      </w:r>
      <w:r w:rsidRPr="004B1987">
        <w:rPr>
          <w:rFonts w:asciiTheme="minorHAnsi" w:hAnsiTheme="minorHAnsi" w:cs="Arial"/>
          <w:szCs w:val="20"/>
        </w:rPr>
        <w:t xml:space="preserve"> Donne un </w:t>
      </w:r>
      <w:r w:rsidRPr="004B1987">
        <w:rPr>
          <w:rFonts w:asciiTheme="minorHAnsi" w:hAnsiTheme="minorHAnsi" w:cs="Arial"/>
          <w:b/>
          <w:szCs w:val="20"/>
        </w:rPr>
        <w:t>AVIS DEFAVORABLE</w:t>
      </w:r>
      <w:r w:rsidR="0006277F">
        <w:rPr>
          <w:rFonts w:asciiTheme="minorHAnsi" w:hAnsiTheme="minorHAnsi" w:cs="Arial"/>
          <w:b/>
          <w:szCs w:val="20"/>
        </w:rPr>
        <w:tab/>
      </w:r>
      <w:r w:rsidR="0006277F">
        <w:rPr>
          <w:rFonts w:asciiTheme="minorHAnsi" w:hAnsiTheme="minorHAnsi" w:cs="Arial"/>
          <w:b/>
          <w:szCs w:val="20"/>
        </w:rPr>
        <w:tab/>
      </w:r>
      <w:r w:rsidR="0006277F">
        <w:rPr>
          <w:rFonts w:asciiTheme="minorHAnsi" w:hAnsiTheme="minorHAnsi" w:cs="Arial"/>
          <w:b/>
          <w:szCs w:val="20"/>
        </w:rPr>
        <w:tab/>
      </w:r>
      <w:r w:rsidR="0006277F" w:rsidRPr="0006277F">
        <w:rPr>
          <w:rFonts w:asciiTheme="minorHAnsi" w:hAnsiTheme="minorHAnsi" w:cs="Arial"/>
          <w:szCs w:val="20"/>
        </w:rPr>
        <w:t>Date :</w:t>
      </w:r>
      <w:r w:rsidR="0006277F">
        <w:rPr>
          <w:rFonts w:asciiTheme="minorHAnsi" w:hAnsiTheme="minorHAnsi" w:cs="Arial"/>
          <w:szCs w:val="20"/>
        </w:rPr>
        <w:tab/>
      </w:r>
      <w:r w:rsidR="0006277F">
        <w:rPr>
          <w:rFonts w:asciiTheme="minorHAnsi" w:hAnsiTheme="minorHAnsi" w:cs="Arial"/>
          <w:szCs w:val="20"/>
        </w:rPr>
        <w:tab/>
      </w:r>
      <w:r w:rsidR="0006277F">
        <w:rPr>
          <w:rFonts w:asciiTheme="minorHAnsi" w:hAnsiTheme="minorHAnsi" w:cs="Arial"/>
          <w:szCs w:val="20"/>
        </w:rPr>
        <w:tab/>
      </w:r>
      <w:r w:rsidR="0006277F">
        <w:rPr>
          <w:rFonts w:asciiTheme="minorHAnsi" w:hAnsiTheme="minorHAnsi" w:cs="Arial"/>
          <w:szCs w:val="20"/>
        </w:rPr>
        <w:tab/>
      </w:r>
      <w:r w:rsidR="0006277F">
        <w:rPr>
          <w:rFonts w:asciiTheme="minorHAnsi" w:hAnsiTheme="minorHAnsi" w:cs="Arial"/>
          <w:szCs w:val="20"/>
        </w:rPr>
        <w:tab/>
      </w:r>
      <w:r w:rsidR="0006277F">
        <w:rPr>
          <w:rFonts w:asciiTheme="minorHAnsi" w:hAnsiTheme="minorHAnsi" w:cs="Arial"/>
          <w:szCs w:val="20"/>
        </w:rPr>
        <w:tab/>
      </w:r>
      <w:r w:rsidR="0006277F">
        <w:rPr>
          <w:rFonts w:asciiTheme="minorHAnsi" w:hAnsiTheme="minorHAnsi" w:cs="Arial"/>
          <w:szCs w:val="20"/>
        </w:rPr>
        <w:tab/>
      </w:r>
    </w:p>
    <w:p w14:paraId="07024DFC" w14:textId="77777777" w:rsidR="00C540F7" w:rsidRPr="0006277F" w:rsidRDefault="0006277F" w:rsidP="00C540F7">
      <w:pPr>
        <w:spacing w:after="0" w:line="240" w:lineRule="auto"/>
        <w:ind w:left="-851" w:right="-711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b/>
          <w:szCs w:val="20"/>
        </w:rPr>
        <w:tab/>
        <w:t xml:space="preserve"> </w:t>
      </w:r>
      <w:r>
        <w:rPr>
          <w:rFonts w:asciiTheme="minorHAnsi" w:hAnsiTheme="minorHAnsi" w:cs="Arial"/>
          <w:b/>
          <w:szCs w:val="20"/>
        </w:rPr>
        <w:tab/>
      </w:r>
      <w:r>
        <w:rPr>
          <w:rFonts w:asciiTheme="minorHAnsi" w:hAnsiTheme="minorHAnsi" w:cs="Arial"/>
          <w:b/>
          <w:szCs w:val="20"/>
        </w:rPr>
        <w:tab/>
      </w:r>
      <w:r>
        <w:rPr>
          <w:rFonts w:asciiTheme="minorHAnsi" w:hAnsiTheme="minorHAnsi" w:cs="Arial"/>
          <w:b/>
          <w:szCs w:val="20"/>
        </w:rPr>
        <w:tab/>
      </w:r>
      <w:r>
        <w:rPr>
          <w:rFonts w:asciiTheme="minorHAnsi" w:hAnsiTheme="minorHAnsi" w:cs="Arial"/>
          <w:b/>
          <w:szCs w:val="20"/>
        </w:rPr>
        <w:tab/>
      </w:r>
      <w:r w:rsidR="00440056" w:rsidRPr="004B1987">
        <w:rPr>
          <w:rFonts w:asciiTheme="minorHAnsi" w:hAnsiTheme="minorHAnsi" w:cs="Arial"/>
          <w:b/>
          <w:szCs w:val="20"/>
        </w:rPr>
        <w:tab/>
      </w:r>
      <w:r>
        <w:rPr>
          <w:rFonts w:asciiTheme="minorHAnsi" w:hAnsiTheme="minorHAnsi" w:cs="Arial"/>
          <w:b/>
          <w:szCs w:val="20"/>
        </w:rPr>
        <w:tab/>
      </w:r>
      <w:r>
        <w:rPr>
          <w:rFonts w:asciiTheme="minorHAnsi" w:hAnsiTheme="minorHAnsi" w:cs="Arial"/>
          <w:b/>
          <w:szCs w:val="20"/>
        </w:rPr>
        <w:tab/>
      </w:r>
      <w:r>
        <w:rPr>
          <w:rFonts w:asciiTheme="minorHAnsi" w:hAnsiTheme="minorHAnsi" w:cs="Arial"/>
          <w:b/>
          <w:szCs w:val="20"/>
        </w:rPr>
        <w:tab/>
      </w:r>
      <w:r w:rsidR="00C540F7" w:rsidRPr="0006277F">
        <w:rPr>
          <w:rFonts w:asciiTheme="minorHAnsi" w:hAnsiTheme="minorHAnsi" w:cs="Arial"/>
          <w:szCs w:val="20"/>
        </w:rPr>
        <w:t>Le Maire de la Commune d</w:t>
      </w:r>
      <w:r w:rsidR="005256A8" w:rsidRPr="0006277F">
        <w:rPr>
          <w:rFonts w:asciiTheme="minorHAnsi" w:hAnsiTheme="minorHAnsi" w:cs="Arial"/>
          <w:szCs w:val="20"/>
        </w:rPr>
        <w:t>''accueil</w:t>
      </w:r>
      <w:r w:rsidR="001B22D7" w:rsidRPr="0006277F">
        <w:rPr>
          <w:rFonts w:asciiTheme="minorHAnsi" w:hAnsiTheme="minorHAnsi" w:cs="Arial"/>
          <w:szCs w:val="20"/>
        </w:rPr>
        <w:t>,</w:t>
      </w:r>
    </w:p>
    <w:p w14:paraId="7E766574" w14:textId="77777777" w:rsidR="009F2824" w:rsidRDefault="009F2824" w:rsidP="00E52715">
      <w:pPr>
        <w:spacing w:after="0" w:line="240" w:lineRule="auto"/>
        <w:ind w:left="-851"/>
        <w:rPr>
          <w:rFonts w:asciiTheme="minorHAnsi" w:hAnsiTheme="minorHAnsi" w:cs="Arial"/>
          <w:b/>
          <w:szCs w:val="20"/>
          <w:u w:val="single"/>
        </w:rPr>
      </w:pPr>
    </w:p>
    <w:p w14:paraId="1F1F1A17" w14:textId="2146295B" w:rsidR="00784D78" w:rsidRPr="009F2824" w:rsidRDefault="009F2824" w:rsidP="00E52715">
      <w:pPr>
        <w:spacing w:after="0" w:line="240" w:lineRule="auto"/>
        <w:ind w:left="-851"/>
        <w:rPr>
          <w:rFonts w:asciiTheme="minorHAnsi" w:hAnsiTheme="minorHAnsi" w:cs="Arial"/>
          <w:b/>
          <w:color w:val="7030A0"/>
          <w:szCs w:val="20"/>
        </w:rPr>
      </w:pPr>
      <w:r w:rsidRPr="009F2824">
        <w:rPr>
          <w:rFonts w:asciiTheme="minorHAnsi" w:hAnsiTheme="minorHAnsi" w:cs="Arial"/>
          <w:b/>
          <w:color w:val="7030A0"/>
          <w:szCs w:val="20"/>
        </w:rPr>
        <w:t xml:space="preserve">   </w:t>
      </w:r>
      <w:r>
        <w:rPr>
          <w:rFonts w:ascii="Cambria Math" w:hAnsi="Cambria Math" w:cs="Arial"/>
          <w:b/>
          <w:color w:val="7030A0"/>
          <w:szCs w:val="20"/>
        </w:rPr>
        <w:t>△</w:t>
      </w:r>
      <w:r w:rsidRPr="009F2824">
        <w:rPr>
          <w:rFonts w:asciiTheme="minorHAnsi" w:hAnsiTheme="minorHAnsi" w:cs="Arial"/>
          <w:b/>
          <w:color w:val="7030A0"/>
          <w:szCs w:val="20"/>
        </w:rPr>
        <w:t xml:space="preserve"> </w:t>
      </w:r>
      <w:r w:rsidR="00784D78" w:rsidRPr="009F2824">
        <w:rPr>
          <w:rFonts w:asciiTheme="minorHAnsi" w:hAnsiTheme="minorHAnsi" w:cs="Arial"/>
          <w:b/>
          <w:color w:val="7030A0"/>
          <w:szCs w:val="20"/>
          <w:u w:val="single"/>
        </w:rPr>
        <w:t>N.B : Restauration scolaire</w:t>
      </w:r>
      <w:r>
        <w:rPr>
          <w:rFonts w:asciiTheme="minorHAnsi" w:hAnsiTheme="minorHAnsi" w:cs="Arial"/>
          <w:b/>
          <w:color w:val="7030A0"/>
          <w:szCs w:val="20"/>
        </w:rPr>
        <w:t> : T</w:t>
      </w:r>
      <w:r w:rsidR="00784D78" w:rsidRPr="009F2824">
        <w:rPr>
          <w:rFonts w:asciiTheme="minorHAnsi" w:hAnsiTheme="minorHAnsi" w:cs="Arial"/>
          <w:b/>
          <w:color w:val="7030A0"/>
          <w:szCs w:val="20"/>
        </w:rPr>
        <w:t>arif hors</w:t>
      </w:r>
      <w:r w:rsidR="00F97F49">
        <w:rPr>
          <w:rFonts w:asciiTheme="minorHAnsi" w:hAnsiTheme="minorHAnsi" w:cs="Arial"/>
          <w:b/>
          <w:color w:val="7030A0"/>
          <w:szCs w:val="20"/>
        </w:rPr>
        <w:t xml:space="preserve"> </w:t>
      </w:r>
      <w:r w:rsidR="00784D78" w:rsidRPr="009F2824">
        <w:rPr>
          <w:rFonts w:asciiTheme="minorHAnsi" w:hAnsiTheme="minorHAnsi" w:cs="Arial"/>
          <w:b/>
          <w:color w:val="7030A0"/>
          <w:szCs w:val="20"/>
        </w:rPr>
        <w:t>commune</w:t>
      </w:r>
      <w:r w:rsidR="00F97F49">
        <w:rPr>
          <w:rFonts w:asciiTheme="minorHAnsi" w:hAnsiTheme="minorHAnsi" w:cs="Arial"/>
          <w:b/>
          <w:color w:val="7030A0"/>
          <w:szCs w:val="20"/>
        </w:rPr>
        <w:t xml:space="preserve"> </w:t>
      </w:r>
      <w:r w:rsidR="003B3E73">
        <w:rPr>
          <w:rFonts w:asciiTheme="minorHAnsi" w:hAnsiTheme="minorHAnsi" w:cs="Arial"/>
          <w:b/>
          <w:color w:val="7030A0"/>
          <w:szCs w:val="20"/>
        </w:rPr>
        <w:t>6,58</w:t>
      </w:r>
      <w:r>
        <w:rPr>
          <w:rFonts w:asciiTheme="minorHAnsi" w:hAnsiTheme="minorHAnsi" w:cs="Arial"/>
          <w:b/>
          <w:color w:val="7030A0"/>
          <w:szCs w:val="20"/>
        </w:rPr>
        <w:t xml:space="preserve"> €</w:t>
      </w:r>
      <w:r w:rsidR="00F97F49">
        <w:rPr>
          <w:rFonts w:asciiTheme="minorHAnsi" w:hAnsiTheme="minorHAnsi" w:cs="Arial"/>
          <w:b/>
          <w:color w:val="7030A0"/>
          <w:szCs w:val="20"/>
        </w:rPr>
        <w:t xml:space="preserve"> </w:t>
      </w:r>
      <w:r>
        <w:rPr>
          <w:rFonts w:asciiTheme="minorHAnsi" w:hAnsiTheme="minorHAnsi" w:cs="Arial"/>
          <w:b/>
          <w:color w:val="7030A0"/>
          <w:szCs w:val="20"/>
        </w:rPr>
        <w:t>/</w:t>
      </w:r>
      <w:r w:rsidR="00F97F49">
        <w:rPr>
          <w:rFonts w:asciiTheme="minorHAnsi" w:hAnsiTheme="minorHAnsi" w:cs="Arial"/>
          <w:b/>
          <w:color w:val="7030A0"/>
          <w:szCs w:val="20"/>
        </w:rPr>
        <w:t xml:space="preserve"> </w:t>
      </w:r>
      <w:r w:rsidR="00784D78" w:rsidRPr="009F2824">
        <w:rPr>
          <w:rFonts w:asciiTheme="minorHAnsi" w:hAnsiTheme="minorHAnsi" w:cs="Arial"/>
          <w:b/>
          <w:color w:val="7030A0"/>
          <w:szCs w:val="20"/>
        </w:rPr>
        <w:t xml:space="preserve">repas </w:t>
      </w:r>
      <w:r w:rsidR="00F97F49">
        <w:rPr>
          <w:rFonts w:asciiTheme="minorHAnsi" w:hAnsiTheme="minorHAnsi" w:cs="Arial"/>
          <w:b/>
          <w:color w:val="7030A0"/>
          <w:szCs w:val="20"/>
        </w:rPr>
        <w:t>(</w:t>
      </w:r>
      <w:r w:rsidR="00784D78" w:rsidRPr="009F2824">
        <w:rPr>
          <w:rFonts w:asciiTheme="minorHAnsi" w:hAnsiTheme="minorHAnsi" w:cs="Arial"/>
          <w:b/>
          <w:color w:val="7030A0"/>
          <w:szCs w:val="20"/>
        </w:rPr>
        <w:t>sous réserve de modifications)</w:t>
      </w:r>
    </w:p>
    <w:sectPr w:rsidR="00784D78" w:rsidRPr="009F2824" w:rsidSect="005256A8">
      <w:type w:val="continuous"/>
      <w:pgSz w:w="11906" w:h="16838" w:code="9"/>
      <w:pgMar w:top="1418" w:right="567" w:bottom="1134" w:left="1418" w:header="17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882EA" w14:textId="77777777" w:rsidR="000A7659" w:rsidRDefault="000A7659" w:rsidP="00377506">
      <w:pPr>
        <w:spacing w:after="0" w:line="240" w:lineRule="auto"/>
      </w:pPr>
      <w:r>
        <w:separator/>
      </w:r>
    </w:p>
  </w:endnote>
  <w:endnote w:type="continuationSeparator" w:id="0">
    <w:p w14:paraId="4D66C08C" w14:textId="77777777" w:rsidR="000A7659" w:rsidRDefault="000A7659" w:rsidP="00377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331BF" w14:textId="77777777" w:rsidR="000E2BC1" w:rsidRPr="00ED6C33" w:rsidRDefault="00D13575" w:rsidP="00881E0F">
    <w:pPr>
      <w:pStyle w:val="Pieddepage"/>
      <w:pBdr>
        <w:top w:val="single" w:sz="12" w:space="0" w:color="auto"/>
      </w:pBdr>
      <w:tabs>
        <w:tab w:val="clear" w:pos="4536"/>
        <w:tab w:val="clear" w:pos="9072"/>
      </w:tabs>
      <w:spacing w:after="0" w:line="240" w:lineRule="auto"/>
      <w:ind w:left="-567" w:right="-569"/>
      <w:jc w:val="center"/>
      <w:rPr>
        <w:rFonts w:ascii="Book Antiqua" w:hAnsi="Book Antiqua"/>
        <w:smallCaps/>
        <w:sz w:val="18"/>
        <w:szCs w:val="18"/>
      </w:rPr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 wp14:anchorId="77F1B808" wp14:editId="0F2DFB87">
          <wp:simplePos x="0" y="0"/>
          <wp:positionH relativeFrom="column">
            <wp:posOffset>-291465</wp:posOffset>
          </wp:positionH>
          <wp:positionV relativeFrom="paragraph">
            <wp:posOffset>167005</wp:posOffset>
          </wp:positionV>
          <wp:extent cx="356235" cy="294640"/>
          <wp:effectExtent l="0" t="0" r="5715" b="0"/>
          <wp:wrapNone/>
          <wp:docPr id="26" name="Image 26" descr="logo-papier-recyc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-papier-recyc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294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BC1" w:rsidRPr="00ED6C33">
      <w:rPr>
        <w:rFonts w:ascii="Book Antiqua" w:hAnsi="Book Antiqua"/>
        <w:sz w:val="18"/>
        <w:szCs w:val="18"/>
      </w:rPr>
      <w:t xml:space="preserve">Montée de la Mairie – 06 810 </w:t>
    </w:r>
    <w:r w:rsidR="000E2BC1" w:rsidRPr="00ED6C33">
      <w:rPr>
        <w:rFonts w:ascii="Book Antiqua" w:hAnsi="Book Antiqua"/>
        <w:smallCaps/>
        <w:sz w:val="18"/>
        <w:szCs w:val="18"/>
      </w:rPr>
      <w:t>Auribeau sur Siagne</w:t>
    </w:r>
  </w:p>
  <w:p w14:paraId="4D882BDA" w14:textId="77777777" w:rsidR="000E2BC1" w:rsidRDefault="002546E7" w:rsidP="002546E7">
    <w:pPr>
      <w:tabs>
        <w:tab w:val="left" w:pos="7797"/>
      </w:tabs>
      <w:spacing w:after="0"/>
      <w:ind w:right="-569"/>
      <w:jc w:val="center"/>
    </w:pPr>
    <w:r>
      <w:rPr>
        <w:rFonts w:ascii="Book Antiqua" w:hAnsi="Book Antiqua"/>
        <w:sz w:val="18"/>
        <w:szCs w:val="18"/>
      </w:rPr>
      <w:t xml:space="preserve">                  </w:t>
    </w:r>
    <w:r w:rsidR="000E2BC1" w:rsidRPr="00ED6C33">
      <w:rPr>
        <w:rFonts w:ascii="Book Antiqua" w:hAnsi="Book Antiqua"/>
        <w:sz w:val="18"/>
        <w:szCs w:val="18"/>
      </w:rPr>
      <w:t xml:space="preserve">Tél </w:t>
    </w:r>
    <w:r w:rsidR="000E2BC1">
      <w:rPr>
        <w:rFonts w:ascii="Book Antiqua" w:hAnsi="Book Antiqua"/>
        <w:sz w:val="18"/>
        <w:szCs w:val="18"/>
      </w:rPr>
      <w:t>: 04.92.60.20.20</w:t>
    </w:r>
    <w:r w:rsidR="000E2BC1" w:rsidRPr="00ED6C33">
      <w:rPr>
        <w:rFonts w:ascii="Book Antiqua" w:hAnsi="Book Antiqua"/>
        <w:sz w:val="18"/>
        <w:szCs w:val="18"/>
      </w:rPr>
      <w:t xml:space="preserve"> – Fax : 04.93.60.93.07 – Mail : </w:t>
    </w:r>
    <w:hyperlink r:id="rId2" w:history="1">
      <w:r w:rsidR="00364C6C" w:rsidRPr="009E4A24">
        <w:rPr>
          <w:rStyle w:val="Lienhypertexte"/>
          <w:rFonts w:ascii="Book Antiqua" w:hAnsi="Book Antiqua"/>
          <w:sz w:val="18"/>
          <w:szCs w:val="18"/>
        </w:rPr>
        <w:t>cde@mairie-auribeau.fr</w:t>
      </w:r>
    </w:hyperlink>
    <w:r w:rsidR="000E2BC1">
      <w:tab/>
    </w:r>
  </w:p>
  <w:p w14:paraId="7C071E43" w14:textId="77777777" w:rsidR="00881E0F" w:rsidRPr="003512A0" w:rsidRDefault="000E2BC1" w:rsidP="00881E0F">
    <w:pPr>
      <w:pStyle w:val="Pieddepage"/>
      <w:tabs>
        <w:tab w:val="clear" w:pos="4536"/>
        <w:tab w:val="clear" w:pos="9072"/>
      </w:tabs>
      <w:spacing w:after="0" w:line="240" w:lineRule="auto"/>
      <w:ind w:left="-567" w:right="-569"/>
      <w:jc w:val="center"/>
      <w:rPr>
        <w:rFonts w:ascii="Book Antiqua" w:hAnsi="Book Antiqua"/>
        <w:i/>
        <w:sz w:val="18"/>
        <w:szCs w:val="18"/>
      </w:rPr>
    </w:pPr>
    <w:r>
      <w:rPr>
        <w:rFonts w:ascii="Book Antiqua" w:hAnsi="Book Antiqua"/>
        <w:i/>
        <w:sz w:val="18"/>
        <w:szCs w:val="18"/>
      </w:rPr>
      <w:t>Membre</w:t>
    </w:r>
    <w:r w:rsidRPr="00ED6C33">
      <w:rPr>
        <w:rFonts w:ascii="Book Antiqua" w:hAnsi="Book Antiqua"/>
        <w:i/>
        <w:sz w:val="18"/>
        <w:szCs w:val="18"/>
      </w:rPr>
      <w:t xml:space="preserve"> de la Communauté d'</w:t>
    </w:r>
    <w:r>
      <w:rPr>
        <w:rFonts w:ascii="Book Antiqua" w:hAnsi="Book Antiqua"/>
        <w:i/>
        <w:sz w:val="18"/>
        <w:szCs w:val="18"/>
      </w:rPr>
      <w:t xml:space="preserve">Agglomération </w:t>
    </w:r>
    <w:r w:rsidR="00441B2E">
      <w:rPr>
        <w:rFonts w:ascii="Book Antiqua" w:hAnsi="Book Antiqua"/>
        <w:i/>
        <w:sz w:val="18"/>
        <w:szCs w:val="18"/>
      </w:rPr>
      <w:t>du Pays de Grasse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EF731" w14:textId="77777777" w:rsidR="000A7659" w:rsidRDefault="000A7659" w:rsidP="00377506">
      <w:pPr>
        <w:spacing w:after="0" w:line="240" w:lineRule="auto"/>
      </w:pPr>
      <w:r>
        <w:separator/>
      </w:r>
    </w:p>
  </w:footnote>
  <w:footnote w:type="continuationSeparator" w:id="0">
    <w:p w14:paraId="7602C4F1" w14:textId="77777777" w:rsidR="000A7659" w:rsidRDefault="000A7659" w:rsidP="00377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1CF3A" w14:textId="77777777" w:rsidR="0087423E" w:rsidRPr="0087423E" w:rsidRDefault="0087423E" w:rsidP="00F82200">
    <w:pPr>
      <w:pStyle w:val="En-tte"/>
      <w:tabs>
        <w:tab w:val="clear" w:pos="4536"/>
        <w:tab w:val="clear" w:pos="9072"/>
      </w:tabs>
      <w:spacing w:after="0" w:line="240" w:lineRule="auto"/>
      <w:ind w:left="-851" w:right="281"/>
      <w:rPr>
        <w:rFonts w:ascii="Book Antiqua" w:eastAsia="Times New Roman" w:hAnsi="Book Antiqua"/>
        <w:b/>
        <w:sz w:val="6"/>
        <w:szCs w:val="28"/>
      </w:rPr>
    </w:pPr>
  </w:p>
  <w:p w14:paraId="6FE7D908" w14:textId="77647AD9" w:rsidR="007A4B33" w:rsidRPr="00F40E4B" w:rsidRDefault="007A4B33" w:rsidP="00F82200">
    <w:pPr>
      <w:pStyle w:val="En-tte"/>
      <w:tabs>
        <w:tab w:val="clear" w:pos="4536"/>
        <w:tab w:val="clear" w:pos="9072"/>
      </w:tabs>
      <w:spacing w:after="0" w:line="240" w:lineRule="auto"/>
      <w:ind w:left="-851" w:right="281"/>
      <w:rPr>
        <w:rFonts w:eastAsia="Times New Roman"/>
        <w:b/>
        <w:smallCaps/>
        <w:sz w:val="32"/>
        <w:szCs w:val="28"/>
      </w:rPr>
    </w:pPr>
    <w:proofErr w:type="gramStart"/>
    <w:r>
      <w:rPr>
        <w:rFonts w:ascii="Book Antiqua" w:eastAsia="Times New Roman" w:hAnsi="Book Antiqua"/>
        <w:b/>
        <w:sz w:val="28"/>
        <w:szCs w:val="28"/>
      </w:rPr>
      <w:t xml:space="preserve">Mairie </w:t>
    </w:r>
    <w:r w:rsidR="000E2BC1" w:rsidRPr="007E5953">
      <w:rPr>
        <w:rFonts w:ascii="Book Antiqua" w:eastAsia="Times New Roman" w:hAnsi="Book Antiqua"/>
        <w:b/>
        <w:sz w:val="28"/>
        <w:szCs w:val="28"/>
      </w:rPr>
      <w:t xml:space="preserve"> d'</w:t>
    </w:r>
    <w:r>
      <w:rPr>
        <w:rFonts w:ascii="Book Antiqua" w:eastAsia="Times New Roman" w:hAnsi="Book Antiqua"/>
        <w:b/>
        <w:smallCaps/>
        <w:sz w:val="28"/>
        <w:szCs w:val="28"/>
      </w:rPr>
      <w:t>Auribeau</w:t>
    </w:r>
    <w:proofErr w:type="gramEnd"/>
    <w:r w:rsidR="001D5F08">
      <w:rPr>
        <w:rFonts w:ascii="Book Antiqua" w:eastAsia="Times New Roman" w:hAnsi="Book Antiqua"/>
        <w:b/>
        <w:smallCaps/>
        <w:sz w:val="28"/>
        <w:szCs w:val="28"/>
      </w:rPr>
      <w:t>-</w:t>
    </w:r>
    <w:r>
      <w:rPr>
        <w:rFonts w:ascii="Book Antiqua" w:eastAsia="Times New Roman" w:hAnsi="Book Antiqua"/>
        <w:b/>
        <w:smallCaps/>
        <w:sz w:val="28"/>
        <w:szCs w:val="28"/>
      </w:rPr>
      <w:t>sur</w:t>
    </w:r>
    <w:r w:rsidR="001D5F08">
      <w:rPr>
        <w:rFonts w:ascii="Book Antiqua" w:eastAsia="Times New Roman" w:hAnsi="Book Antiqua"/>
        <w:b/>
        <w:smallCaps/>
        <w:sz w:val="28"/>
        <w:szCs w:val="28"/>
      </w:rPr>
      <w:t>-</w:t>
    </w:r>
    <w:r>
      <w:rPr>
        <w:rFonts w:ascii="Book Antiqua" w:eastAsia="Times New Roman" w:hAnsi="Book Antiqua"/>
        <w:b/>
        <w:smallCaps/>
        <w:sz w:val="28"/>
        <w:szCs w:val="28"/>
      </w:rPr>
      <w:t>Siagne</w:t>
    </w:r>
    <w:r>
      <w:rPr>
        <w:rFonts w:ascii="Book Antiqua" w:eastAsia="Times New Roman" w:hAnsi="Book Antiqua"/>
        <w:b/>
        <w:smallCaps/>
        <w:sz w:val="28"/>
        <w:szCs w:val="28"/>
      </w:rPr>
      <w:tab/>
    </w:r>
    <w:r>
      <w:rPr>
        <w:rFonts w:ascii="Book Antiqua" w:eastAsia="Times New Roman" w:hAnsi="Book Antiqua"/>
        <w:b/>
        <w:smallCaps/>
        <w:sz w:val="28"/>
        <w:szCs w:val="28"/>
      </w:rPr>
      <w:tab/>
    </w:r>
    <w:r>
      <w:rPr>
        <w:rFonts w:ascii="Book Antiqua" w:eastAsia="Times New Roman" w:hAnsi="Book Antiqua"/>
        <w:b/>
        <w:smallCaps/>
        <w:sz w:val="28"/>
        <w:szCs w:val="28"/>
      </w:rPr>
      <w:tab/>
    </w:r>
    <w:r w:rsidR="0087423E">
      <w:rPr>
        <w:rFonts w:ascii="Book Antiqua" w:eastAsia="Times New Roman" w:hAnsi="Book Antiqua"/>
        <w:b/>
        <w:smallCaps/>
        <w:sz w:val="28"/>
        <w:szCs w:val="28"/>
      </w:rPr>
      <w:t xml:space="preserve">         </w:t>
    </w:r>
    <w:r w:rsidR="006B1193">
      <w:rPr>
        <w:rFonts w:eastAsia="Times New Roman"/>
        <w:b/>
        <w:smallCaps/>
        <w:sz w:val="32"/>
        <w:szCs w:val="28"/>
      </w:rPr>
      <w:t>Année scolaire  202</w:t>
    </w:r>
    <w:r w:rsidR="001D5F08">
      <w:rPr>
        <w:rFonts w:eastAsia="Times New Roman"/>
        <w:b/>
        <w:smallCaps/>
        <w:sz w:val="32"/>
        <w:szCs w:val="28"/>
      </w:rPr>
      <w:t>5</w:t>
    </w:r>
    <w:r w:rsidR="006B1193">
      <w:rPr>
        <w:rFonts w:eastAsia="Times New Roman"/>
        <w:b/>
        <w:smallCaps/>
        <w:sz w:val="32"/>
        <w:szCs w:val="28"/>
      </w:rPr>
      <w:t xml:space="preserve"> - 202</w:t>
    </w:r>
    <w:r w:rsidR="001D5F08">
      <w:rPr>
        <w:rFonts w:eastAsia="Times New Roman"/>
        <w:b/>
        <w:smallCaps/>
        <w:sz w:val="32"/>
        <w:szCs w:val="28"/>
      </w:rPr>
      <w:t>6</w:t>
    </w:r>
  </w:p>
  <w:p w14:paraId="2C7DF694" w14:textId="77777777" w:rsidR="002C4BE5" w:rsidRPr="00F40E4B" w:rsidRDefault="00AF55CA" w:rsidP="0060051B">
    <w:pPr>
      <w:pStyle w:val="En-tte"/>
      <w:tabs>
        <w:tab w:val="clear" w:pos="4536"/>
        <w:tab w:val="clear" w:pos="9072"/>
        <w:tab w:val="left" w:pos="9070"/>
      </w:tabs>
      <w:spacing w:after="0" w:line="240" w:lineRule="auto"/>
      <w:ind w:left="4248" w:right="-428"/>
      <w:rPr>
        <w:rFonts w:eastAsia="Times New Roman"/>
        <w:b/>
        <w:smallCaps/>
        <w:sz w:val="28"/>
        <w:szCs w:val="26"/>
      </w:rPr>
    </w:pPr>
    <w:r w:rsidRPr="00F40E4B">
      <w:rPr>
        <w:rFonts w:eastAsia="Times New Roman"/>
        <w:b/>
        <w:smallCaps/>
        <w:sz w:val="26"/>
        <w:szCs w:val="26"/>
      </w:rPr>
      <w:t xml:space="preserve">             </w:t>
    </w:r>
    <w:r w:rsidR="00F82200" w:rsidRPr="00F40E4B">
      <w:rPr>
        <w:rFonts w:eastAsia="Times New Roman"/>
        <w:b/>
        <w:smallCaps/>
        <w:sz w:val="26"/>
        <w:szCs w:val="26"/>
      </w:rPr>
      <w:t xml:space="preserve"> </w:t>
    </w:r>
    <w:r w:rsidR="00F82200" w:rsidRPr="00F40E4B">
      <w:rPr>
        <w:rFonts w:eastAsia="Times New Roman"/>
        <w:b/>
        <w:smallCaps/>
        <w:sz w:val="28"/>
        <w:szCs w:val="26"/>
      </w:rPr>
      <w:sym w:font="Wingdings" w:char="F072"/>
    </w:r>
    <w:r w:rsidR="00F82200" w:rsidRPr="00F40E4B">
      <w:rPr>
        <w:rFonts w:eastAsia="Times New Roman"/>
        <w:b/>
        <w:smallCaps/>
        <w:sz w:val="28"/>
        <w:szCs w:val="26"/>
      </w:rPr>
      <w:t xml:space="preserve"> </w:t>
    </w:r>
    <w:r w:rsidR="007A4B33" w:rsidRPr="00F40E4B">
      <w:rPr>
        <w:rFonts w:eastAsia="Times New Roman"/>
        <w:b/>
        <w:smallCaps/>
        <w:sz w:val="28"/>
        <w:szCs w:val="26"/>
      </w:rPr>
      <w:t>1ere demande</w:t>
    </w:r>
    <w:r w:rsidR="00F82200" w:rsidRPr="00F40E4B">
      <w:rPr>
        <w:rFonts w:eastAsia="Times New Roman"/>
        <w:b/>
        <w:smallCaps/>
        <w:sz w:val="28"/>
        <w:szCs w:val="26"/>
      </w:rPr>
      <w:t xml:space="preserve">    </w:t>
    </w:r>
    <w:r w:rsidR="00441B2E" w:rsidRPr="00F40E4B">
      <w:rPr>
        <w:rFonts w:eastAsia="Times New Roman"/>
        <w:b/>
        <w:smallCaps/>
        <w:sz w:val="28"/>
        <w:szCs w:val="26"/>
      </w:rPr>
      <w:t xml:space="preserve">      </w:t>
    </w:r>
    <w:r w:rsidR="00F82200" w:rsidRPr="00F40E4B">
      <w:rPr>
        <w:rFonts w:eastAsia="Times New Roman"/>
        <w:b/>
        <w:smallCaps/>
        <w:sz w:val="28"/>
        <w:szCs w:val="26"/>
      </w:rPr>
      <w:sym w:font="Wingdings" w:char="F072"/>
    </w:r>
    <w:r w:rsidR="00F82200" w:rsidRPr="00F40E4B">
      <w:rPr>
        <w:rFonts w:eastAsia="Times New Roman"/>
        <w:b/>
        <w:smallCaps/>
        <w:sz w:val="28"/>
        <w:szCs w:val="26"/>
      </w:rPr>
      <w:t xml:space="preserve"> Renouvellement </w:t>
    </w:r>
  </w:p>
  <w:tbl>
    <w:tblPr>
      <w:tblW w:w="0" w:type="auto"/>
      <w:tblInd w:w="5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505"/>
    </w:tblGrid>
    <w:tr w:rsidR="00640229" w:rsidRPr="003A5D10" w14:paraId="14925E98" w14:textId="77777777" w:rsidTr="00784D78">
      <w:trPr>
        <w:trHeight w:val="557"/>
      </w:trPr>
      <w:tc>
        <w:tcPr>
          <w:tcW w:w="8505" w:type="dxa"/>
        </w:tcPr>
        <w:p w14:paraId="77694A2E" w14:textId="77777777" w:rsidR="00954BE8" w:rsidRPr="00F40E4B" w:rsidRDefault="00954BE8" w:rsidP="00954BE8">
          <w:pPr>
            <w:pStyle w:val="En-tte"/>
            <w:tabs>
              <w:tab w:val="clear" w:pos="4536"/>
              <w:tab w:val="clear" w:pos="9072"/>
            </w:tabs>
            <w:spacing w:after="0" w:line="240" w:lineRule="auto"/>
            <w:ind w:right="281"/>
            <w:jc w:val="center"/>
            <w:rPr>
              <w:rFonts w:eastAsia="Times New Roman"/>
              <w:b/>
              <w:smallCaps/>
              <w:sz w:val="32"/>
              <w:szCs w:val="28"/>
            </w:rPr>
          </w:pPr>
          <w:r w:rsidRPr="00F40E4B">
            <w:rPr>
              <w:rFonts w:eastAsia="Times New Roman"/>
              <w:b/>
              <w:smallCaps/>
              <w:sz w:val="32"/>
              <w:szCs w:val="28"/>
            </w:rPr>
            <w:t>Dérogation scolaire</w:t>
          </w:r>
        </w:p>
        <w:p w14:paraId="1D4FAC51" w14:textId="77777777" w:rsidR="00640229" w:rsidRPr="003A5D10" w:rsidRDefault="00E84992" w:rsidP="002C4BE5">
          <w:pPr>
            <w:pStyle w:val="En-tte"/>
            <w:tabs>
              <w:tab w:val="clear" w:pos="4536"/>
              <w:tab w:val="clear" w:pos="9072"/>
            </w:tabs>
            <w:spacing w:after="0" w:line="240" w:lineRule="auto"/>
            <w:ind w:left="-108" w:right="-958"/>
            <w:rPr>
              <w:rFonts w:ascii="Book Antiqua" w:eastAsia="Times New Roman" w:hAnsi="Book Antiqua"/>
              <w:b/>
              <w:smallCaps/>
              <w:sz w:val="28"/>
              <w:szCs w:val="28"/>
            </w:rPr>
          </w:pPr>
          <w:r w:rsidRPr="00F40E4B">
            <w:rPr>
              <w:rFonts w:eastAsia="Times New Roman"/>
              <w:b/>
              <w:smallCaps/>
              <w:sz w:val="32"/>
              <w:szCs w:val="28"/>
            </w:rPr>
            <w:t xml:space="preserve">       </w:t>
          </w:r>
          <w:r w:rsidR="002C4BE5" w:rsidRPr="00F40E4B">
            <w:rPr>
              <w:rFonts w:eastAsia="Times New Roman"/>
              <w:b/>
              <w:smallCaps/>
              <w:sz w:val="32"/>
              <w:szCs w:val="28"/>
            </w:rPr>
            <w:t xml:space="preserve">Commune de </w:t>
          </w:r>
          <w:proofErr w:type="spellStart"/>
          <w:r w:rsidR="002C4BE5" w:rsidRPr="00F40E4B">
            <w:rPr>
              <w:rFonts w:eastAsia="Times New Roman"/>
              <w:b/>
              <w:smallCaps/>
              <w:sz w:val="32"/>
              <w:szCs w:val="28"/>
            </w:rPr>
            <w:t>Residence</w:t>
          </w:r>
          <w:proofErr w:type="spellEnd"/>
          <w:r w:rsidR="00640229" w:rsidRPr="00F40E4B">
            <w:rPr>
              <w:rFonts w:eastAsia="Times New Roman"/>
              <w:b/>
              <w:smallCaps/>
              <w:sz w:val="32"/>
              <w:szCs w:val="28"/>
            </w:rPr>
            <w:t>…………………….....</w:t>
          </w:r>
          <w:r w:rsidR="00954BE8" w:rsidRPr="00F40E4B">
            <w:rPr>
              <w:rFonts w:eastAsia="Times New Roman"/>
              <w:b/>
              <w:smallCaps/>
              <w:sz w:val="32"/>
              <w:szCs w:val="28"/>
            </w:rPr>
            <w:t>...........................</w:t>
          </w:r>
        </w:p>
      </w:tc>
    </w:tr>
  </w:tbl>
  <w:p w14:paraId="4E43A56A" w14:textId="77777777" w:rsidR="000E2BC1" w:rsidRPr="00AF55CA" w:rsidRDefault="000E2BC1" w:rsidP="00954BE8">
    <w:pPr>
      <w:pStyle w:val="En-tte"/>
      <w:tabs>
        <w:tab w:val="clear" w:pos="4536"/>
        <w:tab w:val="clear" w:pos="9072"/>
      </w:tabs>
      <w:spacing w:after="0" w:line="240" w:lineRule="auto"/>
      <w:ind w:right="281"/>
      <w:jc w:val="center"/>
      <w:rPr>
        <w:rFonts w:ascii="Book Antiqua" w:eastAsia="Times New Roman" w:hAnsi="Book Antiqua"/>
        <w:b/>
        <w:smallCaps/>
        <w:sz w:val="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C5344"/>
    <w:multiLevelType w:val="hybridMultilevel"/>
    <w:tmpl w:val="484886B6"/>
    <w:lvl w:ilvl="0" w:tplc="CDAAA15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3CBC"/>
    <w:multiLevelType w:val="hybridMultilevel"/>
    <w:tmpl w:val="4C86279A"/>
    <w:lvl w:ilvl="0" w:tplc="98208A84">
      <w:numFmt w:val="bullet"/>
      <w:lvlText w:val="-"/>
      <w:lvlJc w:val="left"/>
      <w:pPr>
        <w:ind w:left="-491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 w15:restartNumberingAfterBreak="0">
    <w:nsid w:val="253C1B02"/>
    <w:multiLevelType w:val="hybridMultilevel"/>
    <w:tmpl w:val="BB80B83E"/>
    <w:lvl w:ilvl="0" w:tplc="CDAAA158">
      <w:start w:val="1"/>
      <w:numFmt w:val="bullet"/>
      <w:lvlText w:val=""/>
      <w:lvlJc w:val="left"/>
      <w:pPr>
        <w:ind w:left="63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3" w15:restartNumberingAfterBreak="0">
    <w:nsid w:val="26345BA0"/>
    <w:multiLevelType w:val="hybridMultilevel"/>
    <w:tmpl w:val="CEECD040"/>
    <w:lvl w:ilvl="0" w:tplc="AD02C442">
      <w:start w:val="6"/>
      <w:numFmt w:val="bullet"/>
      <w:lvlText w:val="-"/>
      <w:lvlJc w:val="left"/>
      <w:pPr>
        <w:ind w:left="1065" w:hanging="360"/>
      </w:pPr>
      <w:rPr>
        <w:rFonts w:ascii="Cambria" w:eastAsia="Calibr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FBB2A9F"/>
    <w:multiLevelType w:val="hybridMultilevel"/>
    <w:tmpl w:val="8436B5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065B0"/>
    <w:multiLevelType w:val="hybridMultilevel"/>
    <w:tmpl w:val="CA107B64"/>
    <w:lvl w:ilvl="0" w:tplc="CDAAA158">
      <w:start w:val="1"/>
      <w:numFmt w:val="bullet"/>
      <w:lvlText w:val=""/>
      <w:lvlJc w:val="left"/>
      <w:pPr>
        <w:ind w:left="-1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64A434C2"/>
    <w:multiLevelType w:val="hybridMultilevel"/>
    <w:tmpl w:val="98546AE0"/>
    <w:lvl w:ilvl="0" w:tplc="CDAAA158">
      <w:start w:val="1"/>
      <w:numFmt w:val="bullet"/>
      <w:lvlText w:val=""/>
      <w:lvlJc w:val="left"/>
      <w:pPr>
        <w:ind w:left="58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7" w15:restartNumberingAfterBreak="0">
    <w:nsid w:val="6BA86041"/>
    <w:multiLevelType w:val="hybridMultilevel"/>
    <w:tmpl w:val="40488530"/>
    <w:lvl w:ilvl="0" w:tplc="5C242922">
      <w:numFmt w:val="bullet"/>
      <w:lvlText w:val="-"/>
      <w:lvlJc w:val="left"/>
      <w:pPr>
        <w:ind w:left="1065" w:hanging="360"/>
      </w:pPr>
      <w:rPr>
        <w:rFonts w:ascii="Cambria" w:eastAsia="Calibr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70419425">
    <w:abstractNumId w:val="7"/>
  </w:num>
  <w:num w:numId="2" w16cid:durableId="1358504310">
    <w:abstractNumId w:val="3"/>
  </w:num>
  <w:num w:numId="3" w16cid:durableId="1735160064">
    <w:abstractNumId w:val="1"/>
  </w:num>
  <w:num w:numId="4" w16cid:durableId="1655602757">
    <w:abstractNumId w:val="4"/>
  </w:num>
  <w:num w:numId="5" w16cid:durableId="1801457043">
    <w:abstractNumId w:val="2"/>
  </w:num>
  <w:num w:numId="6" w16cid:durableId="525290909">
    <w:abstractNumId w:val="6"/>
  </w:num>
  <w:num w:numId="7" w16cid:durableId="1162045313">
    <w:abstractNumId w:val="0"/>
  </w:num>
  <w:num w:numId="8" w16cid:durableId="1668089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D9D"/>
    <w:rsid w:val="00000AA1"/>
    <w:rsid w:val="000021D8"/>
    <w:rsid w:val="00003081"/>
    <w:rsid w:val="000031C2"/>
    <w:rsid w:val="00003D5F"/>
    <w:rsid w:val="000044A9"/>
    <w:rsid w:val="00004A20"/>
    <w:rsid w:val="00004E01"/>
    <w:rsid w:val="00007342"/>
    <w:rsid w:val="00011162"/>
    <w:rsid w:val="000117E2"/>
    <w:rsid w:val="00013DDF"/>
    <w:rsid w:val="00013EDE"/>
    <w:rsid w:val="000147D4"/>
    <w:rsid w:val="000148BE"/>
    <w:rsid w:val="00014B12"/>
    <w:rsid w:val="00015E2B"/>
    <w:rsid w:val="00017409"/>
    <w:rsid w:val="000174C6"/>
    <w:rsid w:val="00017B85"/>
    <w:rsid w:val="000202FE"/>
    <w:rsid w:val="00021771"/>
    <w:rsid w:val="00021817"/>
    <w:rsid w:val="00022A04"/>
    <w:rsid w:val="00023CFB"/>
    <w:rsid w:val="00025727"/>
    <w:rsid w:val="000269A8"/>
    <w:rsid w:val="000279E3"/>
    <w:rsid w:val="00031A24"/>
    <w:rsid w:val="00032ED3"/>
    <w:rsid w:val="00033EEB"/>
    <w:rsid w:val="00036A16"/>
    <w:rsid w:val="000374F4"/>
    <w:rsid w:val="0004028F"/>
    <w:rsid w:val="0004200E"/>
    <w:rsid w:val="00042221"/>
    <w:rsid w:val="0004261F"/>
    <w:rsid w:val="0004269C"/>
    <w:rsid w:val="00050D70"/>
    <w:rsid w:val="00051020"/>
    <w:rsid w:val="00051AFC"/>
    <w:rsid w:val="00051B68"/>
    <w:rsid w:val="0005254F"/>
    <w:rsid w:val="0005293A"/>
    <w:rsid w:val="00052C14"/>
    <w:rsid w:val="0005388A"/>
    <w:rsid w:val="00054485"/>
    <w:rsid w:val="00055978"/>
    <w:rsid w:val="00057E25"/>
    <w:rsid w:val="0006036B"/>
    <w:rsid w:val="00061615"/>
    <w:rsid w:val="00061E05"/>
    <w:rsid w:val="0006277F"/>
    <w:rsid w:val="00062B36"/>
    <w:rsid w:val="00063489"/>
    <w:rsid w:val="00063B1B"/>
    <w:rsid w:val="00063DE3"/>
    <w:rsid w:val="0006450D"/>
    <w:rsid w:val="00064C1D"/>
    <w:rsid w:val="00070A95"/>
    <w:rsid w:val="000712E0"/>
    <w:rsid w:val="000715C7"/>
    <w:rsid w:val="000721B4"/>
    <w:rsid w:val="0007283A"/>
    <w:rsid w:val="0007408C"/>
    <w:rsid w:val="00074184"/>
    <w:rsid w:val="000741DA"/>
    <w:rsid w:val="000750FB"/>
    <w:rsid w:val="0007705D"/>
    <w:rsid w:val="00080119"/>
    <w:rsid w:val="000809DD"/>
    <w:rsid w:val="00082363"/>
    <w:rsid w:val="0008381D"/>
    <w:rsid w:val="00084FDA"/>
    <w:rsid w:val="00085919"/>
    <w:rsid w:val="00086011"/>
    <w:rsid w:val="00091791"/>
    <w:rsid w:val="00092EFE"/>
    <w:rsid w:val="00093554"/>
    <w:rsid w:val="000937A1"/>
    <w:rsid w:val="00093AD7"/>
    <w:rsid w:val="000942EE"/>
    <w:rsid w:val="00095206"/>
    <w:rsid w:val="0009543B"/>
    <w:rsid w:val="000957E2"/>
    <w:rsid w:val="00096EFF"/>
    <w:rsid w:val="00097100"/>
    <w:rsid w:val="00097B19"/>
    <w:rsid w:val="000A054D"/>
    <w:rsid w:val="000A0DAA"/>
    <w:rsid w:val="000A0E6D"/>
    <w:rsid w:val="000A1959"/>
    <w:rsid w:val="000A6D8F"/>
    <w:rsid w:val="000A7659"/>
    <w:rsid w:val="000A7BEE"/>
    <w:rsid w:val="000B051F"/>
    <w:rsid w:val="000B2B19"/>
    <w:rsid w:val="000B4370"/>
    <w:rsid w:val="000B5418"/>
    <w:rsid w:val="000B58B2"/>
    <w:rsid w:val="000B671D"/>
    <w:rsid w:val="000B7535"/>
    <w:rsid w:val="000B7747"/>
    <w:rsid w:val="000B78B6"/>
    <w:rsid w:val="000C0B26"/>
    <w:rsid w:val="000C0ED0"/>
    <w:rsid w:val="000C3D17"/>
    <w:rsid w:val="000C433B"/>
    <w:rsid w:val="000C44E9"/>
    <w:rsid w:val="000C73E7"/>
    <w:rsid w:val="000D01F3"/>
    <w:rsid w:val="000D04E1"/>
    <w:rsid w:val="000D06AB"/>
    <w:rsid w:val="000D1AFD"/>
    <w:rsid w:val="000D1FFD"/>
    <w:rsid w:val="000D20AE"/>
    <w:rsid w:val="000D545D"/>
    <w:rsid w:val="000D7469"/>
    <w:rsid w:val="000D7724"/>
    <w:rsid w:val="000E14BB"/>
    <w:rsid w:val="000E215C"/>
    <w:rsid w:val="000E2AB4"/>
    <w:rsid w:val="000E2BC1"/>
    <w:rsid w:val="000E4B28"/>
    <w:rsid w:val="000E6567"/>
    <w:rsid w:val="000E693B"/>
    <w:rsid w:val="000F092F"/>
    <w:rsid w:val="000F246C"/>
    <w:rsid w:val="000F2497"/>
    <w:rsid w:val="000F4052"/>
    <w:rsid w:val="000F6762"/>
    <w:rsid w:val="000F67DE"/>
    <w:rsid w:val="000F6C33"/>
    <w:rsid w:val="000F73CF"/>
    <w:rsid w:val="000F7F32"/>
    <w:rsid w:val="00100476"/>
    <w:rsid w:val="0010145D"/>
    <w:rsid w:val="0010274A"/>
    <w:rsid w:val="0010296E"/>
    <w:rsid w:val="00103C00"/>
    <w:rsid w:val="00103F58"/>
    <w:rsid w:val="0010408B"/>
    <w:rsid w:val="00110F99"/>
    <w:rsid w:val="001125B1"/>
    <w:rsid w:val="00112D7C"/>
    <w:rsid w:val="00117BD6"/>
    <w:rsid w:val="00117C36"/>
    <w:rsid w:val="00120C1A"/>
    <w:rsid w:val="00120EA7"/>
    <w:rsid w:val="00122418"/>
    <w:rsid w:val="00122AE7"/>
    <w:rsid w:val="0012401C"/>
    <w:rsid w:val="00124FD5"/>
    <w:rsid w:val="00127D1F"/>
    <w:rsid w:val="00130908"/>
    <w:rsid w:val="00130A00"/>
    <w:rsid w:val="001332F7"/>
    <w:rsid w:val="00135263"/>
    <w:rsid w:val="00136256"/>
    <w:rsid w:val="00137400"/>
    <w:rsid w:val="00137C25"/>
    <w:rsid w:val="00140ED2"/>
    <w:rsid w:val="00141693"/>
    <w:rsid w:val="001418BA"/>
    <w:rsid w:val="00141C28"/>
    <w:rsid w:val="00143582"/>
    <w:rsid w:val="00143E12"/>
    <w:rsid w:val="0014438A"/>
    <w:rsid w:val="001444F1"/>
    <w:rsid w:val="00144ABE"/>
    <w:rsid w:val="001453A3"/>
    <w:rsid w:val="00147802"/>
    <w:rsid w:val="00147B7E"/>
    <w:rsid w:val="00147ED6"/>
    <w:rsid w:val="001517FC"/>
    <w:rsid w:val="00153CA1"/>
    <w:rsid w:val="001550AC"/>
    <w:rsid w:val="00155A27"/>
    <w:rsid w:val="001567CF"/>
    <w:rsid w:val="00156AC7"/>
    <w:rsid w:val="00157B8C"/>
    <w:rsid w:val="001617AB"/>
    <w:rsid w:val="0016505B"/>
    <w:rsid w:val="00165899"/>
    <w:rsid w:val="0016601B"/>
    <w:rsid w:val="00166B54"/>
    <w:rsid w:val="00170A2B"/>
    <w:rsid w:val="00172CEA"/>
    <w:rsid w:val="00172D94"/>
    <w:rsid w:val="00174729"/>
    <w:rsid w:val="00174C53"/>
    <w:rsid w:val="00176015"/>
    <w:rsid w:val="001823FB"/>
    <w:rsid w:val="00183A1C"/>
    <w:rsid w:val="0018551B"/>
    <w:rsid w:val="001856DA"/>
    <w:rsid w:val="00185C27"/>
    <w:rsid w:val="00186125"/>
    <w:rsid w:val="00186E86"/>
    <w:rsid w:val="001876A4"/>
    <w:rsid w:val="001876BA"/>
    <w:rsid w:val="00191B79"/>
    <w:rsid w:val="00191B88"/>
    <w:rsid w:val="00191CFB"/>
    <w:rsid w:val="00194356"/>
    <w:rsid w:val="00194876"/>
    <w:rsid w:val="00194926"/>
    <w:rsid w:val="001950C0"/>
    <w:rsid w:val="001951C0"/>
    <w:rsid w:val="001956D3"/>
    <w:rsid w:val="0019585A"/>
    <w:rsid w:val="00195962"/>
    <w:rsid w:val="00195C80"/>
    <w:rsid w:val="001A02C9"/>
    <w:rsid w:val="001A0D0D"/>
    <w:rsid w:val="001A1297"/>
    <w:rsid w:val="001A1BA4"/>
    <w:rsid w:val="001A23F6"/>
    <w:rsid w:val="001A2AC6"/>
    <w:rsid w:val="001A7865"/>
    <w:rsid w:val="001B0BB8"/>
    <w:rsid w:val="001B22D7"/>
    <w:rsid w:val="001B3745"/>
    <w:rsid w:val="001B475B"/>
    <w:rsid w:val="001B5323"/>
    <w:rsid w:val="001B5CB3"/>
    <w:rsid w:val="001B69D0"/>
    <w:rsid w:val="001B7169"/>
    <w:rsid w:val="001B7752"/>
    <w:rsid w:val="001C04E6"/>
    <w:rsid w:val="001C154E"/>
    <w:rsid w:val="001C3680"/>
    <w:rsid w:val="001C36C7"/>
    <w:rsid w:val="001C51BF"/>
    <w:rsid w:val="001C5597"/>
    <w:rsid w:val="001D22B6"/>
    <w:rsid w:val="001D2783"/>
    <w:rsid w:val="001D3D84"/>
    <w:rsid w:val="001D46F1"/>
    <w:rsid w:val="001D5AE7"/>
    <w:rsid w:val="001D5F08"/>
    <w:rsid w:val="001E0E07"/>
    <w:rsid w:val="001E0EA3"/>
    <w:rsid w:val="001E28EA"/>
    <w:rsid w:val="001E3ECA"/>
    <w:rsid w:val="001E4D16"/>
    <w:rsid w:val="001E508A"/>
    <w:rsid w:val="001E512D"/>
    <w:rsid w:val="001E560D"/>
    <w:rsid w:val="001E746E"/>
    <w:rsid w:val="001F09E7"/>
    <w:rsid w:val="001F168E"/>
    <w:rsid w:val="001F18E8"/>
    <w:rsid w:val="001F2589"/>
    <w:rsid w:val="001F3E8B"/>
    <w:rsid w:val="001F4C32"/>
    <w:rsid w:val="001F62B0"/>
    <w:rsid w:val="00201B95"/>
    <w:rsid w:val="00201E8B"/>
    <w:rsid w:val="00203AB3"/>
    <w:rsid w:val="00205404"/>
    <w:rsid w:val="002069BB"/>
    <w:rsid w:val="00210089"/>
    <w:rsid w:val="00210F37"/>
    <w:rsid w:val="00210FE4"/>
    <w:rsid w:val="00211CEC"/>
    <w:rsid w:val="00212548"/>
    <w:rsid w:val="0021280A"/>
    <w:rsid w:val="002135C9"/>
    <w:rsid w:val="00215B82"/>
    <w:rsid w:val="00217414"/>
    <w:rsid w:val="00221744"/>
    <w:rsid w:val="00221C67"/>
    <w:rsid w:val="002228F6"/>
    <w:rsid w:val="002245DB"/>
    <w:rsid w:val="00224930"/>
    <w:rsid w:val="00224DC7"/>
    <w:rsid w:val="00224DD6"/>
    <w:rsid w:val="002253FF"/>
    <w:rsid w:val="00226765"/>
    <w:rsid w:val="0022695E"/>
    <w:rsid w:val="00227DE9"/>
    <w:rsid w:val="0023045F"/>
    <w:rsid w:val="00233368"/>
    <w:rsid w:val="0023341F"/>
    <w:rsid w:val="00235968"/>
    <w:rsid w:val="00235D4F"/>
    <w:rsid w:val="002361B8"/>
    <w:rsid w:val="0023750E"/>
    <w:rsid w:val="00240C09"/>
    <w:rsid w:val="00240F1B"/>
    <w:rsid w:val="00241D24"/>
    <w:rsid w:val="0024313C"/>
    <w:rsid w:val="002437ED"/>
    <w:rsid w:val="00243E91"/>
    <w:rsid w:val="002445B4"/>
    <w:rsid w:val="002472BF"/>
    <w:rsid w:val="00247341"/>
    <w:rsid w:val="002473A5"/>
    <w:rsid w:val="0024794E"/>
    <w:rsid w:val="00250B64"/>
    <w:rsid w:val="0025221D"/>
    <w:rsid w:val="00253AC8"/>
    <w:rsid w:val="00253E53"/>
    <w:rsid w:val="002546E7"/>
    <w:rsid w:val="00254BAB"/>
    <w:rsid w:val="00256997"/>
    <w:rsid w:val="00256BBE"/>
    <w:rsid w:val="00256F1E"/>
    <w:rsid w:val="00257201"/>
    <w:rsid w:val="00260040"/>
    <w:rsid w:val="00262591"/>
    <w:rsid w:val="00263361"/>
    <w:rsid w:val="0026355E"/>
    <w:rsid w:val="00264110"/>
    <w:rsid w:val="00267A2B"/>
    <w:rsid w:val="00270E6F"/>
    <w:rsid w:val="00271418"/>
    <w:rsid w:val="00271AFE"/>
    <w:rsid w:val="00271E18"/>
    <w:rsid w:val="002728FA"/>
    <w:rsid w:val="00274295"/>
    <w:rsid w:val="002757B4"/>
    <w:rsid w:val="002760B0"/>
    <w:rsid w:val="0027660B"/>
    <w:rsid w:val="00276871"/>
    <w:rsid w:val="00277FB5"/>
    <w:rsid w:val="002811D6"/>
    <w:rsid w:val="00281B83"/>
    <w:rsid w:val="00282C0E"/>
    <w:rsid w:val="002849C1"/>
    <w:rsid w:val="00284D1E"/>
    <w:rsid w:val="002871DA"/>
    <w:rsid w:val="00291F46"/>
    <w:rsid w:val="00293868"/>
    <w:rsid w:val="00295740"/>
    <w:rsid w:val="00296293"/>
    <w:rsid w:val="002A075C"/>
    <w:rsid w:val="002A0EA8"/>
    <w:rsid w:val="002A24B6"/>
    <w:rsid w:val="002A2664"/>
    <w:rsid w:val="002A39E3"/>
    <w:rsid w:val="002A5867"/>
    <w:rsid w:val="002A6306"/>
    <w:rsid w:val="002A64F9"/>
    <w:rsid w:val="002A743F"/>
    <w:rsid w:val="002A7AE2"/>
    <w:rsid w:val="002B1D45"/>
    <w:rsid w:val="002B792B"/>
    <w:rsid w:val="002C059F"/>
    <w:rsid w:val="002C178B"/>
    <w:rsid w:val="002C2D3A"/>
    <w:rsid w:val="002C3BBE"/>
    <w:rsid w:val="002C4BE5"/>
    <w:rsid w:val="002C507A"/>
    <w:rsid w:val="002C51BD"/>
    <w:rsid w:val="002C51F2"/>
    <w:rsid w:val="002C6195"/>
    <w:rsid w:val="002C70D3"/>
    <w:rsid w:val="002C7238"/>
    <w:rsid w:val="002C769D"/>
    <w:rsid w:val="002C7BED"/>
    <w:rsid w:val="002C7E89"/>
    <w:rsid w:val="002D14C0"/>
    <w:rsid w:val="002D3D42"/>
    <w:rsid w:val="002D6242"/>
    <w:rsid w:val="002E0890"/>
    <w:rsid w:val="002E0FFA"/>
    <w:rsid w:val="002E1933"/>
    <w:rsid w:val="002E430D"/>
    <w:rsid w:val="002E48F0"/>
    <w:rsid w:val="002E4D30"/>
    <w:rsid w:val="002E5293"/>
    <w:rsid w:val="002E5DB0"/>
    <w:rsid w:val="002E6345"/>
    <w:rsid w:val="002E7967"/>
    <w:rsid w:val="002F0D21"/>
    <w:rsid w:val="002F2FF8"/>
    <w:rsid w:val="002F43BD"/>
    <w:rsid w:val="002F7762"/>
    <w:rsid w:val="002F7A0C"/>
    <w:rsid w:val="002F7C63"/>
    <w:rsid w:val="002F7ED6"/>
    <w:rsid w:val="003019D6"/>
    <w:rsid w:val="00301FF3"/>
    <w:rsid w:val="003030DF"/>
    <w:rsid w:val="00307433"/>
    <w:rsid w:val="003074B7"/>
    <w:rsid w:val="00310D98"/>
    <w:rsid w:val="00310E5E"/>
    <w:rsid w:val="0031309E"/>
    <w:rsid w:val="0031617B"/>
    <w:rsid w:val="003165C6"/>
    <w:rsid w:val="00317C64"/>
    <w:rsid w:val="00317CA1"/>
    <w:rsid w:val="00317FE4"/>
    <w:rsid w:val="00317FE6"/>
    <w:rsid w:val="003200A6"/>
    <w:rsid w:val="003205B3"/>
    <w:rsid w:val="00321004"/>
    <w:rsid w:val="00324262"/>
    <w:rsid w:val="00324D32"/>
    <w:rsid w:val="003253F0"/>
    <w:rsid w:val="003254EF"/>
    <w:rsid w:val="00325874"/>
    <w:rsid w:val="003269B6"/>
    <w:rsid w:val="00326ECD"/>
    <w:rsid w:val="003308C9"/>
    <w:rsid w:val="0033184B"/>
    <w:rsid w:val="00332B56"/>
    <w:rsid w:val="00332E42"/>
    <w:rsid w:val="00336FD2"/>
    <w:rsid w:val="00337529"/>
    <w:rsid w:val="003400BF"/>
    <w:rsid w:val="003416E3"/>
    <w:rsid w:val="003417DA"/>
    <w:rsid w:val="003418F8"/>
    <w:rsid w:val="00342A15"/>
    <w:rsid w:val="00342D84"/>
    <w:rsid w:val="00345D76"/>
    <w:rsid w:val="003465CC"/>
    <w:rsid w:val="00347A6F"/>
    <w:rsid w:val="00350D71"/>
    <w:rsid w:val="003512A0"/>
    <w:rsid w:val="00351C12"/>
    <w:rsid w:val="00351F5F"/>
    <w:rsid w:val="00352762"/>
    <w:rsid w:val="003528E8"/>
    <w:rsid w:val="00353053"/>
    <w:rsid w:val="0035393F"/>
    <w:rsid w:val="00353CF2"/>
    <w:rsid w:val="00357E5E"/>
    <w:rsid w:val="003631A0"/>
    <w:rsid w:val="003635DC"/>
    <w:rsid w:val="00364C6C"/>
    <w:rsid w:val="0036685F"/>
    <w:rsid w:val="00367EF2"/>
    <w:rsid w:val="0037258D"/>
    <w:rsid w:val="003727D9"/>
    <w:rsid w:val="00374757"/>
    <w:rsid w:val="00374AB0"/>
    <w:rsid w:val="00374F35"/>
    <w:rsid w:val="00377506"/>
    <w:rsid w:val="00380A74"/>
    <w:rsid w:val="0038464D"/>
    <w:rsid w:val="0038757D"/>
    <w:rsid w:val="00387D9A"/>
    <w:rsid w:val="00391C01"/>
    <w:rsid w:val="00391F16"/>
    <w:rsid w:val="00391F21"/>
    <w:rsid w:val="003925C2"/>
    <w:rsid w:val="0039573C"/>
    <w:rsid w:val="00396031"/>
    <w:rsid w:val="003976A7"/>
    <w:rsid w:val="003976CD"/>
    <w:rsid w:val="00397710"/>
    <w:rsid w:val="003A0767"/>
    <w:rsid w:val="003A153C"/>
    <w:rsid w:val="003A27E1"/>
    <w:rsid w:val="003A404B"/>
    <w:rsid w:val="003A54B6"/>
    <w:rsid w:val="003A57B2"/>
    <w:rsid w:val="003A5D10"/>
    <w:rsid w:val="003A6297"/>
    <w:rsid w:val="003A6B48"/>
    <w:rsid w:val="003A7058"/>
    <w:rsid w:val="003B0CA9"/>
    <w:rsid w:val="003B0DED"/>
    <w:rsid w:val="003B1114"/>
    <w:rsid w:val="003B35A3"/>
    <w:rsid w:val="003B3E73"/>
    <w:rsid w:val="003B47E8"/>
    <w:rsid w:val="003B52D7"/>
    <w:rsid w:val="003B5955"/>
    <w:rsid w:val="003B5AEA"/>
    <w:rsid w:val="003B677B"/>
    <w:rsid w:val="003C0042"/>
    <w:rsid w:val="003C0A01"/>
    <w:rsid w:val="003C1021"/>
    <w:rsid w:val="003C1280"/>
    <w:rsid w:val="003C170B"/>
    <w:rsid w:val="003C1A5A"/>
    <w:rsid w:val="003C32AE"/>
    <w:rsid w:val="003C3BB0"/>
    <w:rsid w:val="003C459B"/>
    <w:rsid w:val="003C5A37"/>
    <w:rsid w:val="003C6D36"/>
    <w:rsid w:val="003C78DF"/>
    <w:rsid w:val="003D013B"/>
    <w:rsid w:val="003D1091"/>
    <w:rsid w:val="003D11D2"/>
    <w:rsid w:val="003D35FA"/>
    <w:rsid w:val="003D3FEC"/>
    <w:rsid w:val="003D451E"/>
    <w:rsid w:val="003D4DAE"/>
    <w:rsid w:val="003D4DE9"/>
    <w:rsid w:val="003D5E64"/>
    <w:rsid w:val="003D627A"/>
    <w:rsid w:val="003D66CF"/>
    <w:rsid w:val="003D6F99"/>
    <w:rsid w:val="003D748E"/>
    <w:rsid w:val="003E11AA"/>
    <w:rsid w:val="003E2392"/>
    <w:rsid w:val="003E23F3"/>
    <w:rsid w:val="003E29BE"/>
    <w:rsid w:val="003E597D"/>
    <w:rsid w:val="003E6342"/>
    <w:rsid w:val="003E6E3D"/>
    <w:rsid w:val="003F13B9"/>
    <w:rsid w:val="003F24C6"/>
    <w:rsid w:val="003F31C8"/>
    <w:rsid w:val="003F3EC8"/>
    <w:rsid w:val="003F50B6"/>
    <w:rsid w:val="003F5C7F"/>
    <w:rsid w:val="003F5DB3"/>
    <w:rsid w:val="003F6CBB"/>
    <w:rsid w:val="003F6F7E"/>
    <w:rsid w:val="003F7182"/>
    <w:rsid w:val="003F7196"/>
    <w:rsid w:val="003F7BB2"/>
    <w:rsid w:val="00400210"/>
    <w:rsid w:val="004012EB"/>
    <w:rsid w:val="00404C5B"/>
    <w:rsid w:val="004058FC"/>
    <w:rsid w:val="004063CB"/>
    <w:rsid w:val="00411507"/>
    <w:rsid w:val="00414E51"/>
    <w:rsid w:val="00415B4F"/>
    <w:rsid w:val="00416033"/>
    <w:rsid w:val="00416204"/>
    <w:rsid w:val="00416BC7"/>
    <w:rsid w:val="00420FBB"/>
    <w:rsid w:val="004224DB"/>
    <w:rsid w:val="00423456"/>
    <w:rsid w:val="0042437B"/>
    <w:rsid w:val="00424BE6"/>
    <w:rsid w:val="0042763A"/>
    <w:rsid w:val="0042768C"/>
    <w:rsid w:val="0042777E"/>
    <w:rsid w:val="0043025F"/>
    <w:rsid w:val="00430763"/>
    <w:rsid w:val="00432FE5"/>
    <w:rsid w:val="00434755"/>
    <w:rsid w:val="00435AB6"/>
    <w:rsid w:val="0043645F"/>
    <w:rsid w:val="00436A99"/>
    <w:rsid w:val="00437227"/>
    <w:rsid w:val="004376E1"/>
    <w:rsid w:val="00437F96"/>
    <w:rsid w:val="00440056"/>
    <w:rsid w:val="004405AE"/>
    <w:rsid w:val="004407B7"/>
    <w:rsid w:val="00441B2E"/>
    <w:rsid w:val="00445AF9"/>
    <w:rsid w:val="00445B29"/>
    <w:rsid w:val="00446AB7"/>
    <w:rsid w:val="00446CA2"/>
    <w:rsid w:val="00447017"/>
    <w:rsid w:val="00450194"/>
    <w:rsid w:val="0045139F"/>
    <w:rsid w:val="00451972"/>
    <w:rsid w:val="00451ED2"/>
    <w:rsid w:val="0045311B"/>
    <w:rsid w:val="004536D2"/>
    <w:rsid w:val="00453FED"/>
    <w:rsid w:val="0045467B"/>
    <w:rsid w:val="00455365"/>
    <w:rsid w:val="004553FA"/>
    <w:rsid w:val="00456850"/>
    <w:rsid w:val="0045792C"/>
    <w:rsid w:val="00460398"/>
    <w:rsid w:val="00460707"/>
    <w:rsid w:val="004612C7"/>
    <w:rsid w:val="00463EE3"/>
    <w:rsid w:val="00464BB1"/>
    <w:rsid w:val="0046618C"/>
    <w:rsid w:val="004666D8"/>
    <w:rsid w:val="00466BE7"/>
    <w:rsid w:val="004675EF"/>
    <w:rsid w:val="00467A89"/>
    <w:rsid w:val="00471218"/>
    <w:rsid w:val="00471C68"/>
    <w:rsid w:val="00472178"/>
    <w:rsid w:val="004732A8"/>
    <w:rsid w:val="00473A68"/>
    <w:rsid w:val="00474035"/>
    <w:rsid w:val="00475977"/>
    <w:rsid w:val="00476324"/>
    <w:rsid w:val="00476F40"/>
    <w:rsid w:val="00477D72"/>
    <w:rsid w:val="004807D0"/>
    <w:rsid w:val="00482644"/>
    <w:rsid w:val="00482B81"/>
    <w:rsid w:val="00485B3C"/>
    <w:rsid w:val="004863BA"/>
    <w:rsid w:val="004867C7"/>
    <w:rsid w:val="0048760C"/>
    <w:rsid w:val="00490F1F"/>
    <w:rsid w:val="004922B9"/>
    <w:rsid w:val="0049635B"/>
    <w:rsid w:val="004A2A51"/>
    <w:rsid w:val="004A2AE9"/>
    <w:rsid w:val="004A38B8"/>
    <w:rsid w:val="004A3F9E"/>
    <w:rsid w:val="004A5EC7"/>
    <w:rsid w:val="004A6319"/>
    <w:rsid w:val="004A6D8F"/>
    <w:rsid w:val="004A7430"/>
    <w:rsid w:val="004A7C08"/>
    <w:rsid w:val="004B1987"/>
    <w:rsid w:val="004B201F"/>
    <w:rsid w:val="004B2E95"/>
    <w:rsid w:val="004B358C"/>
    <w:rsid w:val="004B4534"/>
    <w:rsid w:val="004B4A8D"/>
    <w:rsid w:val="004B7066"/>
    <w:rsid w:val="004B7706"/>
    <w:rsid w:val="004C050E"/>
    <w:rsid w:val="004C3D7D"/>
    <w:rsid w:val="004C69D9"/>
    <w:rsid w:val="004C6BD0"/>
    <w:rsid w:val="004C7BDF"/>
    <w:rsid w:val="004C7CED"/>
    <w:rsid w:val="004D0FB2"/>
    <w:rsid w:val="004D14C1"/>
    <w:rsid w:val="004D15C5"/>
    <w:rsid w:val="004D1F53"/>
    <w:rsid w:val="004D286F"/>
    <w:rsid w:val="004D404F"/>
    <w:rsid w:val="004D4351"/>
    <w:rsid w:val="004D5FAA"/>
    <w:rsid w:val="004D639B"/>
    <w:rsid w:val="004E12C0"/>
    <w:rsid w:val="004E390F"/>
    <w:rsid w:val="004E420B"/>
    <w:rsid w:val="004E45AD"/>
    <w:rsid w:val="004E5440"/>
    <w:rsid w:val="004E544F"/>
    <w:rsid w:val="004E589B"/>
    <w:rsid w:val="004E5B28"/>
    <w:rsid w:val="004E6B1F"/>
    <w:rsid w:val="004F0C56"/>
    <w:rsid w:val="004F2643"/>
    <w:rsid w:val="004F36AD"/>
    <w:rsid w:val="004F5091"/>
    <w:rsid w:val="004F565E"/>
    <w:rsid w:val="00500AED"/>
    <w:rsid w:val="00500EF5"/>
    <w:rsid w:val="0050538E"/>
    <w:rsid w:val="0050649C"/>
    <w:rsid w:val="0051164B"/>
    <w:rsid w:val="005128DD"/>
    <w:rsid w:val="00512C5D"/>
    <w:rsid w:val="00512F55"/>
    <w:rsid w:val="005132E3"/>
    <w:rsid w:val="00513670"/>
    <w:rsid w:val="005142BB"/>
    <w:rsid w:val="00515CD7"/>
    <w:rsid w:val="00515DF4"/>
    <w:rsid w:val="0051660C"/>
    <w:rsid w:val="005166E6"/>
    <w:rsid w:val="00521A6F"/>
    <w:rsid w:val="00521F5E"/>
    <w:rsid w:val="00522F0A"/>
    <w:rsid w:val="00523302"/>
    <w:rsid w:val="00523497"/>
    <w:rsid w:val="005256A8"/>
    <w:rsid w:val="005266C8"/>
    <w:rsid w:val="00526924"/>
    <w:rsid w:val="00526D72"/>
    <w:rsid w:val="00526FFC"/>
    <w:rsid w:val="005276C3"/>
    <w:rsid w:val="00527D37"/>
    <w:rsid w:val="00530C12"/>
    <w:rsid w:val="00532411"/>
    <w:rsid w:val="005331CD"/>
    <w:rsid w:val="005343F6"/>
    <w:rsid w:val="00534A30"/>
    <w:rsid w:val="0053507D"/>
    <w:rsid w:val="00535458"/>
    <w:rsid w:val="005364C6"/>
    <w:rsid w:val="00536CC8"/>
    <w:rsid w:val="0053712F"/>
    <w:rsid w:val="00537656"/>
    <w:rsid w:val="00541743"/>
    <w:rsid w:val="00550F65"/>
    <w:rsid w:val="00551561"/>
    <w:rsid w:val="005516AF"/>
    <w:rsid w:val="00552FF7"/>
    <w:rsid w:val="00554160"/>
    <w:rsid w:val="005546E5"/>
    <w:rsid w:val="005549CF"/>
    <w:rsid w:val="00555C43"/>
    <w:rsid w:val="0055677B"/>
    <w:rsid w:val="0056049C"/>
    <w:rsid w:val="0056204C"/>
    <w:rsid w:val="00562A7D"/>
    <w:rsid w:val="005636F1"/>
    <w:rsid w:val="00565A59"/>
    <w:rsid w:val="00566312"/>
    <w:rsid w:val="0056724F"/>
    <w:rsid w:val="005710BB"/>
    <w:rsid w:val="00571477"/>
    <w:rsid w:val="00572B9E"/>
    <w:rsid w:val="00573719"/>
    <w:rsid w:val="0057432A"/>
    <w:rsid w:val="00575703"/>
    <w:rsid w:val="00575808"/>
    <w:rsid w:val="0058016F"/>
    <w:rsid w:val="005808FC"/>
    <w:rsid w:val="00582B72"/>
    <w:rsid w:val="00583804"/>
    <w:rsid w:val="0058383E"/>
    <w:rsid w:val="00584CDC"/>
    <w:rsid w:val="00585885"/>
    <w:rsid w:val="0058593E"/>
    <w:rsid w:val="00586485"/>
    <w:rsid w:val="00590319"/>
    <w:rsid w:val="005905BA"/>
    <w:rsid w:val="0059070D"/>
    <w:rsid w:val="0059078F"/>
    <w:rsid w:val="00590D99"/>
    <w:rsid w:val="00591C94"/>
    <w:rsid w:val="00592222"/>
    <w:rsid w:val="005928B0"/>
    <w:rsid w:val="00592B7D"/>
    <w:rsid w:val="0059320D"/>
    <w:rsid w:val="00594B71"/>
    <w:rsid w:val="005950BC"/>
    <w:rsid w:val="00595803"/>
    <w:rsid w:val="00597542"/>
    <w:rsid w:val="00597E1A"/>
    <w:rsid w:val="005A02A8"/>
    <w:rsid w:val="005A08CD"/>
    <w:rsid w:val="005A1E18"/>
    <w:rsid w:val="005A25CF"/>
    <w:rsid w:val="005A4591"/>
    <w:rsid w:val="005A471A"/>
    <w:rsid w:val="005A5071"/>
    <w:rsid w:val="005A5CDF"/>
    <w:rsid w:val="005A6F44"/>
    <w:rsid w:val="005A7836"/>
    <w:rsid w:val="005B2C35"/>
    <w:rsid w:val="005B325F"/>
    <w:rsid w:val="005B45CD"/>
    <w:rsid w:val="005B4778"/>
    <w:rsid w:val="005B4F2F"/>
    <w:rsid w:val="005B58F5"/>
    <w:rsid w:val="005C0691"/>
    <w:rsid w:val="005C222E"/>
    <w:rsid w:val="005C2D99"/>
    <w:rsid w:val="005C3796"/>
    <w:rsid w:val="005C5561"/>
    <w:rsid w:val="005C59E4"/>
    <w:rsid w:val="005C7BE6"/>
    <w:rsid w:val="005D0D05"/>
    <w:rsid w:val="005D3743"/>
    <w:rsid w:val="005D4099"/>
    <w:rsid w:val="005D609F"/>
    <w:rsid w:val="005D61E7"/>
    <w:rsid w:val="005D6879"/>
    <w:rsid w:val="005E0F9B"/>
    <w:rsid w:val="005E23AF"/>
    <w:rsid w:val="005E3CE3"/>
    <w:rsid w:val="005E3D72"/>
    <w:rsid w:val="005E6C5E"/>
    <w:rsid w:val="005E7F05"/>
    <w:rsid w:val="005F01AB"/>
    <w:rsid w:val="005F0597"/>
    <w:rsid w:val="005F0761"/>
    <w:rsid w:val="005F514D"/>
    <w:rsid w:val="005F5202"/>
    <w:rsid w:val="005F5E2D"/>
    <w:rsid w:val="0060051B"/>
    <w:rsid w:val="00600F84"/>
    <w:rsid w:val="0060104A"/>
    <w:rsid w:val="00601C3B"/>
    <w:rsid w:val="00602811"/>
    <w:rsid w:val="00602D40"/>
    <w:rsid w:val="006036F2"/>
    <w:rsid w:val="00604337"/>
    <w:rsid w:val="006049ED"/>
    <w:rsid w:val="00604AB1"/>
    <w:rsid w:val="00605CCA"/>
    <w:rsid w:val="00606B25"/>
    <w:rsid w:val="00606F60"/>
    <w:rsid w:val="0060709C"/>
    <w:rsid w:val="006070AB"/>
    <w:rsid w:val="0060788C"/>
    <w:rsid w:val="00607F0E"/>
    <w:rsid w:val="00611A21"/>
    <w:rsid w:val="00613940"/>
    <w:rsid w:val="0061469D"/>
    <w:rsid w:val="00615181"/>
    <w:rsid w:val="006172D5"/>
    <w:rsid w:val="0062112C"/>
    <w:rsid w:val="00621CBA"/>
    <w:rsid w:val="006223F8"/>
    <w:rsid w:val="006249E4"/>
    <w:rsid w:val="00626B7F"/>
    <w:rsid w:val="00626BF0"/>
    <w:rsid w:val="006279F7"/>
    <w:rsid w:val="0063005E"/>
    <w:rsid w:val="0063060F"/>
    <w:rsid w:val="00630824"/>
    <w:rsid w:val="0063093B"/>
    <w:rsid w:val="00630A99"/>
    <w:rsid w:val="00630DB4"/>
    <w:rsid w:val="00631B17"/>
    <w:rsid w:val="00632058"/>
    <w:rsid w:val="00632EF7"/>
    <w:rsid w:val="00632F6F"/>
    <w:rsid w:val="00633533"/>
    <w:rsid w:val="00633904"/>
    <w:rsid w:val="00633E38"/>
    <w:rsid w:val="00635029"/>
    <w:rsid w:val="00635CDB"/>
    <w:rsid w:val="0063778D"/>
    <w:rsid w:val="00640229"/>
    <w:rsid w:val="0064089C"/>
    <w:rsid w:val="0064342C"/>
    <w:rsid w:val="006435E2"/>
    <w:rsid w:val="00646FC8"/>
    <w:rsid w:val="00647EF2"/>
    <w:rsid w:val="006534A9"/>
    <w:rsid w:val="00654E8B"/>
    <w:rsid w:val="00657588"/>
    <w:rsid w:val="00660D3A"/>
    <w:rsid w:val="006612A4"/>
    <w:rsid w:val="006612F7"/>
    <w:rsid w:val="00661667"/>
    <w:rsid w:val="0066307B"/>
    <w:rsid w:val="006641FC"/>
    <w:rsid w:val="00665492"/>
    <w:rsid w:val="00670C4C"/>
    <w:rsid w:val="00671E19"/>
    <w:rsid w:val="00672845"/>
    <w:rsid w:val="00674E23"/>
    <w:rsid w:val="00675343"/>
    <w:rsid w:val="00680910"/>
    <w:rsid w:val="0068530A"/>
    <w:rsid w:val="00685C74"/>
    <w:rsid w:val="00686889"/>
    <w:rsid w:val="006911E5"/>
    <w:rsid w:val="00691EED"/>
    <w:rsid w:val="006941D4"/>
    <w:rsid w:val="00694AEA"/>
    <w:rsid w:val="006A294D"/>
    <w:rsid w:val="006A4B12"/>
    <w:rsid w:val="006A4EDD"/>
    <w:rsid w:val="006A5BD9"/>
    <w:rsid w:val="006A6EE8"/>
    <w:rsid w:val="006A7A22"/>
    <w:rsid w:val="006A7D3A"/>
    <w:rsid w:val="006B022B"/>
    <w:rsid w:val="006B0FC5"/>
    <w:rsid w:val="006B1193"/>
    <w:rsid w:val="006B1A78"/>
    <w:rsid w:val="006B3B0B"/>
    <w:rsid w:val="006B5331"/>
    <w:rsid w:val="006B6F02"/>
    <w:rsid w:val="006B7A04"/>
    <w:rsid w:val="006B7AE9"/>
    <w:rsid w:val="006B7B4F"/>
    <w:rsid w:val="006B7BAF"/>
    <w:rsid w:val="006B7F25"/>
    <w:rsid w:val="006C069B"/>
    <w:rsid w:val="006C07ED"/>
    <w:rsid w:val="006C0E75"/>
    <w:rsid w:val="006C0F6D"/>
    <w:rsid w:val="006C2BD4"/>
    <w:rsid w:val="006C3DE2"/>
    <w:rsid w:val="006C45A8"/>
    <w:rsid w:val="006C68DB"/>
    <w:rsid w:val="006C748E"/>
    <w:rsid w:val="006D05A5"/>
    <w:rsid w:val="006D20A4"/>
    <w:rsid w:val="006D227B"/>
    <w:rsid w:val="006D248B"/>
    <w:rsid w:val="006D3DEC"/>
    <w:rsid w:val="006D47B0"/>
    <w:rsid w:val="006D59BE"/>
    <w:rsid w:val="006D676A"/>
    <w:rsid w:val="006E0063"/>
    <w:rsid w:val="006E0A8C"/>
    <w:rsid w:val="006E0C79"/>
    <w:rsid w:val="006E295C"/>
    <w:rsid w:val="006E2B95"/>
    <w:rsid w:val="006E48FF"/>
    <w:rsid w:val="006E6169"/>
    <w:rsid w:val="006E6DAE"/>
    <w:rsid w:val="006E7051"/>
    <w:rsid w:val="006F44DE"/>
    <w:rsid w:val="006F6830"/>
    <w:rsid w:val="00700D76"/>
    <w:rsid w:val="00703218"/>
    <w:rsid w:val="00705021"/>
    <w:rsid w:val="00705F3D"/>
    <w:rsid w:val="00706677"/>
    <w:rsid w:val="007124FD"/>
    <w:rsid w:val="00712957"/>
    <w:rsid w:val="007131FD"/>
    <w:rsid w:val="007135ED"/>
    <w:rsid w:val="007140FE"/>
    <w:rsid w:val="00715D24"/>
    <w:rsid w:val="00716493"/>
    <w:rsid w:val="0071740E"/>
    <w:rsid w:val="00717772"/>
    <w:rsid w:val="00717968"/>
    <w:rsid w:val="00720F5F"/>
    <w:rsid w:val="007215A0"/>
    <w:rsid w:val="00724B53"/>
    <w:rsid w:val="007250F2"/>
    <w:rsid w:val="0072528A"/>
    <w:rsid w:val="00725931"/>
    <w:rsid w:val="00725A7C"/>
    <w:rsid w:val="0072611A"/>
    <w:rsid w:val="00727BFE"/>
    <w:rsid w:val="007307DF"/>
    <w:rsid w:val="007310ED"/>
    <w:rsid w:val="0073176E"/>
    <w:rsid w:val="00734449"/>
    <w:rsid w:val="00735F29"/>
    <w:rsid w:val="00740348"/>
    <w:rsid w:val="007404D3"/>
    <w:rsid w:val="00740813"/>
    <w:rsid w:val="00742705"/>
    <w:rsid w:val="007435AD"/>
    <w:rsid w:val="00743A50"/>
    <w:rsid w:val="0074417A"/>
    <w:rsid w:val="0074497B"/>
    <w:rsid w:val="00744BAC"/>
    <w:rsid w:val="00747060"/>
    <w:rsid w:val="00747F20"/>
    <w:rsid w:val="007506ED"/>
    <w:rsid w:val="007530D5"/>
    <w:rsid w:val="00753866"/>
    <w:rsid w:val="00762BF8"/>
    <w:rsid w:val="00762E52"/>
    <w:rsid w:val="007635E2"/>
    <w:rsid w:val="007669CB"/>
    <w:rsid w:val="00767548"/>
    <w:rsid w:val="00767648"/>
    <w:rsid w:val="0077063D"/>
    <w:rsid w:val="0077319D"/>
    <w:rsid w:val="007741A5"/>
    <w:rsid w:val="007742D4"/>
    <w:rsid w:val="00775185"/>
    <w:rsid w:val="00775425"/>
    <w:rsid w:val="00776D1E"/>
    <w:rsid w:val="00777765"/>
    <w:rsid w:val="00780FCD"/>
    <w:rsid w:val="007814C9"/>
    <w:rsid w:val="00781D83"/>
    <w:rsid w:val="00782615"/>
    <w:rsid w:val="00784D78"/>
    <w:rsid w:val="00785446"/>
    <w:rsid w:val="007868B5"/>
    <w:rsid w:val="007914D0"/>
    <w:rsid w:val="007924E7"/>
    <w:rsid w:val="00792B54"/>
    <w:rsid w:val="007938EF"/>
    <w:rsid w:val="007939E3"/>
    <w:rsid w:val="0079477E"/>
    <w:rsid w:val="00794E8E"/>
    <w:rsid w:val="00796D8E"/>
    <w:rsid w:val="0079712B"/>
    <w:rsid w:val="007A3359"/>
    <w:rsid w:val="007A3B22"/>
    <w:rsid w:val="007A4B33"/>
    <w:rsid w:val="007A4DBC"/>
    <w:rsid w:val="007A5F90"/>
    <w:rsid w:val="007A6C46"/>
    <w:rsid w:val="007A7266"/>
    <w:rsid w:val="007A75DF"/>
    <w:rsid w:val="007B1BD6"/>
    <w:rsid w:val="007B216D"/>
    <w:rsid w:val="007B2895"/>
    <w:rsid w:val="007B3E28"/>
    <w:rsid w:val="007B715D"/>
    <w:rsid w:val="007B755B"/>
    <w:rsid w:val="007C2A36"/>
    <w:rsid w:val="007C4978"/>
    <w:rsid w:val="007C5A51"/>
    <w:rsid w:val="007D04B8"/>
    <w:rsid w:val="007D0AE2"/>
    <w:rsid w:val="007D21EE"/>
    <w:rsid w:val="007D7360"/>
    <w:rsid w:val="007D73CA"/>
    <w:rsid w:val="007D75CD"/>
    <w:rsid w:val="007D76CF"/>
    <w:rsid w:val="007E1CF8"/>
    <w:rsid w:val="007E243B"/>
    <w:rsid w:val="007E3BB6"/>
    <w:rsid w:val="007E5953"/>
    <w:rsid w:val="007E5D85"/>
    <w:rsid w:val="007E5DD4"/>
    <w:rsid w:val="007E6697"/>
    <w:rsid w:val="007F0D9D"/>
    <w:rsid w:val="007F2C54"/>
    <w:rsid w:val="007F39C5"/>
    <w:rsid w:val="007F5998"/>
    <w:rsid w:val="007F5A6D"/>
    <w:rsid w:val="007F719F"/>
    <w:rsid w:val="007F7CEB"/>
    <w:rsid w:val="008009C4"/>
    <w:rsid w:val="0080323B"/>
    <w:rsid w:val="00803597"/>
    <w:rsid w:val="00803C01"/>
    <w:rsid w:val="00803CCA"/>
    <w:rsid w:val="008041D7"/>
    <w:rsid w:val="00804A16"/>
    <w:rsid w:val="008061B3"/>
    <w:rsid w:val="008065D9"/>
    <w:rsid w:val="008068C2"/>
    <w:rsid w:val="008143F4"/>
    <w:rsid w:val="0081523C"/>
    <w:rsid w:val="008169DE"/>
    <w:rsid w:val="0081778D"/>
    <w:rsid w:val="0082145E"/>
    <w:rsid w:val="008229D8"/>
    <w:rsid w:val="008235E3"/>
    <w:rsid w:val="00823772"/>
    <w:rsid w:val="00824061"/>
    <w:rsid w:val="008254D2"/>
    <w:rsid w:val="0082649B"/>
    <w:rsid w:val="00830C02"/>
    <w:rsid w:val="00831A01"/>
    <w:rsid w:val="00832216"/>
    <w:rsid w:val="0083224F"/>
    <w:rsid w:val="00835A8B"/>
    <w:rsid w:val="00836C72"/>
    <w:rsid w:val="00837C3D"/>
    <w:rsid w:val="00840365"/>
    <w:rsid w:val="00840813"/>
    <w:rsid w:val="00840A44"/>
    <w:rsid w:val="00841E11"/>
    <w:rsid w:val="00843188"/>
    <w:rsid w:val="00843AA4"/>
    <w:rsid w:val="008444D1"/>
    <w:rsid w:val="00845EA6"/>
    <w:rsid w:val="008460BF"/>
    <w:rsid w:val="008467D2"/>
    <w:rsid w:val="008471A0"/>
    <w:rsid w:val="00850EC8"/>
    <w:rsid w:val="0085108B"/>
    <w:rsid w:val="0085114E"/>
    <w:rsid w:val="0085161C"/>
    <w:rsid w:val="00853516"/>
    <w:rsid w:val="00853632"/>
    <w:rsid w:val="00853A52"/>
    <w:rsid w:val="0085414C"/>
    <w:rsid w:val="008544A5"/>
    <w:rsid w:val="00854DC9"/>
    <w:rsid w:val="00855CFA"/>
    <w:rsid w:val="00861F6D"/>
    <w:rsid w:val="008620D8"/>
    <w:rsid w:val="00862828"/>
    <w:rsid w:val="00862C89"/>
    <w:rsid w:val="0086426A"/>
    <w:rsid w:val="008644CA"/>
    <w:rsid w:val="0086538F"/>
    <w:rsid w:val="0086659E"/>
    <w:rsid w:val="008676A0"/>
    <w:rsid w:val="00871148"/>
    <w:rsid w:val="00871FF6"/>
    <w:rsid w:val="00873D7D"/>
    <w:rsid w:val="0087423E"/>
    <w:rsid w:val="008745B5"/>
    <w:rsid w:val="008754EB"/>
    <w:rsid w:val="008757AF"/>
    <w:rsid w:val="00880DF9"/>
    <w:rsid w:val="00881D77"/>
    <w:rsid w:val="00881E0F"/>
    <w:rsid w:val="008828E5"/>
    <w:rsid w:val="00883590"/>
    <w:rsid w:val="00885CC1"/>
    <w:rsid w:val="00886D47"/>
    <w:rsid w:val="00887076"/>
    <w:rsid w:val="00887599"/>
    <w:rsid w:val="00890FBB"/>
    <w:rsid w:val="00891FAD"/>
    <w:rsid w:val="008949BD"/>
    <w:rsid w:val="008957A3"/>
    <w:rsid w:val="00897CFF"/>
    <w:rsid w:val="008A187A"/>
    <w:rsid w:val="008A1885"/>
    <w:rsid w:val="008A243D"/>
    <w:rsid w:val="008A3622"/>
    <w:rsid w:val="008A4603"/>
    <w:rsid w:val="008A6172"/>
    <w:rsid w:val="008A7577"/>
    <w:rsid w:val="008A788D"/>
    <w:rsid w:val="008A7ED3"/>
    <w:rsid w:val="008B1748"/>
    <w:rsid w:val="008B1815"/>
    <w:rsid w:val="008B4D81"/>
    <w:rsid w:val="008B6A4F"/>
    <w:rsid w:val="008B7481"/>
    <w:rsid w:val="008C00D6"/>
    <w:rsid w:val="008C0809"/>
    <w:rsid w:val="008C08F3"/>
    <w:rsid w:val="008C102B"/>
    <w:rsid w:val="008C1455"/>
    <w:rsid w:val="008C4D87"/>
    <w:rsid w:val="008C5F5C"/>
    <w:rsid w:val="008D0484"/>
    <w:rsid w:val="008D0907"/>
    <w:rsid w:val="008D10F0"/>
    <w:rsid w:val="008D1B79"/>
    <w:rsid w:val="008D1F32"/>
    <w:rsid w:val="008D7569"/>
    <w:rsid w:val="008D7D8C"/>
    <w:rsid w:val="008E0327"/>
    <w:rsid w:val="008E1385"/>
    <w:rsid w:val="008E141D"/>
    <w:rsid w:val="008E1467"/>
    <w:rsid w:val="008E311E"/>
    <w:rsid w:val="008E35E4"/>
    <w:rsid w:val="008E3D9D"/>
    <w:rsid w:val="008E7C5B"/>
    <w:rsid w:val="008E7D72"/>
    <w:rsid w:val="008F1AB8"/>
    <w:rsid w:val="008F224B"/>
    <w:rsid w:val="008F2737"/>
    <w:rsid w:val="008F55DB"/>
    <w:rsid w:val="008F6936"/>
    <w:rsid w:val="008F7B6C"/>
    <w:rsid w:val="0090071E"/>
    <w:rsid w:val="00901D22"/>
    <w:rsid w:val="0090204B"/>
    <w:rsid w:val="009027AB"/>
    <w:rsid w:val="00903191"/>
    <w:rsid w:val="0090365F"/>
    <w:rsid w:val="00903FE9"/>
    <w:rsid w:val="00904DC1"/>
    <w:rsid w:val="00906289"/>
    <w:rsid w:val="0090749A"/>
    <w:rsid w:val="0091127D"/>
    <w:rsid w:val="00911BD6"/>
    <w:rsid w:val="00911CD4"/>
    <w:rsid w:val="0091342C"/>
    <w:rsid w:val="00913473"/>
    <w:rsid w:val="00914A9E"/>
    <w:rsid w:val="00914D93"/>
    <w:rsid w:val="00916DF6"/>
    <w:rsid w:val="009202A4"/>
    <w:rsid w:val="00920B16"/>
    <w:rsid w:val="00920E3A"/>
    <w:rsid w:val="009215A0"/>
    <w:rsid w:val="0092216B"/>
    <w:rsid w:val="0092278C"/>
    <w:rsid w:val="00922FC1"/>
    <w:rsid w:val="0092343B"/>
    <w:rsid w:val="00923582"/>
    <w:rsid w:val="00923A4A"/>
    <w:rsid w:val="00923D07"/>
    <w:rsid w:val="00924A3D"/>
    <w:rsid w:val="0092749E"/>
    <w:rsid w:val="00927F81"/>
    <w:rsid w:val="009306B4"/>
    <w:rsid w:val="009333D7"/>
    <w:rsid w:val="009335AA"/>
    <w:rsid w:val="00933ACA"/>
    <w:rsid w:val="0094047B"/>
    <w:rsid w:val="0094103D"/>
    <w:rsid w:val="00942B1F"/>
    <w:rsid w:val="00942FEA"/>
    <w:rsid w:val="00943AFC"/>
    <w:rsid w:val="00945164"/>
    <w:rsid w:val="0094619F"/>
    <w:rsid w:val="00946F7F"/>
    <w:rsid w:val="00951C6F"/>
    <w:rsid w:val="0095289B"/>
    <w:rsid w:val="00953544"/>
    <w:rsid w:val="00954BE8"/>
    <w:rsid w:val="00954CDF"/>
    <w:rsid w:val="009553B6"/>
    <w:rsid w:val="00955685"/>
    <w:rsid w:val="009559E6"/>
    <w:rsid w:val="00955CE6"/>
    <w:rsid w:val="00955D7B"/>
    <w:rsid w:val="00956E1A"/>
    <w:rsid w:val="00956ED2"/>
    <w:rsid w:val="0095742A"/>
    <w:rsid w:val="00957A96"/>
    <w:rsid w:val="00961CDE"/>
    <w:rsid w:val="00962125"/>
    <w:rsid w:val="00962EC3"/>
    <w:rsid w:val="0096391F"/>
    <w:rsid w:val="009644D1"/>
    <w:rsid w:val="00964EAD"/>
    <w:rsid w:val="0096601B"/>
    <w:rsid w:val="009668F3"/>
    <w:rsid w:val="00967EF1"/>
    <w:rsid w:val="00967F9F"/>
    <w:rsid w:val="009701E7"/>
    <w:rsid w:val="0097281D"/>
    <w:rsid w:val="0097313D"/>
    <w:rsid w:val="00973715"/>
    <w:rsid w:val="00974917"/>
    <w:rsid w:val="00974958"/>
    <w:rsid w:val="00975D75"/>
    <w:rsid w:val="00977C66"/>
    <w:rsid w:val="00980764"/>
    <w:rsid w:val="009807BA"/>
    <w:rsid w:val="009860EF"/>
    <w:rsid w:val="00986199"/>
    <w:rsid w:val="009870CC"/>
    <w:rsid w:val="0098744D"/>
    <w:rsid w:val="00992BFD"/>
    <w:rsid w:val="00993279"/>
    <w:rsid w:val="00993ED5"/>
    <w:rsid w:val="00994801"/>
    <w:rsid w:val="0099652B"/>
    <w:rsid w:val="00997176"/>
    <w:rsid w:val="009A068E"/>
    <w:rsid w:val="009A0E54"/>
    <w:rsid w:val="009A2242"/>
    <w:rsid w:val="009A261F"/>
    <w:rsid w:val="009A2D8C"/>
    <w:rsid w:val="009A3125"/>
    <w:rsid w:val="009A3DBE"/>
    <w:rsid w:val="009A3F4E"/>
    <w:rsid w:val="009A44A2"/>
    <w:rsid w:val="009A458F"/>
    <w:rsid w:val="009B1C4E"/>
    <w:rsid w:val="009B1F95"/>
    <w:rsid w:val="009B3FB3"/>
    <w:rsid w:val="009B4AF5"/>
    <w:rsid w:val="009B5144"/>
    <w:rsid w:val="009B7C26"/>
    <w:rsid w:val="009C00B6"/>
    <w:rsid w:val="009C274D"/>
    <w:rsid w:val="009C36B1"/>
    <w:rsid w:val="009C3F14"/>
    <w:rsid w:val="009C557D"/>
    <w:rsid w:val="009C5595"/>
    <w:rsid w:val="009C56D1"/>
    <w:rsid w:val="009C74E7"/>
    <w:rsid w:val="009D02C2"/>
    <w:rsid w:val="009D0BB7"/>
    <w:rsid w:val="009D3754"/>
    <w:rsid w:val="009D410F"/>
    <w:rsid w:val="009D4BF7"/>
    <w:rsid w:val="009D648F"/>
    <w:rsid w:val="009D6E6C"/>
    <w:rsid w:val="009E0108"/>
    <w:rsid w:val="009E149F"/>
    <w:rsid w:val="009E2D08"/>
    <w:rsid w:val="009E330F"/>
    <w:rsid w:val="009E4341"/>
    <w:rsid w:val="009E5430"/>
    <w:rsid w:val="009E549E"/>
    <w:rsid w:val="009E6A4C"/>
    <w:rsid w:val="009E6F71"/>
    <w:rsid w:val="009E7256"/>
    <w:rsid w:val="009E7615"/>
    <w:rsid w:val="009E7FD7"/>
    <w:rsid w:val="009F03F4"/>
    <w:rsid w:val="009F0B9A"/>
    <w:rsid w:val="009F2824"/>
    <w:rsid w:val="009F2C39"/>
    <w:rsid w:val="009F4FA0"/>
    <w:rsid w:val="009F69CC"/>
    <w:rsid w:val="009F7CA5"/>
    <w:rsid w:val="00A00DDE"/>
    <w:rsid w:val="00A01316"/>
    <w:rsid w:val="00A01540"/>
    <w:rsid w:val="00A028CC"/>
    <w:rsid w:val="00A04F89"/>
    <w:rsid w:val="00A10908"/>
    <w:rsid w:val="00A116F6"/>
    <w:rsid w:val="00A13C40"/>
    <w:rsid w:val="00A14262"/>
    <w:rsid w:val="00A146C0"/>
    <w:rsid w:val="00A14A50"/>
    <w:rsid w:val="00A157F7"/>
    <w:rsid w:val="00A17222"/>
    <w:rsid w:val="00A173F0"/>
    <w:rsid w:val="00A1789A"/>
    <w:rsid w:val="00A178CF"/>
    <w:rsid w:val="00A17E87"/>
    <w:rsid w:val="00A20F92"/>
    <w:rsid w:val="00A231E5"/>
    <w:rsid w:val="00A23D8F"/>
    <w:rsid w:val="00A24C1E"/>
    <w:rsid w:val="00A24FBF"/>
    <w:rsid w:val="00A258E0"/>
    <w:rsid w:val="00A309C8"/>
    <w:rsid w:val="00A310D4"/>
    <w:rsid w:val="00A33EEC"/>
    <w:rsid w:val="00A34729"/>
    <w:rsid w:val="00A34D00"/>
    <w:rsid w:val="00A35B0C"/>
    <w:rsid w:val="00A35C0F"/>
    <w:rsid w:val="00A371D7"/>
    <w:rsid w:val="00A378E1"/>
    <w:rsid w:val="00A4030A"/>
    <w:rsid w:val="00A404AD"/>
    <w:rsid w:val="00A405DB"/>
    <w:rsid w:val="00A415DE"/>
    <w:rsid w:val="00A41C29"/>
    <w:rsid w:val="00A42835"/>
    <w:rsid w:val="00A42D74"/>
    <w:rsid w:val="00A43821"/>
    <w:rsid w:val="00A450E5"/>
    <w:rsid w:val="00A46952"/>
    <w:rsid w:val="00A46EEA"/>
    <w:rsid w:val="00A47748"/>
    <w:rsid w:val="00A517F5"/>
    <w:rsid w:val="00A5416F"/>
    <w:rsid w:val="00A54F77"/>
    <w:rsid w:val="00A55239"/>
    <w:rsid w:val="00A55890"/>
    <w:rsid w:val="00A57E4F"/>
    <w:rsid w:val="00A6397C"/>
    <w:rsid w:val="00A63AE2"/>
    <w:rsid w:val="00A64A75"/>
    <w:rsid w:val="00A64D3B"/>
    <w:rsid w:val="00A65128"/>
    <w:rsid w:val="00A70CE3"/>
    <w:rsid w:val="00A7109C"/>
    <w:rsid w:val="00A74083"/>
    <w:rsid w:val="00A74179"/>
    <w:rsid w:val="00A742E1"/>
    <w:rsid w:val="00A75296"/>
    <w:rsid w:val="00A75471"/>
    <w:rsid w:val="00A7577C"/>
    <w:rsid w:val="00A75AAB"/>
    <w:rsid w:val="00A7616F"/>
    <w:rsid w:val="00A770F6"/>
    <w:rsid w:val="00A80783"/>
    <w:rsid w:val="00A807A6"/>
    <w:rsid w:val="00A8137A"/>
    <w:rsid w:val="00A81E01"/>
    <w:rsid w:val="00A81E94"/>
    <w:rsid w:val="00A81F37"/>
    <w:rsid w:val="00A84BFD"/>
    <w:rsid w:val="00A84C4D"/>
    <w:rsid w:val="00A84F62"/>
    <w:rsid w:val="00A8655C"/>
    <w:rsid w:val="00A86651"/>
    <w:rsid w:val="00A86A03"/>
    <w:rsid w:val="00A907EC"/>
    <w:rsid w:val="00A91F30"/>
    <w:rsid w:val="00A93BA7"/>
    <w:rsid w:val="00A9436A"/>
    <w:rsid w:val="00A949D8"/>
    <w:rsid w:val="00A94AF2"/>
    <w:rsid w:val="00A94B5D"/>
    <w:rsid w:val="00A94BCD"/>
    <w:rsid w:val="00AA097B"/>
    <w:rsid w:val="00AA0DCD"/>
    <w:rsid w:val="00AA117F"/>
    <w:rsid w:val="00AA1255"/>
    <w:rsid w:val="00AA1734"/>
    <w:rsid w:val="00AA2564"/>
    <w:rsid w:val="00AA34F9"/>
    <w:rsid w:val="00AA5999"/>
    <w:rsid w:val="00AA6090"/>
    <w:rsid w:val="00AA7737"/>
    <w:rsid w:val="00AA7A2E"/>
    <w:rsid w:val="00AA7D77"/>
    <w:rsid w:val="00AB0133"/>
    <w:rsid w:val="00AB1286"/>
    <w:rsid w:val="00AB1F9A"/>
    <w:rsid w:val="00AB4612"/>
    <w:rsid w:val="00AB654C"/>
    <w:rsid w:val="00AB6C14"/>
    <w:rsid w:val="00AB6D73"/>
    <w:rsid w:val="00AC0C22"/>
    <w:rsid w:val="00AC3737"/>
    <w:rsid w:val="00AC4DD2"/>
    <w:rsid w:val="00AC5360"/>
    <w:rsid w:val="00AC6182"/>
    <w:rsid w:val="00AC6F5E"/>
    <w:rsid w:val="00AD051F"/>
    <w:rsid w:val="00AD1297"/>
    <w:rsid w:val="00AD1A2B"/>
    <w:rsid w:val="00AD34E0"/>
    <w:rsid w:val="00AD3515"/>
    <w:rsid w:val="00AD4254"/>
    <w:rsid w:val="00AD45B1"/>
    <w:rsid w:val="00AD6052"/>
    <w:rsid w:val="00AD617B"/>
    <w:rsid w:val="00AE14B7"/>
    <w:rsid w:val="00AE1F17"/>
    <w:rsid w:val="00AE24C8"/>
    <w:rsid w:val="00AE2D67"/>
    <w:rsid w:val="00AE3059"/>
    <w:rsid w:val="00AE3376"/>
    <w:rsid w:val="00AE4E76"/>
    <w:rsid w:val="00AE4EFF"/>
    <w:rsid w:val="00AE62C1"/>
    <w:rsid w:val="00AE6FDE"/>
    <w:rsid w:val="00AF126B"/>
    <w:rsid w:val="00AF178C"/>
    <w:rsid w:val="00AF208E"/>
    <w:rsid w:val="00AF364A"/>
    <w:rsid w:val="00AF3755"/>
    <w:rsid w:val="00AF416F"/>
    <w:rsid w:val="00AF4519"/>
    <w:rsid w:val="00AF4BC0"/>
    <w:rsid w:val="00AF55CA"/>
    <w:rsid w:val="00AF57D2"/>
    <w:rsid w:val="00AF5E5F"/>
    <w:rsid w:val="00AF6E67"/>
    <w:rsid w:val="00B00359"/>
    <w:rsid w:val="00B0125D"/>
    <w:rsid w:val="00B0174D"/>
    <w:rsid w:val="00B01A6C"/>
    <w:rsid w:val="00B02022"/>
    <w:rsid w:val="00B020B3"/>
    <w:rsid w:val="00B02AC1"/>
    <w:rsid w:val="00B02F5D"/>
    <w:rsid w:val="00B035E6"/>
    <w:rsid w:val="00B03CBA"/>
    <w:rsid w:val="00B04828"/>
    <w:rsid w:val="00B059E2"/>
    <w:rsid w:val="00B072C0"/>
    <w:rsid w:val="00B11B0A"/>
    <w:rsid w:val="00B12A9E"/>
    <w:rsid w:val="00B12B29"/>
    <w:rsid w:val="00B12D9B"/>
    <w:rsid w:val="00B13070"/>
    <w:rsid w:val="00B132A0"/>
    <w:rsid w:val="00B13B04"/>
    <w:rsid w:val="00B13C3B"/>
    <w:rsid w:val="00B14AB7"/>
    <w:rsid w:val="00B16645"/>
    <w:rsid w:val="00B17221"/>
    <w:rsid w:val="00B17F08"/>
    <w:rsid w:val="00B20E6B"/>
    <w:rsid w:val="00B211F8"/>
    <w:rsid w:val="00B21C08"/>
    <w:rsid w:val="00B21FCF"/>
    <w:rsid w:val="00B223DD"/>
    <w:rsid w:val="00B22CA9"/>
    <w:rsid w:val="00B2376F"/>
    <w:rsid w:val="00B25D9C"/>
    <w:rsid w:val="00B26DEB"/>
    <w:rsid w:val="00B27044"/>
    <w:rsid w:val="00B31BED"/>
    <w:rsid w:val="00B35AE7"/>
    <w:rsid w:val="00B36F69"/>
    <w:rsid w:val="00B43720"/>
    <w:rsid w:val="00B43870"/>
    <w:rsid w:val="00B43F9B"/>
    <w:rsid w:val="00B44403"/>
    <w:rsid w:val="00B44917"/>
    <w:rsid w:val="00B44DE1"/>
    <w:rsid w:val="00B4505C"/>
    <w:rsid w:val="00B50A6E"/>
    <w:rsid w:val="00B51004"/>
    <w:rsid w:val="00B51149"/>
    <w:rsid w:val="00B5614C"/>
    <w:rsid w:val="00B563BF"/>
    <w:rsid w:val="00B56DA8"/>
    <w:rsid w:val="00B61086"/>
    <w:rsid w:val="00B63277"/>
    <w:rsid w:val="00B65C5D"/>
    <w:rsid w:val="00B65FF6"/>
    <w:rsid w:val="00B6624D"/>
    <w:rsid w:val="00B66A13"/>
    <w:rsid w:val="00B67D17"/>
    <w:rsid w:val="00B700E7"/>
    <w:rsid w:val="00B71453"/>
    <w:rsid w:val="00B71CB8"/>
    <w:rsid w:val="00B720D7"/>
    <w:rsid w:val="00B734EA"/>
    <w:rsid w:val="00B75D13"/>
    <w:rsid w:val="00B82016"/>
    <w:rsid w:val="00B85D7F"/>
    <w:rsid w:val="00B9009B"/>
    <w:rsid w:val="00B90375"/>
    <w:rsid w:val="00B90501"/>
    <w:rsid w:val="00B91E91"/>
    <w:rsid w:val="00B93406"/>
    <w:rsid w:val="00B93BF1"/>
    <w:rsid w:val="00B93F4B"/>
    <w:rsid w:val="00B95509"/>
    <w:rsid w:val="00B955EC"/>
    <w:rsid w:val="00B95E31"/>
    <w:rsid w:val="00BA043B"/>
    <w:rsid w:val="00BA0911"/>
    <w:rsid w:val="00BA2515"/>
    <w:rsid w:val="00BA4990"/>
    <w:rsid w:val="00BA4F7E"/>
    <w:rsid w:val="00BA52AC"/>
    <w:rsid w:val="00BA573A"/>
    <w:rsid w:val="00BA67E4"/>
    <w:rsid w:val="00BA7ED3"/>
    <w:rsid w:val="00BB0C75"/>
    <w:rsid w:val="00BB1BE7"/>
    <w:rsid w:val="00BB3961"/>
    <w:rsid w:val="00BB5432"/>
    <w:rsid w:val="00BB578F"/>
    <w:rsid w:val="00BB7BBA"/>
    <w:rsid w:val="00BC11C4"/>
    <w:rsid w:val="00BC184E"/>
    <w:rsid w:val="00BC6523"/>
    <w:rsid w:val="00BC7472"/>
    <w:rsid w:val="00BC7815"/>
    <w:rsid w:val="00BD0E19"/>
    <w:rsid w:val="00BD20DA"/>
    <w:rsid w:val="00BD2E9A"/>
    <w:rsid w:val="00BD2EB0"/>
    <w:rsid w:val="00BD3D62"/>
    <w:rsid w:val="00BD4B82"/>
    <w:rsid w:val="00BD6216"/>
    <w:rsid w:val="00BD6846"/>
    <w:rsid w:val="00BD740D"/>
    <w:rsid w:val="00BE0E39"/>
    <w:rsid w:val="00BE11E9"/>
    <w:rsid w:val="00BE3A5B"/>
    <w:rsid w:val="00BE4272"/>
    <w:rsid w:val="00BE48E9"/>
    <w:rsid w:val="00BE55E9"/>
    <w:rsid w:val="00BE5CC7"/>
    <w:rsid w:val="00BE5CDC"/>
    <w:rsid w:val="00BE75A6"/>
    <w:rsid w:val="00BE7623"/>
    <w:rsid w:val="00BF0639"/>
    <w:rsid w:val="00BF06A2"/>
    <w:rsid w:val="00BF0D1E"/>
    <w:rsid w:val="00BF16D2"/>
    <w:rsid w:val="00BF1745"/>
    <w:rsid w:val="00BF1B4D"/>
    <w:rsid w:val="00BF1F63"/>
    <w:rsid w:val="00BF437C"/>
    <w:rsid w:val="00BF6EE4"/>
    <w:rsid w:val="00C00D53"/>
    <w:rsid w:val="00C03A9E"/>
    <w:rsid w:val="00C04517"/>
    <w:rsid w:val="00C04D48"/>
    <w:rsid w:val="00C07026"/>
    <w:rsid w:val="00C1060A"/>
    <w:rsid w:val="00C10E22"/>
    <w:rsid w:val="00C113AB"/>
    <w:rsid w:val="00C11554"/>
    <w:rsid w:val="00C14BA8"/>
    <w:rsid w:val="00C14C5E"/>
    <w:rsid w:val="00C17F19"/>
    <w:rsid w:val="00C208F7"/>
    <w:rsid w:val="00C22B30"/>
    <w:rsid w:val="00C233C0"/>
    <w:rsid w:val="00C2503E"/>
    <w:rsid w:val="00C25E62"/>
    <w:rsid w:val="00C33ED3"/>
    <w:rsid w:val="00C34124"/>
    <w:rsid w:val="00C34B7F"/>
    <w:rsid w:val="00C34F22"/>
    <w:rsid w:val="00C3596F"/>
    <w:rsid w:val="00C36271"/>
    <w:rsid w:val="00C36999"/>
    <w:rsid w:val="00C37B3A"/>
    <w:rsid w:val="00C401DE"/>
    <w:rsid w:val="00C4096E"/>
    <w:rsid w:val="00C4231A"/>
    <w:rsid w:val="00C423FB"/>
    <w:rsid w:val="00C4253F"/>
    <w:rsid w:val="00C42C01"/>
    <w:rsid w:val="00C42C9B"/>
    <w:rsid w:val="00C43736"/>
    <w:rsid w:val="00C440F4"/>
    <w:rsid w:val="00C44303"/>
    <w:rsid w:val="00C450E9"/>
    <w:rsid w:val="00C4589F"/>
    <w:rsid w:val="00C45C27"/>
    <w:rsid w:val="00C46D2B"/>
    <w:rsid w:val="00C46E66"/>
    <w:rsid w:val="00C47895"/>
    <w:rsid w:val="00C4798B"/>
    <w:rsid w:val="00C47B16"/>
    <w:rsid w:val="00C503C7"/>
    <w:rsid w:val="00C52255"/>
    <w:rsid w:val="00C52646"/>
    <w:rsid w:val="00C532FB"/>
    <w:rsid w:val="00C533E1"/>
    <w:rsid w:val="00C539C2"/>
    <w:rsid w:val="00C53A44"/>
    <w:rsid w:val="00C53A5D"/>
    <w:rsid w:val="00C540F7"/>
    <w:rsid w:val="00C55946"/>
    <w:rsid w:val="00C57D7A"/>
    <w:rsid w:val="00C61A22"/>
    <w:rsid w:val="00C642E5"/>
    <w:rsid w:val="00C66440"/>
    <w:rsid w:val="00C66A56"/>
    <w:rsid w:val="00C66D86"/>
    <w:rsid w:val="00C67A01"/>
    <w:rsid w:val="00C71CB3"/>
    <w:rsid w:val="00C71D13"/>
    <w:rsid w:val="00C742FF"/>
    <w:rsid w:val="00C74A29"/>
    <w:rsid w:val="00C8110C"/>
    <w:rsid w:val="00C814D1"/>
    <w:rsid w:val="00C827A9"/>
    <w:rsid w:val="00C83BF4"/>
    <w:rsid w:val="00C844DA"/>
    <w:rsid w:val="00C849AB"/>
    <w:rsid w:val="00C85760"/>
    <w:rsid w:val="00C85A5E"/>
    <w:rsid w:val="00C8717F"/>
    <w:rsid w:val="00C878BA"/>
    <w:rsid w:val="00C87ECD"/>
    <w:rsid w:val="00C90FC8"/>
    <w:rsid w:val="00C9178F"/>
    <w:rsid w:val="00C92185"/>
    <w:rsid w:val="00C92FD5"/>
    <w:rsid w:val="00C93189"/>
    <w:rsid w:val="00C957A5"/>
    <w:rsid w:val="00C9665E"/>
    <w:rsid w:val="00C97297"/>
    <w:rsid w:val="00C97506"/>
    <w:rsid w:val="00CA1D38"/>
    <w:rsid w:val="00CA2B6C"/>
    <w:rsid w:val="00CA34FE"/>
    <w:rsid w:val="00CA4058"/>
    <w:rsid w:val="00CA43BC"/>
    <w:rsid w:val="00CA4B40"/>
    <w:rsid w:val="00CA501A"/>
    <w:rsid w:val="00CA588B"/>
    <w:rsid w:val="00CB143C"/>
    <w:rsid w:val="00CB1C91"/>
    <w:rsid w:val="00CB1FC4"/>
    <w:rsid w:val="00CB2C96"/>
    <w:rsid w:val="00CB34F3"/>
    <w:rsid w:val="00CB41DF"/>
    <w:rsid w:val="00CB440B"/>
    <w:rsid w:val="00CB697D"/>
    <w:rsid w:val="00CB6BA4"/>
    <w:rsid w:val="00CB6BF2"/>
    <w:rsid w:val="00CB6DE9"/>
    <w:rsid w:val="00CB7059"/>
    <w:rsid w:val="00CB75D1"/>
    <w:rsid w:val="00CB7A6A"/>
    <w:rsid w:val="00CC0306"/>
    <w:rsid w:val="00CC0895"/>
    <w:rsid w:val="00CC0974"/>
    <w:rsid w:val="00CC0EC4"/>
    <w:rsid w:val="00CC1ACD"/>
    <w:rsid w:val="00CC1BE5"/>
    <w:rsid w:val="00CC2D17"/>
    <w:rsid w:val="00CC32A4"/>
    <w:rsid w:val="00CC3D52"/>
    <w:rsid w:val="00CC3E56"/>
    <w:rsid w:val="00CC3F5E"/>
    <w:rsid w:val="00CC4572"/>
    <w:rsid w:val="00CC7C18"/>
    <w:rsid w:val="00CD0191"/>
    <w:rsid w:val="00CD0542"/>
    <w:rsid w:val="00CD1BF6"/>
    <w:rsid w:val="00CD1C9F"/>
    <w:rsid w:val="00CD2AE8"/>
    <w:rsid w:val="00CD4E25"/>
    <w:rsid w:val="00CD6320"/>
    <w:rsid w:val="00CE0AF6"/>
    <w:rsid w:val="00CE181B"/>
    <w:rsid w:val="00CE21E9"/>
    <w:rsid w:val="00CE2919"/>
    <w:rsid w:val="00CE2DF4"/>
    <w:rsid w:val="00CE40D7"/>
    <w:rsid w:val="00CE53E6"/>
    <w:rsid w:val="00CE5988"/>
    <w:rsid w:val="00CE5D25"/>
    <w:rsid w:val="00CE661E"/>
    <w:rsid w:val="00CE663C"/>
    <w:rsid w:val="00CF0F86"/>
    <w:rsid w:val="00CF1160"/>
    <w:rsid w:val="00CF2329"/>
    <w:rsid w:val="00CF2E97"/>
    <w:rsid w:val="00CF48A7"/>
    <w:rsid w:val="00CF4A3C"/>
    <w:rsid w:val="00CF600E"/>
    <w:rsid w:val="00D00C65"/>
    <w:rsid w:val="00D01D8F"/>
    <w:rsid w:val="00D0231A"/>
    <w:rsid w:val="00D02996"/>
    <w:rsid w:val="00D0302A"/>
    <w:rsid w:val="00D1124C"/>
    <w:rsid w:val="00D1185C"/>
    <w:rsid w:val="00D11D91"/>
    <w:rsid w:val="00D11FB8"/>
    <w:rsid w:val="00D1248D"/>
    <w:rsid w:val="00D12D30"/>
    <w:rsid w:val="00D1304D"/>
    <w:rsid w:val="00D13575"/>
    <w:rsid w:val="00D15388"/>
    <w:rsid w:val="00D15F87"/>
    <w:rsid w:val="00D1653F"/>
    <w:rsid w:val="00D1670A"/>
    <w:rsid w:val="00D16E30"/>
    <w:rsid w:val="00D17510"/>
    <w:rsid w:val="00D20435"/>
    <w:rsid w:val="00D207BF"/>
    <w:rsid w:val="00D20D7F"/>
    <w:rsid w:val="00D222E8"/>
    <w:rsid w:val="00D22E45"/>
    <w:rsid w:val="00D23668"/>
    <w:rsid w:val="00D24081"/>
    <w:rsid w:val="00D24920"/>
    <w:rsid w:val="00D2507B"/>
    <w:rsid w:val="00D273FF"/>
    <w:rsid w:val="00D32F8A"/>
    <w:rsid w:val="00D3324D"/>
    <w:rsid w:val="00D333B7"/>
    <w:rsid w:val="00D341A8"/>
    <w:rsid w:val="00D34992"/>
    <w:rsid w:val="00D3522B"/>
    <w:rsid w:val="00D3524B"/>
    <w:rsid w:val="00D35331"/>
    <w:rsid w:val="00D35B13"/>
    <w:rsid w:val="00D35B34"/>
    <w:rsid w:val="00D40E54"/>
    <w:rsid w:val="00D431E0"/>
    <w:rsid w:val="00D43B89"/>
    <w:rsid w:val="00D44143"/>
    <w:rsid w:val="00D4449B"/>
    <w:rsid w:val="00D46C20"/>
    <w:rsid w:val="00D46D44"/>
    <w:rsid w:val="00D50BFD"/>
    <w:rsid w:val="00D51148"/>
    <w:rsid w:val="00D52B7D"/>
    <w:rsid w:val="00D55627"/>
    <w:rsid w:val="00D603AC"/>
    <w:rsid w:val="00D62E34"/>
    <w:rsid w:val="00D63B90"/>
    <w:rsid w:val="00D640A4"/>
    <w:rsid w:val="00D649CA"/>
    <w:rsid w:val="00D655CC"/>
    <w:rsid w:val="00D65DBA"/>
    <w:rsid w:val="00D65FEB"/>
    <w:rsid w:val="00D66C78"/>
    <w:rsid w:val="00D66E2A"/>
    <w:rsid w:val="00D67551"/>
    <w:rsid w:val="00D678EB"/>
    <w:rsid w:val="00D70311"/>
    <w:rsid w:val="00D710AC"/>
    <w:rsid w:val="00D726D0"/>
    <w:rsid w:val="00D74932"/>
    <w:rsid w:val="00D75865"/>
    <w:rsid w:val="00D76251"/>
    <w:rsid w:val="00D76876"/>
    <w:rsid w:val="00D775BB"/>
    <w:rsid w:val="00D80B73"/>
    <w:rsid w:val="00D8475E"/>
    <w:rsid w:val="00D852F1"/>
    <w:rsid w:val="00D8677D"/>
    <w:rsid w:val="00D93F04"/>
    <w:rsid w:val="00D9635F"/>
    <w:rsid w:val="00D96C91"/>
    <w:rsid w:val="00D97F30"/>
    <w:rsid w:val="00DA0AAB"/>
    <w:rsid w:val="00DA0DAA"/>
    <w:rsid w:val="00DA13B2"/>
    <w:rsid w:val="00DA15D6"/>
    <w:rsid w:val="00DA1EDC"/>
    <w:rsid w:val="00DA32F1"/>
    <w:rsid w:val="00DA3C06"/>
    <w:rsid w:val="00DA4C65"/>
    <w:rsid w:val="00DA509D"/>
    <w:rsid w:val="00DA6A05"/>
    <w:rsid w:val="00DA7CA7"/>
    <w:rsid w:val="00DB1C04"/>
    <w:rsid w:val="00DB3936"/>
    <w:rsid w:val="00DB4C13"/>
    <w:rsid w:val="00DB558D"/>
    <w:rsid w:val="00DB6EAF"/>
    <w:rsid w:val="00DB7D63"/>
    <w:rsid w:val="00DC04EF"/>
    <w:rsid w:val="00DC1015"/>
    <w:rsid w:val="00DC18D8"/>
    <w:rsid w:val="00DC2763"/>
    <w:rsid w:val="00DC2D42"/>
    <w:rsid w:val="00DC32AA"/>
    <w:rsid w:val="00DC4C67"/>
    <w:rsid w:val="00DC6324"/>
    <w:rsid w:val="00DC68C4"/>
    <w:rsid w:val="00DC7038"/>
    <w:rsid w:val="00DC7584"/>
    <w:rsid w:val="00DD4E82"/>
    <w:rsid w:val="00DD5930"/>
    <w:rsid w:val="00DD708A"/>
    <w:rsid w:val="00DD77F9"/>
    <w:rsid w:val="00DE0396"/>
    <w:rsid w:val="00DE052B"/>
    <w:rsid w:val="00DE1B4C"/>
    <w:rsid w:val="00DE242D"/>
    <w:rsid w:val="00DE58F9"/>
    <w:rsid w:val="00DE60BD"/>
    <w:rsid w:val="00DF4ECA"/>
    <w:rsid w:val="00DF5252"/>
    <w:rsid w:val="00DF53B7"/>
    <w:rsid w:val="00DF5A1A"/>
    <w:rsid w:val="00DF7076"/>
    <w:rsid w:val="00E00EC7"/>
    <w:rsid w:val="00E01631"/>
    <w:rsid w:val="00E020F0"/>
    <w:rsid w:val="00E0434F"/>
    <w:rsid w:val="00E051AF"/>
    <w:rsid w:val="00E053BD"/>
    <w:rsid w:val="00E07F9D"/>
    <w:rsid w:val="00E10749"/>
    <w:rsid w:val="00E10778"/>
    <w:rsid w:val="00E11A21"/>
    <w:rsid w:val="00E12149"/>
    <w:rsid w:val="00E12B7E"/>
    <w:rsid w:val="00E17DB0"/>
    <w:rsid w:val="00E17DDC"/>
    <w:rsid w:val="00E20398"/>
    <w:rsid w:val="00E21C52"/>
    <w:rsid w:val="00E245E0"/>
    <w:rsid w:val="00E24B5E"/>
    <w:rsid w:val="00E25A59"/>
    <w:rsid w:val="00E26FF3"/>
    <w:rsid w:val="00E2739F"/>
    <w:rsid w:val="00E2744B"/>
    <w:rsid w:val="00E318B3"/>
    <w:rsid w:val="00E321FF"/>
    <w:rsid w:val="00E32770"/>
    <w:rsid w:val="00E33082"/>
    <w:rsid w:val="00E3479D"/>
    <w:rsid w:val="00E37114"/>
    <w:rsid w:val="00E3722C"/>
    <w:rsid w:val="00E377EB"/>
    <w:rsid w:val="00E378F0"/>
    <w:rsid w:val="00E404CB"/>
    <w:rsid w:val="00E41FB7"/>
    <w:rsid w:val="00E41FD4"/>
    <w:rsid w:val="00E42B5E"/>
    <w:rsid w:val="00E43B79"/>
    <w:rsid w:val="00E43F19"/>
    <w:rsid w:val="00E4438B"/>
    <w:rsid w:val="00E4466D"/>
    <w:rsid w:val="00E44DB4"/>
    <w:rsid w:val="00E451CE"/>
    <w:rsid w:val="00E4635D"/>
    <w:rsid w:val="00E47661"/>
    <w:rsid w:val="00E50DFB"/>
    <w:rsid w:val="00E51037"/>
    <w:rsid w:val="00E52715"/>
    <w:rsid w:val="00E53EAE"/>
    <w:rsid w:val="00E54617"/>
    <w:rsid w:val="00E56DDE"/>
    <w:rsid w:val="00E604B8"/>
    <w:rsid w:val="00E61EFD"/>
    <w:rsid w:val="00E62DFD"/>
    <w:rsid w:val="00E64C08"/>
    <w:rsid w:val="00E64F30"/>
    <w:rsid w:val="00E65C41"/>
    <w:rsid w:val="00E66ECC"/>
    <w:rsid w:val="00E67997"/>
    <w:rsid w:val="00E70169"/>
    <w:rsid w:val="00E701CD"/>
    <w:rsid w:val="00E72FA3"/>
    <w:rsid w:val="00E73A09"/>
    <w:rsid w:val="00E73C68"/>
    <w:rsid w:val="00E74DAD"/>
    <w:rsid w:val="00E756A2"/>
    <w:rsid w:val="00E7781C"/>
    <w:rsid w:val="00E81677"/>
    <w:rsid w:val="00E8291B"/>
    <w:rsid w:val="00E84992"/>
    <w:rsid w:val="00E8510E"/>
    <w:rsid w:val="00E86577"/>
    <w:rsid w:val="00E86C2C"/>
    <w:rsid w:val="00E86E3F"/>
    <w:rsid w:val="00E87F6A"/>
    <w:rsid w:val="00E91112"/>
    <w:rsid w:val="00E93033"/>
    <w:rsid w:val="00E947A2"/>
    <w:rsid w:val="00E96B21"/>
    <w:rsid w:val="00E96E57"/>
    <w:rsid w:val="00E97C0F"/>
    <w:rsid w:val="00EA0273"/>
    <w:rsid w:val="00EA03C7"/>
    <w:rsid w:val="00EA072D"/>
    <w:rsid w:val="00EA15C1"/>
    <w:rsid w:val="00EA1B1F"/>
    <w:rsid w:val="00EA2560"/>
    <w:rsid w:val="00EA25E6"/>
    <w:rsid w:val="00EA2B78"/>
    <w:rsid w:val="00EA30DA"/>
    <w:rsid w:val="00EA38A4"/>
    <w:rsid w:val="00EA3C42"/>
    <w:rsid w:val="00EA5D62"/>
    <w:rsid w:val="00EA7679"/>
    <w:rsid w:val="00EB0F2B"/>
    <w:rsid w:val="00EB2AC3"/>
    <w:rsid w:val="00EB3C59"/>
    <w:rsid w:val="00EB5EC1"/>
    <w:rsid w:val="00EB5FF5"/>
    <w:rsid w:val="00EB6428"/>
    <w:rsid w:val="00EC17F3"/>
    <w:rsid w:val="00EC1E46"/>
    <w:rsid w:val="00EC2C8E"/>
    <w:rsid w:val="00EC37D0"/>
    <w:rsid w:val="00EC3B80"/>
    <w:rsid w:val="00EC5EB9"/>
    <w:rsid w:val="00EC695C"/>
    <w:rsid w:val="00EC69B8"/>
    <w:rsid w:val="00EC7B77"/>
    <w:rsid w:val="00ED04F3"/>
    <w:rsid w:val="00ED060B"/>
    <w:rsid w:val="00ED075A"/>
    <w:rsid w:val="00ED16AC"/>
    <w:rsid w:val="00ED2042"/>
    <w:rsid w:val="00ED2DCB"/>
    <w:rsid w:val="00ED46FD"/>
    <w:rsid w:val="00ED5288"/>
    <w:rsid w:val="00ED5C26"/>
    <w:rsid w:val="00ED5DA9"/>
    <w:rsid w:val="00ED5DD3"/>
    <w:rsid w:val="00ED6C33"/>
    <w:rsid w:val="00EE2BE2"/>
    <w:rsid w:val="00EE3D46"/>
    <w:rsid w:val="00EE3E95"/>
    <w:rsid w:val="00EE420D"/>
    <w:rsid w:val="00EE66BB"/>
    <w:rsid w:val="00EE7013"/>
    <w:rsid w:val="00EF038D"/>
    <w:rsid w:val="00EF04DC"/>
    <w:rsid w:val="00EF615F"/>
    <w:rsid w:val="00F04A1B"/>
    <w:rsid w:val="00F05351"/>
    <w:rsid w:val="00F057A8"/>
    <w:rsid w:val="00F05BFF"/>
    <w:rsid w:val="00F07389"/>
    <w:rsid w:val="00F0765E"/>
    <w:rsid w:val="00F101E0"/>
    <w:rsid w:val="00F10F0B"/>
    <w:rsid w:val="00F1116C"/>
    <w:rsid w:val="00F11976"/>
    <w:rsid w:val="00F1277B"/>
    <w:rsid w:val="00F133AA"/>
    <w:rsid w:val="00F14352"/>
    <w:rsid w:val="00F1532C"/>
    <w:rsid w:val="00F17239"/>
    <w:rsid w:val="00F17392"/>
    <w:rsid w:val="00F209E5"/>
    <w:rsid w:val="00F220CF"/>
    <w:rsid w:val="00F23D26"/>
    <w:rsid w:val="00F30816"/>
    <w:rsid w:val="00F3084E"/>
    <w:rsid w:val="00F31C59"/>
    <w:rsid w:val="00F3393A"/>
    <w:rsid w:val="00F34094"/>
    <w:rsid w:val="00F35159"/>
    <w:rsid w:val="00F36F22"/>
    <w:rsid w:val="00F375BC"/>
    <w:rsid w:val="00F40E4B"/>
    <w:rsid w:val="00F413B7"/>
    <w:rsid w:val="00F4261D"/>
    <w:rsid w:val="00F427F6"/>
    <w:rsid w:val="00F430EF"/>
    <w:rsid w:val="00F436A2"/>
    <w:rsid w:val="00F43DD7"/>
    <w:rsid w:val="00F4508B"/>
    <w:rsid w:val="00F452D1"/>
    <w:rsid w:val="00F45833"/>
    <w:rsid w:val="00F47A0C"/>
    <w:rsid w:val="00F47DFB"/>
    <w:rsid w:val="00F5140A"/>
    <w:rsid w:val="00F54A95"/>
    <w:rsid w:val="00F55085"/>
    <w:rsid w:val="00F56FF4"/>
    <w:rsid w:val="00F5783A"/>
    <w:rsid w:val="00F600C4"/>
    <w:rsid w:val="00F62289"/>
    <w:rsid w:val="00F6300A"/>
    <w:rsid w:val="00F63AD9"/>
    <w:rsid w:val="00F63F31"/>
    <w:rsid w:val="00F651C2"/>
    <w:rsid w:val="00F65663"/>
    <w:rsid w:val="00F6686A"/>
    <w:rsid w:val="00F66E64"/>
    <w:rsid w:val="00F71A7D"/>
    <w:rsid w:val="00F7312E"/>
    <w:rsid w:val="00F73387"/>
    <w:rsid w:val="00F7386E"/>
    <w:rsid w:val="00F73876"/>
    <w:rsid w:val="00F751DE"/>
    <w:rsid w:val="00F7647D"/>
    <w:rsid w:val="00F76E71"/>
    <w:rsid w:val="00F7713E"/>
    <w:rsid w:val="00F803AE"/>
    <w:rsid w:val="00F8058B"/>
    <w:rsid w:val="00F80DBD"/>
    <w:rsid w:val="00F80E16"/>
    <w:rsid w:val="00F82200"/>
    <w:rsid w:val="00F83654"/>
    <w:rsid w:val="00F83A46"/>
    <w:rsid w:val="00F84281"/>
    <w:rsid w:val="00F84A06"/>
    <w:rsid w:val="00F84BB0"/>
    <w:rsid w:val="00F85205"/>
    <w:rsid w:val="00F8728A"/>
    <w:rsid w:val="00F914C6"/>
    <w:rsid w:val="00F91E9F"/>
    <w:rsid w:val="00F92C83"/>
    <w:rsid w:val="00F92C85"/>
    <w:rsid w:val="00F93667"/>
    <w:rsid w:val="00F95A3C"/>
    <w:rsid w:val="00F96D04"/>
    <w:rsid w:val="00F97F49"/>
    <w:rsid w:val="00FA0D9E"/>
    <w:rsid w:val="00FA3FEB"/>
    <w:rsid w:val="00FA5C10"/>
    <w:rsid w:val="00FA6D11"/>
    <w:rsid w:val="00FB0CDA"/>
    <w:rsid w:val="00FB11F6"/>
    <w:rsid w:val="00FB29EB"/>
    <w:rsid w:val="00FB304E"/>
    <w:rsid w:val="00FB33D8"/>
    <w:rsid w:val="00FB3871"/>
    <w:rsid w:val="00FB3FA6"/>
    <w:rsid w:val="00FB4D23"/>
    <w:rsid w:val="00FB5268"/>
    <w:rsid w:val="00FB564C"/>
    <w:rsid w:val="00FB5C88"/>
    <w:rsid w:val="00FB6F8A"/>
    <w:rsid w:val="00FC01E8"/>
    <w:rsid w:val="00FC10F0"/>
    <w:rsid w:val="00FC1848"/>
    <w:rsid w:val="00FC1C7A"/>
    <w:rsid w:val="00FC246F"/>
    <w:rsid w:val="00FC2605"/>
    <w:rsid w:val="00FC26D6"/>
    <w:rsid w:val="00FC304F"/>
    <w:rsid w:val="00FC3153"/>
    <w:rsid w:val="00FC509F"/>
    <w:rsid w:val="00FC512A"/>
    <w:rsid w:val="00FC5CF3"/>
    <w:rsid w:val="00FC5DAE"/>
    <w:rsid w:val="00FC6CB6"/>
    <w:rsid w:val="00FC6E29"/>
    <w:rsid w:val="00FD181E"/>
    <w:rsid w:val="00FD2826"/>
    <w:rsid w:val="00FD329D"/>
    <w:rsid w:val="00FD4D67"/>
    <w:rsid w:val="00FD538F"/>
    <w:rsid w:val="00FD580A"/>
    <w:rsid w:val="00FD5A52"/>
    <w:rsid w:val="00FD5ABA"/>
    <w:rsid w:val="00FD6555"/>
    <w:rsid w:val="00FD746A"/>
    <w:rsid w:val="00FE0744"/>
    <w:rsid w:val="00FE191B"/>
    <w:rsid w:val="00FE4B9E"/>
    <w:rsid w:val="00FE4DFB"/>
    <w:rsid w:val="00FE6B28"/>
    <w:rsid w:val="00FE7A0D"/>
    <w:rsid w:val="00FE7EAE"/>
    <w:rsid w:val="00FF04A0"/>
    <w:rsid w:val="00FF67AA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DFC878"/>
  <w15:docId w15:val="{10D4BFB5-9953-4675-814B-DF65A47A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0A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7750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750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77506"/>
    <w:rPr>
      <w:rFonts w:ascii="Calibri" w:hAnsi="Calibr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775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77506"/>
    <w:rPr>
      <w:rFonts w:ascii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7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77506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link w:val="Titre1"/>
    <w:uiPriority w:val="9"/>
    <w:rsid w:val="00377506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Lienhypertexte">
    <w:name w:val="Hyperlink"/>
    <w:uiPriority w:val="99"/>
    <w:unhideWhenUsed/>
    <w:rsid w:val="00885CC1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semiHidden/>
    <w:unhideWhenUsed/>
    <w:rsid w:val="00513670"/>
    <w:pPr>
      <w:spacing w:after="0" w:line="240" w:lineRule="auto"/>
      <w:ind w:left="720" w:firstLine="2112"/>
      <w:jc w:val="both"/>
    </w:pPr>
    <w:rPr>
      <w:rFonts w:ascii="Times New Roman" w:eastAsia="Times New Roman" w:hAnsi="Times New Roman"/>
      <w:szCs w:val="24"/>
      <w:lang w:eastAsia="fr-FR"/>
    </w:rPr>
  </w:style>
  <w:style w:type="character" w:customStyle="1" w:styleId="RetraitcorpsdetexteCar">
    <w:name w:val="Retrait corps de texte Car"/>
    <w:link w:val="Retraitcorpsdetexte"/>
    <w:semiHidden/>
    <w:rsid w:val="00513670"/>
    <w:rPr>
      <w:rFonts w:ascii="Times New Roman" w:eastAsia="Times New Roman" w:hAnsi="Times New Roman"/>
      <w:sz w:val="22"/>
      <w:szCs w:val="24"/>
    </w:rPr>
  </w:style>
  <w:style w:type="table" w:styleId="Grilledutableau">
    <w:name w:val="Table Grid"/>
    <w:basedOn w:val="TableauNormal"/>
    <w:uiPriority w:val="59"/>
    <w:rsid w:val="00F05B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de@mairie-auribeau.fr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ourrier%20Auribeau%20sur%20Siagn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D1E8D-CB39-42B1-97D3-B6BDE176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Auribeau sur Siagne.dotx</Template>
  <TotalTime>63</TotalTime>
  <Pages>1</Pages>
  <Words>537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Links>
    <vt:vector size="6" baseType="variant">
      <vt:variant>
        <vt:i4>2555989</vt:i4>
      </vt:variant>
      <vt:variant>
        <vt:i4>0</vt:i4>
      </vt:variant>
      <vt:variant>
        <vt:i4>0</vt:i4>
      </vt:variant>
      <vt:variant>
        <vt:i4>5</vt:i4>
      </vt:variant>
      <vt:variant>
        <vt:lpwstr>mailto:urbanisme@mairie-auribeau.fr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</dc:creator>
  <cp:keywords/>
  <dc:description/>
  <cp:lastModifiedBy>Fabienne ROSSI</cp:lastModifiedBy>
  <cp:revision>23</cp:revision>
  <cp:lastPrinted>2025-01-09T09:40:00Z</cp:lastPrinted>
  <dcterms:created xsi:type="dcterms:W3CDTF">2018-01-26T10:52:00Z</dcterms:created>
  <dcterms:modified xsi:type="dcterms:W3CDTF">2025-01-09T09:40:00Z</dcterms:modified>
</cp:coreProperties>
</file>